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420E6" w:rsidRDefault="00C420E6" w:rsidP="00C420E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Y URBANIZACIONES REGIONALES S.A. DE C.V.</w:t>
      </w:r>
    </w:p>
    <w:p w:rsidR="00C420E6" w:rsidRDefault="00C420E6" w:rsidP="00C420E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20E6" w:rsidRDefault="00C420E6" w:rsidP="00C420E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20E6" w:rsidRDefault="00C420E6" w:rsidP="00C420E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420E6" w:rsidP="00C420E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1624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20E6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B8" w:rsidRDefault="00F547B8">
      <w:r>
        <w:separator/>
      </w:r>
    </w:p>
  </w:endnote>
  <w:endnote w:type="continuationSeparator" w:id="0">
    <w:p w:rsidR="00F547B8" w:rsidRDefault="00F5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B8" w:rsidRDefault="00F547B8">
      <w:r>
        <w:separator/>
      </w:r>
    </w:p>
  </w:footnote>
  <w:footnote w:type="continuationSeparator" w:id="0">
    <w:p w:rsidR="00F547B8" w:rsidRDefault="00F5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5BDB3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2025-05-29T22:45:00Z</dcterms:created>
  <dcterms:modified xsi:type="dcterms:W3CDTF">2025-05-29T22:45:00Z</dcterms:modified>
</cp:coreProperties>
</file>