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663D9" w:rsidRDefault="00F663D9" w:rsidP="00F663D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FERRETERA CUENCAME, S.A. DE C.V.</w:t>
      </w:r>
    </w:p>
    <w:p w:rsidR="00F663D9" w:rsidRDefault="00F663D9" w:rsidP="00F663D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663D9" w:rsidRDefault="00F663D9" w:rsidP="00F663D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663D9" w:rsidRDefault="00F663D9" w:rsidP="00F663D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663D9" w:rsidP="00F663D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1522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F35A4">
        <w:rPr>
          <w:rFonts w:ascii="Times New Roman" w:hAnsi="Times New Roman"/>
          <w:b/>
          <w:szCs w:val="24"/>
        </w:rPr>
        <w:t>moral</w:t>
      </w:r>
      <w:r w:rsidR="00FF35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663D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35A4">
        <w:rPr>
          <w:rFonts w:ascii="Times New Roman" w:hAnsi="Times New Roman"/>
          <w:b/>
          <w:szCs w:val="24"/>
        </w:rPr>
        <w:t>moral</w:t>
      </w:r>
      <w:r w:rsidR="00FF35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61760">
        <w:rPr>
          <w:rFonts w:ascii="Times New Roman" w:hAnsi="Times New Roman"/>
          <w:sz w:val="24"/>
          <w:szCs w:val="24"/>
        </w:rPr>
        <w:t>03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98D" w:rsidRDefault="0089098D">
      <w:r>
        <w:separator/>
      </w:r>
    </w:p>
  </w:endnote>
  <w:endnote w:type="continuationSeparator" w:id="0">
    <w:p w:rsidR="0089098D" w:rsidRDefault="0089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98D" w:rsidRDefault="0089098D">
      <w:r>
        <w:separator/>
      </w:r>
    </w:p>
  </w:footnote>
  <w:footnote w:type="continuationSeparator" w:id="0">
    <w:p w:rsidR="0089098D" w:rsidRDefault="0089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16B82E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2025-07-03T22:40:00Z</dcterms:created>
  <dcterms:modified xsi:type="dcterms:W3CDTF">2025-07-03T22:40:00Z</dcterms:modified>
</cp:coreProperties>
</file>