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357392" w:rsidRDefault="00357392" w:rsidP="0035739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DENTAURUM DE MEXICO, S.A. DE C.V.</w:t>
      </w:r>
    </w:p>
    <w:p w:rsidR="00357392" w:rsidRDefault="00357392" w:rsidP="0035739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57392" w:rsidRDefault="00357392" w:rsidP="0035739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57392" w:rsidRDefault="00357392" w:rsidP="0035739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357392" w:rsidP="0035739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1493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Equipo Médico, Accesorios y Suministros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2C42EE">
        <w:rPr>
          <w:rFonts w:ascii="Times New Roman" w:hAnsi="Times New Roman"/>
          <w:b/>
          <w:szCs w:val="24"/>
        </w:rPr>
        <w:t>moral</w:t>
      </w:r>
      <w:r w:rsidR="002C42E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2C42EE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C42EE">
        <w:rPr>
          <w:rFonts w:ascii="Times New Roman" w:hAnsi="Times New Roman"/>
          <w:b/>
          <w:szCs w:val="24"/>
        </w:rPr>
        <w:t>moral</w:t>
      </w:r>
      <w:r w:rsidR="002C42E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C42EE">
        <w:rPr>
          <w:rFonts w:ascii="Times New Roman" w:hAnsi="Times New Roman"/>
          <w:sz w:val="24"/>
          <w:szCs w:val="24"/>
        </w:rPr>
        <w:t>05</w:t>
      </w:r>
      <w:r w:rsidR="00AA7631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E85" w:rsidRDefault="00165E85">
      <w:r>
        <w:separator/>
      </w:r>
    </w:p>
  </w:endnote>
  <w:endnote w:type="continuationSeparator" w:id="0">
    <w:p w:rsidR="00165E85" w:rsidRDefault="00165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E85" w:rsidRDefault="00165E85">
      <w:r>
        <w:separator/>
      </w:r>
    </w:p>
  </w:footnote>
  <w:footnote w:type="continuationSeparator" w:id="0">
    <w:p w:rsidR="00165E85" w:rsidRDefault="00165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724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B9F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5E85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4E3B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11D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993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A7956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2EE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0BDB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624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392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4DD"/>
    <w:rsid w:val="00371870"/>
    <w:rsid w:val="00371B7F"/>
    <w:rsid w:val="00371CB3"/>
    <w:rsid w:val="003721A7"/>
    <w:rsid w:val="003721D3"/>
    <w:rsid w:val="00372461"/>
    <w:rsid w:val="00372510"/>
    <w:rsid w:val="003728C3"/>
    <w:rsid w:val="0037323B"/>
    <w:rsid w:val="003738A0"/>
    <w:rsid w:val="0037395C"/>
    <w:rsid w:val="00373AF6"/>
    <w:rsid w:val="00373FF4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D7C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804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E99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6083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21B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D57"/>
    <w:rsid w:val="005F5FC6"/>
    <w:rsid w:val="005F6D67"/>
    <w:rsid w:val="005F71DC"/>
    <w:rsid w:val="005F726B"/>
    <w:rsid w:val="005F7AD9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6E39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E1C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A52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675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A7BBF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32A3"/>
    <w:rsid w:val="007F4707"/>
    <w:rsid w:val="007F4C10"/>
    <w:rsid w:val="007F4E7A"/>
    <w:rsid w:val="007F4F76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6CD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1D0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3EE7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4E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4D91"/>
    <w:rsid w:val="00944EF2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5DFB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631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80C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AF78DA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3A26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01B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28A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BF7C88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0E58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27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3A20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164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DF7FB8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35E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771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3901"/>
    <w:rsid w:val="00EA4A62"/>
    <w:rsid w:val="00EA5503"/>
    <w:rsid w:val="00EA55B1"/>
    <w:rsid w:val="00EA5922"/>
    <w:rsid w:val="00EA62CA"/>
    <w:rsid w:val="00EA64F8"/>
    <w:rsid w:val="00EA6632"/>
    <w:rsid w:val="00EA6D86"/>
    <w:rsid w:val="00EA722D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5512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59F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2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A9D140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2025-09-01T22:48:00Z</cp:lastPrinted>
  <dcterms:created xsi:type="dcterms:W3CDTF">2025-09-05T18:43:00Z</dcterms:created>
  <dcterms:modified xsi:type="dcterms:W3CDTF">2025-09-05T18:43:00Z</dcterms:modified>
</cp:coreProperties>
</file>