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75E28" w:rsidRDefault="00575E28" w:rsidP="00575E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DROGAS Y ENSERES PARA HOSPITAL, S.A. DE C.V.</w:t>
      </w:r>
    </w:p>
    <w:p w:rsidR="00575E28" w:rsidRDefault="00575E28" w:rsidP="00575E2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75E28" w:rsidRDefault="00575E28" w:rsidP="00575E2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75E28" w:rsidRDefault="00575E28" w:rsidP="00575E2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75E28" w:rsidP="00575E2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1389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5E28">
        <w:rPr>
          <w:rFonts w:ascii="Times New Roman" w:hAnsi="Times New Roman"/>
          <w:b/>
          <w:szCs w:val="24"/>
        </w:rPr>
        <w:t>moral</w:t>
      </w:r>
      <w:r w:rsidR="00575E2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75E28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5E28">
        <w:rPr>
          <w:rFonts w:ascii="Times New Roman" w:hAnsi="Times New Roman"/>
          <w:b/>
          <w:szCs w:val="24"/>
        </w:rPr>
        <w:t>moral</w:t>
      </w:r>
      <w:r w:rsidR="00575E2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DF" w:rsidRDefault="00816DDF">
      <w:r>
        <w:separator/>
      </w:r>
    </w:p>
  </w:endnote>
  <w:endnote w:type="continuationSeparator" w:id="0">
    <w:p w:rsidR="00816DDF" w:rsidRDefault="0081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DF" w:rsidRDefault="00816DDF">
      <w:r>
        <w:separator/>
      </w:r>
    </w:p>
  </w:footnote>
  <w:footnote w:type="continuationSeparator" w:id="0">
    <w:p w:rsidR="00816DDF" w:rsidRDefault="0081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B169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2025-06-10T20:12:00Z</dcterms:created>
  <dcterms:modified xsi:type="dcterms:W3CDTF">2025-06-10T20:12:00Z</dcterms:modified>
</cp:coreProperties>
</file>