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F734D" w:rsidRDefault="00EF734D" w:rsidP="00EF73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CHAMARRAS MONTERREY, S.A. DE C.V.</w:t>
      </w:r>
    </w:p>
    <w:p w:rsidR="00EF734D" w:rsidRDefault="00EF734D" w:rsidP="00EF734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F734D" w:rsidRDefault="00EF734D" w:rsidP="00EF734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F734D" w:rsidRDefault="00EF734D" w:rsidP="00EF734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F734D" w:rsidP="00EF734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1267 </w:t>
      </w:r>
      <w:r>
        <w:rPr>
          <w:rFonts w:ascii="Times New Roman" w:hAnsi="Times New Roman"/>
          <w:szCs w:val="24"/>
        </w:rPr>
        <w:t xml:space="preserve">con el giro:  </w:t>
      </w:r>
      <w:r w:rsidR="002C3A02">
        <w:rPr>
          <w:rFonts w:ascii="Times New Roman" w:hAnsi="Times New Roman"/>
          <w:b/>
          <w:sz w:val="28"/>
          <w:szCs w:val="24"/>
        </w:rPr>
        <w:t>Uniformes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38140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B06A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51" w:rsidRDefault="007F0051">
      <w:r>
        <w:separator/>
      </w:r>
    </w:p>
  </w:endnote>
  <w:endnote w:type="continuationSeparator" w:id="0">
    <w:p w:rsidR="007F0051" w:rsidRDefault="007F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51" w:rsidRDefault="007F0051">
      <w:r>
        <w:separator/>
      </w:r>
    </w:p>
  </w:footnote>
  <w:footnote w:type="continuationSeparator" w:id="0">
    <w:p w:rsidR="007F0051" w:rsidRDefault="007F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02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051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82F1B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2025-06-26T21:50:00Z</dcterms:created>
  <dcterms:modified xsi:type="dcterms:W3CDTF">2025-06-26T21:50:00Z</dcterms:modified>
</cp:coreProperties>
</file>