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6F0E18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Y CONSTRUCCIONES FABEM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F0E18">
        <w:rPr>
          <w:rFonts w:ascii="Times New Roman" w:hAnsi="Times New Roman"/>
          <w:b/>
          <w:sz w:val="32"/>
          <w:szCs w:val="32"/>
        </w:rPr>
        <w:t>12257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 w:rsidR="006F0E1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0E1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48" w:rsidRDefault="00AD7448">
      <w:r>
        <w:separator/>
      </w:r>
    </w:p>
  </w:endnote>
  <w:endnote w:type="continuationSeparator" w:id="0">
    <w:p w:rsidR="00AD7448" w:rsidRDefault="00AD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48" w:rsidRDefault="00AD7448">
      <w:r>
        <w:separator/>
      </w:r>
    </w:p>
  </w:footnote>
  <w:footnote w:type="continuationSeparator" w:id="0">
    <w:p w:rsidR="00AD7448" w:rsidRDefault="00AD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4073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2025-09-11T18:59:00Z</dcterms:created>
  <dcterms:modified xsi:type="dcterms:W3CDTF">2025-09-11T18:59:00Z</dcterms:modified>
</cp:coreProperties>
</file>