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B2392" w:rsidRDefault="00ED487E" w:rsidP="001B239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FORTIS SEGURIDAD INDUSTRIAL</w:t>
      </w:r>
      <w:r w:rsidR="001B239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1B2392" w:rsidRDefault="001B2392" w:rsidP="001B239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B2392" w:rsidP="001B239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D487E">
        <w:rPr>
          <w:rFonts w:ascii="Times New Roman" w:hAnsi="Times New Roman"/>
          <w:b/>
          <w:sz w:val="32"/>
          <w:szCs w:val="32"/>
        </w:rPr>
        <w:t>12253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D487E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ED487E" w:rsidRPr="00ED487E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 w:rsidR="00ED487E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ED487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487E">
        <w:rPr>
          <w:rFonts w:ascii="Times New Roman" w:hAnsi="Times New Roman"/>
          <w:sz w:val="24"/>
          <w:szCs w:val="24"/>
        </w:rPr>
        <w:t>09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60" w:rsidRDefault="00042460">
      <w:r>
        <w:separator/>
      </w:r>
    </w:p>
  </w:endnote>
  <w:endnote w:type="continuationSeparator" w:id="0">
    <w:p w:rsidR="00042460" w:rsidRDefault="000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60" w:rsidRDefault="00042460">
      <w:r>
        <w:separator/>
      </w:r>
    </w:p>
  </w:footnote>
  <w:footnote w:type="continuationSeparator" w:id="0">
    <w:p w:rsidR="00042460" w:rsidRDefault="0004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FC151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2025-09-05T21:25:00Z</cp:lastPrinted>
  <dcterms:created xsi:type="dcterms:W3CDTF">2025-09-09T18:14:00Z</dcterms:created>
  <dcterms:modified xsi:type="dcterms:W3CDTF">2025-09-09T18:14:00Z</dcterms:modified>
</cp:coreProperties>
</file>