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27FA3" w:rsidRDefault="0060426B" w:rsidP="00A27F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ARMO LIMPIEZA</w:t>
      </w:r>
      <w:r w:rsidR="00A27FA3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A27FA3" w:rsidRDefault="00A27FA3" w:rsidP="00A27F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7FA3" w:rsidRDefault="00A27FA3" w:rsidP="00A27F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7FA3" w:rsidRDefault="00A27FA3" w:rsidP="00A27F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27FA3" w:rsidP="00A27F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0426B">
        <w:rPr>
          <w:rFonts w:ascii="Times New Roman" w:hAnsi="Times New Roman"/>
          <w:b/>
          <w:sz w:val="32"/>
          <w:szCs w:val="32"/>
        </w:rPr>
        <w:t>12235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60426B" w:rsidRPr="0060426B">
        <w:rPr>
          <w:rFonts w:ascii="Times New Roman" w:hAnsi="Times New Roman"/>
          <w:b/>
          <w:sz w:val="28"/>
          <w:szCs w:val="28"/>
        </w:rPr>
        <w:t>Equipos de Limpieza y Suministros</w:t>
      </w:r>
      <w:r w:rsidR="0060426B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60426B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7FA3">
        <w:rPr>
          <w:rFonts w:ascii="Times New Roman" w:hAnsi="Times New Roman"/>
          <w:b/>
          <w:szCs w:val="24"/>
        </w:rPr>
        <w:t>moral</w:t>
      </w:r>
      <w:r w:rsidR="00A27F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83CAA">
        <w:rPr>
          <w:rFonts w:ascii="Times New Roman" w:hAnsi="Times New Roman"/>
          <w:sz w:val="24"/>
          <w:szCs w:val="24"/>
        </w:rPr>
        <w:t>13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12" w:rsidRDefault="00A10412">
      <w:r>
        <w:separator/>
      </w:r>
    </w:p>
  </w:endnote>
  <w:endnote w:type="continuationSeparator" w:id="0">
    <w:p w:rsidR="00A10412" w:rsidRDefault="00A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12" w:rsidRDefault="00A10412">
      <w:r>
        <w:separator/>
      </w:r>
    </w:p>
  </w:footnote>
  <w:footnote w:type="continuationSeparator" w:id="0">
    <w:p w:rsidR="00A10412" w:rsidRDefault="00A1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4254F3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2025-08-13T19:32:00Z</dcterms:created>
  <dcterms:modified xsi:type="dcterms:W3CDTF">2025-08-13T19:32:00Z</dcterms:modified>
</cp:coreProperties>
</file>