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D26E20" w:rsidRDefault="00D26E20" w:rsidP="00D26E20">
      <w:pPr>
        <w:jc w:val="both"/>
        <w:rPr>
          <w:rFonts w:ascii="Times New Roman" w:hAnsi="Times New Roman"/>
          <w:b/>
          <w:szCs w:val="24"/>
        </w:rPr>
      </w:pPr>
    </w:p>
    <w:p w:rsidR="000C1F98" w:rsidRDefault="001111FA" w:rsidP="000C1F98">
      <w:pPr>
        <w:tabs>
          <w:tab w:val="left" w:pos="1455"/>
        </w:tabs>
        <w:jc w:val="both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PASQUEL GARZA JOSE URBANO</w:t>
      </w:r>
      <w:r w:rsidR="000C1F98">
        <w:rPr>
          <w:rFonts w:ascii="Times New Roman" w:hAnsi="Times New Roman"/>
          <w:b/>
          <w:sz w:val="28"/>
          <w:szCs w:val="28"/>
          <w:lang w:val="es-MX"/>
        </w:rPr>
        <w:t xml:space="preserve">.  </w:t>
      </w:r>
    </w:p>
    <w:p w:rsidR="000C1F98" w:rsidRDefault="000C1F98" w:rsidP="000C1F98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0C1F98" w:rsidRDefault="000C1F98" w:rsidP="000C1F98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0C1F98" w:rsidRDefault="000C1F98" w:rsidP="000C1F98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0C1F98" w:rsidP="000C1F98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 xml:space="preserve">persona </w:t>
      </w:r>
      <w:r w:rsidR="001111FA">
        <w:rPr>
          <w:rFonts w:ascii="Times New Roman" w:hAnsi="Times New Roman"/>
          <w:b/>
          <w:szCs w:val="24"/>
        </w:rPr>
        <w:t>física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1111FA">
        <w:rPr>
          <w:rFonts w:ascii="Times New Roman" w:hAnsi="Times New Roman"/>
          <w:b/>
          <w:sz w:val="32"/>
          <w:szCs w:val="32"/>
        </w:rPr>
        <w:t>12228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="001111FA">
        <w:rPr>
          <w:rFonts w:ascii="Times New Roman" w:hAnsi="Times New Roman"/>
          <w:szCs w:val="24"/>
        </w:rPr>
        <w:t xml:space="preserve">con el giro: </w:t>
      </w:r>
      <w:bookmarkStart w:id="0" w:name="_GoBack"/>
      <w:bookmarkEnd w:id="0"/>
      <w:r w:rsidR="001111FA">
        <w:rPr>
          <w:rFonts w:ascii="Times New Roman" w:hAnsi="Times New Roman"/>
          <w:b/>
          <w:sz w:val="28"/>
          <w:szCs w:val="24"/>
        </w:rPr>
        <w:t>Equipos Contra Incendio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1111FA">
        <w:rPr>
          <w:rFonts w:ascii="Times New Roman" w:hAnsi="Times New Roman"/>
          <w:b/>
          <w:szCs w:val="24"/>
        </w:rPr>
        <w:t>física</w:t>
      </w:r>
      <w:r w:rsidR="001111FA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estará vigente hasta el mes de</w:t>
      </w:r>
      <w:r w:rsidR="00B1327C">
        <w:rPr>
          <w:rFonts w:ascii="Times New Roman" w:hAnsi="Times New Roman"/>
          <w:szCs w:val="24"/>
        </w:rPr>
        <w:t xml:space="preserve"> </w:t>
      </w:r>
      <w:r w:rsidR="0039280F">
        <w:rPr>
          <w:rFonts w:ascii="Times New Roman" w:hAnsi="Times New Roman"/>
          <w:b/>
          <w:bCs/>
          <w:sz w:val="28"/>
          <w:szCs w:val="28"/>
        </w:rPr>
        <w:t>Julio</w:t>
      </w:r>
      <w:r w:rsidR="00B1327C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1111FA">
        <w:rPr>
          <w:rFonts w:ascii="Times New Roman" w:hAnsi="Times New Roman"/>
          <w:b/>
          <w:szCs w:val="24"/>
        </w:rPr>
        <w:t>física</w:t>
      </w:r>
      <w:r w:rsidR="001111FA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8231DF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774E55" w:rsidRDefault="00774E55" w:rsidP="00303058">
      <w:pPr>
        <w:rPr>
          <w:rFonts w:ascii="Times New Roman" w:hAnsi="Times New Roman"/>
          <w:szCs w:val="24"/>
        </w:rPr>
      </w:pPr>
    </w:p>
    <w:p w:rsidR="00D030FF" w:rsidRPr="003C67B3" w:rsidRDefault="00D030FF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3B733E">
        <w:rPr>
          <w:rFonts w:ascii="Times New Roman" w:hAnsi="Times New Roman"/>
          <w:sz w:val="24"/>
          <w:szCs w:val="24"/>
        </w:rPr>
        <w:t>08</w:t>
      </w:r>
      <w:r w:rsidR="00922BE4">
        <w:rPr>
          <w:rFonts w:ascii="Times New Roman" w:hAnsi="Times New Roman"/>
          <w:sz w:val="24"/>
          <w:szCs w:val="24"/>
        </w:rPr>
        <w:t xml:space="preserve"> de agosto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777AB4" w:rsidRDefault="00777AB4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0306" w:rsidRDefault="000C0306">
      <w:r>
        <w:separator/>
      </w:r>
    </w:p>
  </w:endnote>
  <w:endnote w:type="continuationSeparator" w:id="0">
    <w:p w:rsidR="000C0306" w:rsidRDefault="000C0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0306" w:rsidRDefault="000C0306">
      <w:r>
        <w:separator/>
      </w:r>
    </w:p>
  </w:footnote>
  <w:footnote w:type="continuationSeparator" w:id="0">
    <w:p w:rsidR="000C0306" w:rsidRDefault="000C03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79B"/>
    <w:rsid w:val="00004A34"/>
    <w:rsid w:val="00004A5E"/>
    <w:rsid w:val="000051B8"/>
    <w:rsid w:val="0000540C"/>
    <w:rsid w:val="00005E71"/>
    <w:rsid w:val="0000602F"/>
    <w:rsid w:val="0000620A"/>
    <w:rsid w:val="00006288"/>
    <w:rsid w:val="00006725"/>
    <w:rsid w:val="00007254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E6D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3FE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591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0A8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110"/>
    <w:rsid w:val="000664B8"/>
    <w:rsid w:val="000668C9"/>
    <w:rsid w:val="000668F1"/>
    <w:rsid w:val="000678BE"/>
    <w:rsid w:val="00067DE9"/>
    <w:rsid w:val="00070D68"/>
    <w:rsid w:val="0007176B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C51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97B40"/>
    <w:rsid w:val="000A00B0"/>
    <w:rsid w:val="000A021F"/>
    <w:rsid w:val="000A0322"/>
    <w:rsid w:val="000A094E"/>
    <w:rsid w:val="000A0B9A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0FC0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306"/>
    <w:rsid w:val="000C07B8"/>
    <w:rsid w:val="000C0FD7"/>
    <w:rsid w:val="000C10AC"/>
    <w:rsid w:val="000C144B"/>
    <w:rsid w:val="000C146F"/>
    <w:rsid w:val="000C1666"/>
    <w:rsid w:val="000C1BB5"/>
    <w:rsid w:val="000C1F98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056"/>
    <w:rsid w:val="000D19E2"/>
    <w:rsid w:val="000D2396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19D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218"/>
    <w:rsid w:val="001043F1"/>
    <w:rsid w:val="00104AA0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1FA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4861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1E2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6FDF"/>
    <w:rsid w:val="001279EC"/>
    <w:rsid w:val="00130754"/>
    <w:rsid w:val="0013088E"/>
    <w:rsid w:val="00131114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3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76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3BA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0B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A2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368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58A7"/>
    <w:rsid w:val="001A6206"/>
    <w:rsid w:val="001A652F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208"/>
    <w:rsid w:val="001B2610"/>
    <w:rsid w:val="001B2B29"/>
    <w:rsid w:val="001B2CA3"/>
    <w:rsid w:val="001B3AFA"/>
    <w:rsid w:val="001B4170"/>
    <w:rsid w:val="001B430F"/>
    <w:rsid w:val="001B4506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24"/>
    <w:rsid w:val="001C06B0"/>
    <w:rsid w:val="001C08AF"/>
    <w:rsid w:val="001C08F1"/>
    <w:rsid w:val="001C0915"/>
    <w:rsid w:val="001C099C"/>
    <w:rsid w:val="001C0FC1"/>
    <w:rsid w:val="001C1482"/>
    <w:rsid w:val="001C1950"/>
    <w:rsid w:val="001C2006"/>
    <w:rsid w:val="001C2674"/>
    <w:rsid w:val="001C2D05"/>
    <w:rsid w:val="001C2E51"/>
    <w:rsid w:val="001C2FB3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0DF"/>
    <w:rsid w:val="001D75BE"/>
    <w:rsid w:val="001D7EC9"/>
    <w:rsid w:val="001E082C"/>
    <w:rsid w:val="001E0F09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327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B51"/>
    <w:rsid w:val="001F0C7C"/>
    <w:rsid w:val="001F1E4C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3D7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5F1E"/>
    <w:rsid w:val="00216004"/>
    <w:rsid w:val="00216200"/>
    <w:rsid w:val="00216734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7EF"/>
    <w:rsid w:val="002229C0"/>
    <w:rsid w:val="00222ED6"/>
    <w:rsid w:val="0022318C"/>
    <w:rsid w:val="002231F5"/>
    <w:rsid w:val="002241A0"/>
    <w:rsid w:val="0022450F"/>
    <w:rsid w:val="00224A58"/>
    <w:rsid w:val="00225747"/>
    <w:rsid w:val="002258DB"/>
    <w:rsid w:val="00225B61"/>
    <w:rsid w:val="00226010"/>
    <w:rsid w:val="002263D5"/>
    <w:rsid w:val="002263EA"/>
    <w:rsid w:val="00226488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9ED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8E9"/>
    <w:rsid w:val="00243D9E"/>
    <w:rsid w:val="0024436C"/>
    <w:rsid w:val="0024445E"/>
    <w:rsid w:val="00244A78"/>
    <w:rsid w:val="00244DF7"/>
    <w:rsid w:val="0024528E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019D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575ED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DD8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3A"/>
    <w:rsid w:val="002744AA"/>
    <w:rsid w:val="00274F63"/>
    <w:rsid w:val="0027542E"/>
    <w:rsid w:val="002754CD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1707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ABA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57"/>
    <w:rsid w:val="002A6693"/>
    <w:rsid w:val="002A6CA3"/>
    <w:rsid w:val="002A6FFF"/>
    <w:rsid w:val="002A750B"/>
    <w:rsid w:val="002B00F0"/>
    <w:rsid w:val="002B0ECF"/>
    <w:rsid w:val="002B12AF"/>
    <w:rsid w:val="002B1807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1F4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0DC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47E"/>
    <w:rsid w:val="002D5B05"/>
    <w:rsid w:val="002D5E53"/>
    <w:rsid w:val="002D65A9"/>
    <w:rsid w:val="002D6608"/>
    <w:rsid w:val="002D6EDC"/>
    <w:rsid w:val="002D7038"/>
    <w:rsid w:val="002D71A4"/>
    <w:rsid w:val="002D740A"/>
    <w:rsid w:val="002D7BC3"/>
    <w:rsid w:val="002E0857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356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494"/>
    <w:rsid w:val="0030665F"/>
    <w:rsid w:val="003069FF"/>
    <w:rsid w:val="00307273"/>
    <w:rsid w:val="00307985"/>
    <w:rsid w:val="00307ADF"/>
    <w:rsid w:val="003106C2"/>
    <w:rsid w:val="00311E4C"/>
    <w:rsid w:val="00312401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3A3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5C63"/>
    <w:rsid w:val="00337246"/>
    <w:rsid w:val="00337A7F"/>
    <w:rsid w:val="00340528"/>
    <w:rsid w:val="00341760"/>
    <w:rsid w:val="00341A7C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44A"/>
    <w:rsid w:val="00344ECB"/>
    <w:rsid w:val="00344F65"/>
    <w:rsid w:val="003450DA"/>
    <w:rsid w:val="003450F0"/>
    <w:rsid w:val="00345452"/>
    <w:rsid w:val="00345797"/>
    <w:rsid w:val="0034593B"/>
    <w:rsid w:val="00345C83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5F24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1D5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691"/>
    <w:rsid w:val="00391D5D"/>
    <w:rsid w:val="00392115"/>
    <w:rsid w:val="0039280F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458"/>
    <w:rsid w:val="003B37E8"/>
    <w:rsid w:val="003B3BA1"/>
    <w:rsid w:val="003B3F36"/>
    <w:rsid w:val="003B4129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33E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79C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1C4"/>
    <w:rsid w:val="003E2716"/>
    <w:rsid w:val="003E2924"/>
    <w:rsid w:val="003E35C7"/>
    <w:rsid w:val="003E3CBF"/>
    <w:rsid w:val="003E3FFD"/>
    <w:rsid w:val="003E4035"/>
    <w:rsid w:val="003E42FB"/>
    <w:rsid w:val="003E4DBC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31B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9AF"/>
    <w:rsid w:val="00403D92"/>
    <w:rsid w:val="00403D98"/>
    <w:rsid w:val="0040418D"/>
    <w:rsid w:val="004045DC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70F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228"/>
    <w:rsid w:val="00446FDA"/>
    <w:rsid w:val="00447316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E65"/>
    <w:rsid w:val="00457F15"/>
    <w:rsid w:val="004609BD"/>
    <w:rsid w:val="004610FF"/>
    <w:rsid w:val="004612C5"/>
    <w:rsid w:val="00461B10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4E63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6FD0"/>
    <w:rsid w:val="004971BF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D0E"/>
    <w:rsid w:val="004A5EBB"/>
    <w:rsid w:val="004A6477"/>
    <w:rsid w:val="004A726C"/>
    <w:rsid w:val="004A7494"/>
    <w:rsid w:val="004A7C89"/>
    <w:rsid w:val="004B0396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2DD6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3F1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43D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84A"/>
    <w:rsid w:val="005239F9"/>
    <w:rsid w:val="005243F1"/>
    <w:rsid w:val="005249C5"/>
    <w:rsid w:val="00524AB0"/>
    <w:rsid w:val="00524EBB"/>
    <w:rsid w:val="00525B56"/>
    <w:rsid w:val="00526124"/>
    <w:rsid w:val="00526F9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3DC5"/>
    <w:rsid w:val="0053411F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37A52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05B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6F78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6BED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317"/>
    <w:rsid w:val="005858D0"/>
    <w:rsid w:val="00585C28"/>
    <w:rsid w:val="005863C7"/>
    <w:rsid w:val="00586EFA"/>
    <w:rsid w:val="005870E4"/>
    <w:rsid w:val="0058710D"/>
    <w:rsid w:val="00587626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DBB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4B25"/>
    <w:rsid w:val="005B53D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3BF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98D"/>
    <w:rsid w:val="005D3B49"/>
    <w:rsid w:val="005D3CC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A85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6D67"/>
    <w:rsid w:val="005F71DC"/>
    <w:rsid w:val="005F726B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5DE"/>
    <w:rsid w:val="00604DEC"/>
    <w:rsid w:val="00605A9F"/>
    <w:rsid w:val="00605FEC"/>
    <w:rsid w:val="00606AFC"/>
    <w:rsid w:val="006104A0"/>
    <w:rsid w:val="00610BE0"/>
    <w:rsid w:val="0061128C"/>
    <w:rsid w:val="00611735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4A0D"/>
    <w:rsid w:val="00614C2F"/>
    <w:rsid w:val="00615A31"/>
    <w:rsid w:val="00615D22"/>
    <w:rsid w:val="00616A9E"/>
    <w:rsid w:val="00616D58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B9F"/>
    <w:rsid w:val="00623097"/>
    <w:rsid w:val="0062406D"/>
    <w:rsid w:val="00624FF2"/>
    <w:rsid w:val="0062571A"/>
    <w:rsid w:val="0062583C"/>
    <w:rsid w:val="00625C09"/>
    <w:rsid w:val="0062617C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246"/>
    <w:rsid w:val="00630C88"/>
    <w:rsid w:val="0063127C"/>
    <w:rsid w:val="00631306"/>
    <w:rsid w:val="0063184F"/>
    <w:rsid w:val="00631AFB"/>
    <w:rsid w:val="00632181"/>
    <w:rsid w:val="00632434"/>
    <w:rsid w:val="0063261C"/>
    <w:rsid w:val="00632EBA"/>
    <w:rsid w:val="0063385B"/>
    <w:rsid w:val="00633D54"/>
    <w:rsid w:val="00633DC4"/>
    <w:rsid w:val="00634287"/>
    <w:rsid w:val="006342DB"/>
    <w:rsid w:val="006349AD"/>
    <w:rsid w:val="00635750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474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6C11"/>
    <w:rsid w:val="006473DE"/>
    <w:rsid w:val="006475FD"/>
    <w:rsid w:val="00647A73"/>
    <w:rsid w:val="00647AF1"/>
    <w:rsid w:val="00647DFB"/>
    <w:rsid w:val="006501AF"/>
    <w:rsid w:val="00651FBB"/>
    <w:rsid w:val="00653EF5"/>
    <w:rsid w:val="00654585"/>
    <w:rsid w:val="00654A08"/>
    <w:rsid w:val="00654B75"/>
    <w:rsid w:val="00654DA2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BD3"/>
    <w:rsid w:val="00663FFB"/>
    <w:rsid w:val="00664CA4"/>
    <w:rsid w:val="006652C3"/>
    <w:rsid w:val="00665DB1"/>
    <w:rsid w:val="006674B7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346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47C"/>
    <w:rsid w:val="00680E85"/>
    <w:rsid w:val="00681019"/>
    <w:rsid w:val="00681DC1"/>
    <w:rsid w:val="006823C8"/>
    <w:rsid w:val="006825E7"/>
    <w:rsid w:val="00682FE8"/>
    <w:rsid w:val="00683496"/>
    <w:rsid w:val="00683A38"/>
    <w:rsid w:val="00683E3F"/>
    <w:rsid w:val="00684101"/>
    <w:rsid w:val="00684B24"/>
    <w:rsid w:val="00684B7D"/>
    <w:rsid w:val="00684D31"/>
    <w:rsid w:val="00684E37"/>
    <w:rsid w:val="006853BE"/>
    <w:rsid w:val="006857C0"/>
    <w:rsid w:val="00685C6C"/>
    <w:rsid w:val="006873F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97CDA"/>
    <w:rsid w:val="00697FD9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614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1C35"/>
    <w:rsid w:val="006D2194"/>
    <w:rsid w:val="006D2745"/>
    <w:rsid w:val="006D3389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69B9"/>
    <w:rsid w:val="006D6E76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5B1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39C"/>
    <w:rsid w:val="006F4947"/>
    <w:rsid w:val="006F4A95"/>
    <w:rsid w:val="006F4DB6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14BC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5CFF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94E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47621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2EC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AA6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4E55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77AB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B5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04A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C34"/>
    <w:rsid w:val="007C3FBB"/>
    <w:rsid w:val="007C425E"/>
    <w:rsid w:val="007C4AED"/>
    <w:rsid w:val="007C5261"/>
    <w:rsid w:val="007C52ED"/>
    <w:rsid w:val="007C5321"/>
    <w:rsid w:val="007C63A5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C8D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027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92D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E0F"/>
    <w:rsid w:val="0081661D"/>
    <w:rsid w:val="0081680A"/>
    <w:rsid w:val="008169AA"/>
    <w:rsid w:val="00816B3C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1DF"/>
    <w:rsid w:val="00823724"/>
    <w:rsid w:val="008243E5"/>
    <w:rsid w:val="0082469B"/>
    <w:rsid w:val="00824C78"/>
    <w:rsid w:val="0082500F"/>
    <w:rsid w:val="00825684"/>
    <w:rsid w:val="00825FDC"/>
    <w:rsid w:val="00826A6C"/>
    <w:rsid w:val="00826BDA"/>
    <w:rsid w:val="00826FC6"/>
    <w:rsid w:val="008273FD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993"/>
    <w:rsid w:val="00841C35"/>
    <w:rsid w:val="00841CA3"/>
    <w:rsid w:val="008420D2"/>
    <w:rsid w:val="00842791"/>
    <w:rsid w:val="00842D18"/>
    <w:rsid w:val="008430F2"/>
    <w:rsid w:val="00843CFA"/>
    <w:rsid w:val="008441AA"/>
    <w:rsid w:val="00844535"/>
    <w:rsid w:val="00844D0E"/>
    <w:rsid w:val="00845A53"/>
    <w:rsid w:val="0084683F"/>
    <w:rsid w:val="008468A3"/>
    <w:rsid w:val="00847169"/>
    <w:rsid w:val="0084749B"/>
    <w:rsid w:val="00847673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3842"/>
    <w:rsid w:val="0086421E"/>
    <w:rsid w:val="00864EE4"/>
    <w:rsid w:val="00864F1B"/>
    <w:rsid w:val="00865024"/>
    <w:rsid w:val="0086541C"/>
    <w:rsid w:val="00865D72"/>
    <w:rsid w:val="00865DC7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ADE"/>
    <w:rsid w:val="00872B59"/>
    <w:rsid w:val="00872DFB"/>
    <w:rsid w:val="00872E40"/>
    <w:rsid w:val="00873415"/>
    <w:rsid w:val="00873AF1"/>
    <w:rsid w:val="00873C1B"/>
    <w:rsid w:val="00873FA2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06BD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636"/>
    <w:rsid w:val="0089098D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3194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1649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3CF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2948"/>
    <w:rsid w:val="008C357B"/>
    <w:rsid w:val="008C3644"/>
    <w:rsid w:val="008C39C0"/>
    <w:rsid w:val="008C42F8"/>
    <w:rsid w:val="008C435B"/>
    <w:rsid w:val="008C4449"/>
    <w:rsid w:val="008C473E"/>
    <w:rsid w:val="008C49FD"/>
    <w:rsid w:val="008C51AE"/>
    <w:rsid w:val="008C55C5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29F1"/>
    <w:rsid w:val="008E338E"/>
    <w:rsid w:val="008E354E"/>
    <w:rsid w:val="008E3746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DCC"/>
    <w:rsid w:val="008F0F3F"/>
    <w:rsid w:val="008F12F4"/>
    <w:rsid w:val="008F1AD0"/>
    <w:rsid w:val="008F1C05"/>
    <w:rsid w:val="008F1C30"/>
    <w:rsid w:val="008F256F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0EF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581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040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1C9"/>
    <w:rsid w:val="0091767A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2BE4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329"/>
    <w:rsid w:val="0093057B"/>
    <w:rsid w:val="0093058B"/>
    <w:rsid w:val="0093147F"/>
    <w:rsid w:val="00931703"/>
    <w:rsid w:val="00931BA4"/>
    <w:rsid w:val="00931FE8"/>
    <w:rsid w:val="009333C6"/>
    <w:rsid w:val="0093369C"/>
    <w:rsid w:val="00933BD7"/>
    <w:rsid w:val="00933DB6"/>
    <w:rsid w:val="00934EFE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5757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96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441F"/>
    <w:rsid w:val="009747B5"/>
    <w:rsid w:val="00974FB4"/>
    <w:rsid w:val="0097549B"/>
    <w:rsid w:val="009756A4"/>
    <w:rsid w:val="009756A7"/>
    <w:rsid w:val="00975F4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EF4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4FB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1033"/>
    <w:rsid w:val="009A1077"/>
    <w:rsid w:val="009A218A"/>
    <w:rsid w:val="009A2C64"/>
    <w:rsid w:val="009A30E6"/>
    <w:rsid w:val="009A361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17A4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73F"/>
    <w:rsid w:val="009F2898"/>
    <w:rsid w:val="009F2B2B"/>
    <w:rsid w:val="009F2E7F"/>
    <w:rsid w:val="009F33A6"/>
    <w:rsid w:val="009F3A30"/>
    <w:rsid w:val="009F3FB9"/>
    <w:rsid w:val="009F4581"/>
    <w:rsid w:val="009F4659"/>
    <w:rsid w:val="009F4F2B"/>
    <w:rsid w:val="009F5173"/>
    <w:rsid w:val="009F5630"/>
    <w:rsid w:val="009F56AF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AD8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145"/>
    <w:rsid w:val="00A0556D"/>
    <w:rsid w:val="00A05A26"/>
    <w:rsid w:val="00A063AC"/>
    <w:rsid w:val="00A064E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6C6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5D9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3090E"/>
    <w:rsid w:val="00A30CE6"/>
    <w:rsid w:val="00A3138D"/>
    <w:rsid w:val="00A31C22"/>
    <w:rsid w:val="00A31F6C"/>
    <w:rsid w:val="00A32EE6"/>
    <w:rsid w:val="00A33B71"/>
    <w:rsid w:val="00A33F6E"/>
    <w:rsid w:val="00A3473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07C"/>
    <w:rsid w:val="00A42131"/>
    <w:rsid w:val="00A42C94"/>
    <w:rsid w:val="00A42E50"/>
    <w:rsid w:val="00A4300B"/>
    <w:rsid w:val="00A430BD"/>
    <w:rsid w:val="00A43880"/>
    <w:rsid w:val="00A43CDB"/>
    <w:rsid w:val="00A4402C"/>
    <w:rsid w:val="00A448B8"/>
    <w:rsid w:val="00A45056"/>
    <w:rsid w:val="00A4521C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6F3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5F2E"/>
    <w:rsid w:val="00A56787"/>
    <w:rsid w:val="00A56871"/>
    <w:rsid w:val="00A5726B"/>
    <w:rsid w:val="00A57F6E"/>
    <w:rsid w:val="00A60D0B"/>
    <w:rsid w:val="00A6115C"/>
    <w:rsid w:val="00A611D9"/>
    <w:rsid w:val="00A61275"/>
    <w:rsid w:val="00A612B0"/>
    <w:rsid w:val="00A61AB1"/>
    <w:rsid w:val="00A61C0D"/>
    <w:rsid w:val="00A61D2D"/>
    <w:rsid w:val="00A61EDF"/>
    <w:rsid w:val="00A62158"/>
    <w:rsid w:val="00A628E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382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2BE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BF7"/>
    <w:rsid w:val="00AB13A4"/>
    <w:rsid w:val="00AB1B86"/>
    <w:rsid w:val="00AB2190"/>
    <w:rsid w:val="00AB2699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1F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0EA"/>
    <w:rsid w:val="00AF71D9"/>
    <w:rsid w:val="00AF7406"/>
    <w:rsid w:val="00AF75C2"/>
    <w:rsid w:val="00B00931"/>
    <w:rsid w:val="00B01426"/>
    <w:rsid w:val="00B017D6"/>
    <w:rsid w:val="00B02A5B"/>
    <w:rsid w:val="00B02CCF"/>
    <w:rsid w:val="00B02DBF"/>
    <w:rsid w:val="00B02E83"/>
    <w:rsid w:val="00B02F75"/>
    <w:rsid w:val="00B03292"/>
    <w:rsid w:val="00B0372A"/>
    <w:rsid w:val="00B03C9C"/>
    <w:rsid w:val="00B03D4A"/>
    <w:rsid w:val="00B03EDA"/>
    <w:rsid w:val="00B03FF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27C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0B6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49C5"/>
    <w:rsid w:val="00B24DAC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483"/>
    <w:rsid w:val="00B55CB4"/>
    <w:rsid w:val="00B55D2A"/>
    <w:rsid w:val="00B5612C"/>
    <w:rsid w:val="00B5623B"/>
    <w:rsid w:val="00B563BB"/>
    <w:rsid w:val="00B56C50"/>
    <w:rsid w:val="00B56CC9"/>
    <w:rsid w:val="00B57145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869E9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274"/>
    <w:rsid w:val="00B96FD6"/>
    <w:rsid w:val="00B977A7"/>
    <w:rsid w:val="00B97844"/>
    <w:rsid w:val="00B978CE"/>
    <w:rsid w:val="00B9790C"/>
    <w:rsid w:val="00B97947"/>
    <w:rsid w:val="00BA0660"/>
    <w:rsid w:val="00BA0C0A"/>
    <w:rsid w:val="00BA0C1D"/>
    <w:rsid w:val="00BA1DE9"/>
    <w:rsid w:val="00BA208F"/>
    <w:rsid w:val="00BA2552"/>
    <w:rsid w:val="00BA2EFE"/>
    <w:rsid w:val="00BA30E6"/>
    <w:rsid w:val="00BA390A"/>
    <w:rsid w:val="00BA3A9F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820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3E87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61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685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4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A07"/>
    <w:rsid w:val="00C34E01"/>
    <w:rsid w:val="00C3520A"/>
    <w:rsid w:val="00C358F3"/>
    <w:rsid w:val="00C35D4F"/>
    <w:rsid w:val="00C369FB"/>
    <w:rsid w:val="00C3726A"/>
    <w:rsid w:val="00C375C0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342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08C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5F42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508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C59"/>
    <w:rsid w:val="00CB7D83"/>
    <w:rsid w:val="00CC00B6"/>
    <w:rsid w:val="00CC051A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A84"/>
    <w:rsid w:val="00CF3B92"/>
    <w:rsid w:val="00CF402C"/>
    <w:rsid w:val="00CF4D79"/>
    <w:rsid w:val="00CF4E22"/>
    <w:rsid w:val="00CF57CD"/>
    <w:rsid w:val="00CF5C27"/>
    <w:rsid w:val="00CF5C76"/>
    <w:rsid w:val="00CF5E14"/>
    <w:rsid w:val="00CF6100"/>
    <w:rsid w:val="00CF6124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2A0"/>
    <w:rsid w:val="00D02438"/>
    <w:rsid w:val="00D02492"/>
    <w:rsid w:val="00D02700"/>
    <w:rsid w:val="00D03077"/>
    <w:rsid w:val="00D030FF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B0C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14B"/>
    <w:rsid w:val="00D266ED"/>
    <w:rsid w:val="00D26D4B"/>
    <w:rsid w:val="00D26E20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571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6735E"/>
    <w:rsid w:val="00D7090A"/>
    <w:rsid w:val="00D70EF0"/>
    <w:rsid w:val="00D71001"/>
    <w:rsid w:val="00D71123"/>
    <w:rsid w:val="00D72A61"/>
    <w:rsid w:val="00D731ED"/>
    <w:rsid w:val="00D739CF"/>
    <w:rsid w:val="00D73A4A"/>
    <w:rsid w:val="00D73EEC"/>
    <w:rsid w:val="00D742D3"/>
    <w:rsid w:val="00D74F90"/>
    <w:rsid w:val="00D7536E"/>
    <w:rsid w:val="00D7540C"/>
    <w:rsid w:val="00D7578C"/>
    <w:rsid w:val="00D76219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A5A"/>
    <w:rsid w:val="00D83C25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4EFE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07"/>
    <w:rsid w:val="00DC3DF2"/>
    <w:rsid w:val="00DC451A"/>
    <w:rsid w:val="00DC4682"/>
    <w:rsid w:val="00DC4973"/>
    <w:rsid w:val="00DC4F29"/>
    <w:rsid w:val="00DC6548"/>
    <w:rsid w:val="00DC6FB2"/>
    <w:rsid w:val="00DC7033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379B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AFA"/>
    <w:rsid w:val="00DE4EEB"/>
    <w:rsid w:val="00DE527B"/>
    <w:rsid w:val="00DE56FE"/>
    <w:rsid w:val="00DE5A9B"/>
    <w:rsid w:val="00DE5BAF"/>
    <w:rsid w:val="00DE5C57"/>
    <w:rsid w:val="00DE6D63"/>
    <w:rsid w:val="00DE734B"/>
    <w:rsid w:val="00DE7544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5E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2F7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EF9"/>
    <w:rsid w:val="00E2303E"/>
    <w:rsid w:val="00E23BD4"/>
    <w:rsid w:val="00E24E10"/>
    <w:rsid w:val="00E25149"/>
    <w:rsid w:val="00E25720"/>
    <w:rsid w:val="00E25CC8"/>
    <w:rsid w:val="00E2744D"/>
    <w:rsid w:val="00E27848"/>
    <w:rsid w:val="00E27E76"/>
    <w:rsid w:val="00E300F6"/>
    <w:rsid w:val="00E304A1"/>
    <w:rsid w:val="00E30790"/>
    <w:rsid w:val="00E30D34"/>
    <w:rsid w:val="00E30FDB"/>
    <w:rsid w:val="00E3139D"/>
    <w:rsid w:val="00E313EB"/>
    <w:rsid w:val="00E316EB"/>
    <w:rsid w:val="00E321D1"/>
    <w:rsid w:val="00E326C4"/>
    <w:rsid w:val="00E32DD6"/>
    <w:rsid w:val="00E3328F"/>
    <w:rsid w:val="00E33384"/>
    <w:rsid w:val="00E33844"/>
    <w:rsid w:val="00E338FE"/>
    <w:rsid w:val="00E33CD2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AF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206"/>
    <w:rsid w:val="00E64380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C9F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A40"/>
    <w:rsid w:val="00E91B08"/>
    <w:rsid w:val="00E92520"/>
    <w:rsid w:val="00E92FD9"/>
    <w:rsid w:val="00E9352D"/>
    <w:rsid w:val="00E935C4"/>
    <w:rsid w:val="00E939B0"/>
    <w:rsid w:val="00E947AD"/>
    <w:rsid w:val="00E94F57"/>
    <w:rsid w:val="00E954A0"/>
    <w:rsid w:val="00E974BF"/>
    <w:rsid w:val="00E9761B"/>
    <w:rsid w:val="00E97AC9"/>
    <w:rsid w:val="00E97E0E"/>
    <w:rsid w:val="00EA0771"/>
    <w:rsid w:val="00EA0C6B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5EDD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3C5B"/>
    <w:rsid w:val="00EC5F17"/>
    <w:rsid w:val="00EC60C1"/>
    <w:rsid w:val="00EC65FA"/>
    <w:rsid w:val="00EC6AC5"/>
    <w:rsid w:val="00EC6FE1"/>
    <w:rsid w:val="00EC730D"/>
    <w:rsid w:val="00EC7D74"/>
    <w:rsid w:val="00ED09C7"/>
    <w:rsid w:val="00ED0B3C"/>
    <w:rsid w:val="00ED0ED8"/>
    <w:rsid w:val="00ED1D6B"/>
    <w:rsid w:val="00ED2425"/>
    <w:rsid w:val="00ED2471"/>
    <w:rsid w:val="00ED2E38"/>
    <w:rsid w:val="00ED3779"/>
    <w:rsid w:val="00ED3DDB"/>
    <w:rsid w:val="00ED4257"/>
    <w:rsid w:val="00ED4E56"/>
    <w:rsid w:val="00ED4E64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9B0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131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34A"/>
    <w:rsid w:val="00F109F1"/>
    <w:rsid w:val="00F10DB2"/>
    <w:rsid w:val="00F10DF2"/>
    <w:rsid w:val="00F115DD"/>
    <w:rsid w:val="00F11EA4"/>
    <w:rsid w:val="00F11FA2"/>
    <w:rsid w:val="00F121DB"/>
    <w:rsid w:val="00F12A18"/>
    <w:rsid w:val="00F12A57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39A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64B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35B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C58"/>
    <w:rsid w:val="00F55D83"/>
    <w:rsid w:val="00F56C54"/>
    <w:rsid w:val="00F5777A"/>
    <w:rsid w:val="00F6069D"/>
    <w:rsid w:val="00F6171E"/>
    <w:rsid w:val="00F61AA0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3984"/>
    <w:rsid w:val="00F65D43"/>
    <w:rsid w:val="00F6604B"/>
    <w:rsid w:val="00F662CC"/>
    <w:rsid w:val="00F663D9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170B"/>
    <w:rsid w:val="00F7249D"/>
    <w:rsid w:val="00F7286F"/>
    <w:rsid w:val="00F7287D"/>
    <w:rsid w:val="00F72E9E"/>
    <w:rsid w:val="00F7304C"/>
    <w:rsid w:val="00F73C05"/>
    <w:rsid w:val="00F7434E"/>
    <w:rsid w:val="00F74CFB"/>
    <w:rsid w:val="00F74F09"/>
    <w:rsid w:val="00F74FC5"/>
    <w:rsid w:val="00F7577D"/>
    <w:rsid w:val="00F758E2"/>
    <w:rsid w:val="00F75B94"/>
    <w:rsid w:val="00F75BD7"/>
    <w:rsid w:val="00F75CBA"/>
    <w:rsid w:val="00F76829"/>
    <w:rsid w:val="00F772FB"/>
    <w:rsid w:val="00F77C81"/>
    <w:rsid w:val="00F80969"/>
    <w:rsid w:val="00F81592"/>
    <w:rsid w:val="00F81B61"/>
    <w:rsid w:val="00F826E5"/>
    <w:rsid w:val="00F840C0"/>
    <w:rsid w:val="00F854A6"/>
    <w:rsid w:val="00F8603A"/>
    <w:rsid w:val="00F86462"/>
    <w:rsid w:val="00F868E3"/>
    <w:rsid w:val="00F8764E"/>
    <w:rsid w:val="00F87F7A"/>
    <w:rsid w:val="00F9034B"/>
    <w:rsid w:val="00F9047D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AEE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55"/>
    <w:rsid w:val="00FB07ED"/>
    <w:rsid w:val="00FB0D55"/>
    <w:rsid w:val="00FB105F"/>
    <w:rsid w:val="00FB16C3"/>
    <w:rsid w:val="00FB16EF"/>
    <w:rsid w:val="00FB1ABE"/>
    <w:rsid w:val="00FB2659"/>
    <w:rsid w:val="00FB2922"/>
    <w:rsid w:val="00FB2F90"/>
    <w:rsid w:val="00FB32C4"/>
    <w:rsid w:val="00FB3B05"/>
    <w:rsid w:val="00FB3BD6"/>
    <w:rsid w:val="00FB490C"/>
    <w:rsid w:val="00FB4A11"/>
    <w:rsid w:val="00FB4CFC"/>
    <w:rsid w:val="00FB4FD3"/>
    <w:rsid w:val="00FB523A"/>
    <w:rsid w:val="00FB5279"/>
    <w:rsid w:val="00FB53C0"/>
    <w:rsid w:val="00FB5517"/>
    <w:rsid w:val="00FB5A42"/>
    <w:rsid w:val="00FB5B66"/>
    <w:rsid w:val="00FB6328"/>
    <w:rsid w:val="00FB6552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46C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0A"/>
    <w:rsid w:val="00FD494C"/>
    <w:rsid w:val="00FD4B80"/>
    <w:rsid w:val="00FD531E"/>
    <w:rsid w:val="00FD5501"/>
    <w:rsid w:val="00FD661F"/>
    <w:rsid w:val="00FD7268"/>
    <w:rsid w:val="00FD74FB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0C8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5A4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55AFA411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276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2025-08-05T21:04:00Z</cp:lastPrinted>
  <dcterms:created xsi:type="dcterms:W3CDTF">2025-08-08T19:14:00Z</dcterms:created>
  <dcterms:modified xsi:type="dcterms:W3CDTF">2025-08-08T19:14:00Z</dcterms:modified>
</cp:coreProperties>
</file>