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D26E20" w:rsidRDefault="00D26E20" w:rsidP="00D26E20">
      <w:pPr>
        <w:jc w:val="both"/>
        <w:rPr>
          <w:rFonts w:ascii="Times New Roman" w:hAnsi="Times New Roman"/>
          <w:b/>
          <w:szCs w:val="24"/>
        </w:rPr>
      </w:pPr>
    </w:p>
    <w:p w:rsidR="0073694E" w:rsidRDefault="00922BE4" w:rsidP="0073694E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ABAELECTRIK</w:t>
      </w:r>
      <w:r w:rsidR="0073694E">
        <w:rPr>
          <w:rFonts w:ascii="Times New Roman" w:hAnsi="Times New Roman"/>
          <w:b/>
          <w:sz w:val="28"/>
          <w:szCs w:val="28"/>
          <w:lang w:val="es-MX"/>
        </w:rPr>
        <w:t>, S.A. DE C.V.</w:t>
      </w:r>
    </w:p>
    <w:p w:rsidR="0073694E" w:rsidRDefault="0073694E" w:rsidP="0073694E">
      <w:pPr>
        <w:jc w:val="both"/>
        <w:rPr>
          <w:rFonts w:ascii="Times New Roman" w:hAnsi="Times New Roman"/>
          <w:szCs w:val="24"/>
          <w:lang w:val="es-MX"/>
        </w:rPr>
      </w:pPr>
    </w:p>
    <w:p w:rsidR="0073694E" w:rsidRDefault="0073694E" w:rsidP="0073694E">
      <w:pPr>
        <w:jc w:val="both"/>
        <w:rPr>
          <w:rFonts w:ascii="Times New Roman" w:hAnsi="Times New Roman"/>
          <w:szCs w:val="24"/>
          <w:lang w:val="es-ES"/>
        </w:rPr>
      </w:pPr>
      <w:r>
        <w:rPr>
          <w:rFonts w:ascii="Times New Roman" w:hAnsi="Times New Roman"/>
          <w:szCs w:val="24"/>
        </w:rPr>
        <w:t>P R E S E NT E.-</w:t>
      </w:r>
    </w:p>
    <w:p w:rsidR="0073694E" w:rsidRDefault="0073694E" w:rsidP="0073694E">
      <w:pPr>
        <w:jc w:val="both"/>
        <w:rPr>
          <w:rFonts w:ascii="Times New Roman" w:hAnsi="Times New Roman"/>
          <w:szCs w:val="24"/>
        </w:rPr>
      </w:pPr>
    </w:p>
    <w:p w:rsidR="0077142F" w:rsidRPr="00190FEE" w:rsidRDefault="0073694E" w:rsidP="0073694E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 w:rsidR="00922BE4">
        <w:rPr>
          <w:rFonts w:ascii="Times New Roman" w:hAnsi="Times New Roman"/>
          <w:b/>
          <w:sz w:val="32"/>
          <w:szCs w:val="32"/>
        </w:rPr>
        <w:t>12224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Cs w:val="24"/>
        </w:rPr>
        <w:t>con el giro:</w:t>
      </w:r>
      <w:r w:rsidR="00931FE8">
        <w:rPr>
          <w:rFonts w:ascii="Times New Roman" w:hAnsi="Times New Roman"/>
          <w:szCs w:val="24"/>
        </w:rPr>
        <w:t xml:space="preserve"> </w:t>
      </w:r>
      <w:r w:rsidR="00922BE4" w:rsidRPr="00922BE4">
        <w:rPr>
          <w:rFonts w:ascii="Times New Roman" w:hAnsi="Times New Roman"/>
          <w:b/>
          <w:sz w:val="28"/>
          <w:szCs w:val="28"/>
        </w:rPr>
        <w:t>Maquinaria y Accesorios para Generación y Distribución de Energía</w:t>
      </w:r>
      <w:r w:rsidR="00931FE8">
        <w:rPr>
          <w:rFonts w:ascii="Times New Roman" w:hAnsi="Times New Roman"/>
          <w:b/>
          <w:sz w:val="28"/>
          <w:szCs w:val="28"/>
        </w:rPr>
        <w:t xml:space="preserve">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3B3458">
        <w:rPr>
          <w:rFonts w:ascii="Times New Roman" w:hAnsi="Times New Roman"/>
          <w:b/>
          <w:szCs w:val="24"/>
        </w:rPr>
        <w:t>moral</w:t>
      </w:r>
      <w:r w:rsidR="003B3458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dentro del padrón de proveedores de la Universidad Autónoma de Nuevo León, estará vigente hasta el mes de</w:t>
      </w:r>
      <w:r w:rsidR="00B1327C">
        <w:rPr>
          <w:rFonts w:ascii="Times New Roman" w:hAnsi="Times New Roman"/>
          <w:szCs w:val="24"/>
        </w:rPr>
        <w:t xml:space="preserve"> </w:t>
      </w:r>
      <w:r w:rsidR="009000EF">
        <w:rPr>
          <w:rFonts w:ascii="Times New Roman" w:hAnsi="Times New Roman"/>
          <w:b/>
          <w:bCs/>
          <w:sz w:val="28"/>
          <w:szCs w:val="28"/>
        </w:rPr>
        <w:t>Julio</w:t>
      </w:r>
      <w:r w:rsidR="00B1327C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3B3458">
        <w:rPr>
          <w:rFonts w:ascii="Times New Roman" w:hAnsi="Times New Roman"/>
          <w:b/>
          <w:szCs w:val="24"/>
        </w:rPr>
        <w:t>moral</w:t>
      </w:r>
      <w:r w:rsidR="003B3458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8231DF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774E55" w:rsidRDefault="00774E55" w:rsidP="00303058">
      <w:pPr>
        <w:rPr>
          <w:rFonts w:ascii="Times New Roman" w:hAnsi="Times New Roman"/>
          <w:szCs w:val="24"/>
        </w:rPr>
      </w:pPr>
    </w:p>
    <w:p w:rsidR="00D030FF" w:rsidRPr="003C67B3" w:rsidRDefault="00D030FF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  <w:bookmarkStart w:id="0" w:name="_GoBack"/>
      <w:bookmarkEnd w:id="0"/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922BE4">
        <w:rPr>
          <w:rFonts w:ascii="Times New Roman" w:hAnsi="Times New Roman"/>
          <w:sz w:val="24"/>
          <w:szCs w:val="24"/>
        </w:rPr>
        <w:t>04 de agosto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777AB4" w:rsidRDefault="00777AB4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0571" w:rsidRDefault="00D60571">
      <w:r>
        <w:separator/>
      </w:r>
    </w:p>
  </w:endnote>
  <w:endnote w:type="continuationSeparator" w:id="0">
    <w:p w:rsidR="00D60571" w:rsidRDefault="00D60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0571" w:rsidRDefault="00D60571">
      <w:r>
        <w:separator/>
      </w:r>
    </w:p>
  </w:footnote>
  <w:footnote w:type="continuationSeparator" w:id="0">
    <w:p w:rsidR="00D60571" w:rsidRDefault="00D605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79B"/>
    <w:rsid w:val="00004A34"/>
    <w:rsid w:val="00004A5E"/>
    <w:rsid w:val="000051B8"/>
    <w:rsid w:val="0000540C"/>
    <w:rsid w:val="00005E71"/>
    <w:rsid w:val="0000602F"/>
    <w:rsid w:val="0000620A"/>
    <w:rsid w:val="00006288"/>
    <w:rsid w:val="00006725"/>
    <w:rsid w:val="00007254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E6D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3FE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336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591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0A8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110"/>
    <w:rsid w:val="000664B8"/>
    <w:rsid w:val="000668C9"/>
    <w:rsid w:val="000668F1"/>
    <w:rsid w:val="000678BE"/>
    <w:rsid w:val="00067DE9"/>
    <w:rsid w:val="00070D68"/>
    <w:rsid w:val="0007176B"/>
    <w:rsid w:val="00071A5D"/>
    <w:rsid w:val="00071EA7"/>
    <w:rsid w:val="000723A4"/>
    <w:rsid w:val="000726F8"/>
    <w:rsid w:val="00073176"/>
    <w:rsid w:val="00073635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C51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97B40"/>
    <w:rsid w:val="000A00B0"/>
    <w:rsid w:val="000A021F"/>
    <w:rsid w:val="000A0322"/>
    <w:rsid w:val="000A094E"/>
    <w:rsid w:val="000A0B9A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C41"/>
    <w:rsid w:val="000A7D19"/>
    <w:rsid w:val="000B0A11"/>
    <w:rsid w:val="000B0FC0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46F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056"/>
    <w:rsid w:val="000D19E2"/>
    <w:rsid w:val="000D2396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19D"/>
    <w:rsid w:val="000E7764"/>
    <w:rsid w:val="000E7ACB"/>
    <w:rsid w:val="000E7CC7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218"/>
    <w:rsid w:val="001043F1"/>
    <w:rsid w:val="00104AA0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1E2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6FDF"/>
    <w:rsid w:val="001279EC"/>
    <w:rsid w:val="00130754"/>
    <w:rsid w:val="0013088E"/>
    <w:rsid w:val="00131114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3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76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67D86"/>
    <w:rsid w:val="00170FDA"/>
    <w:rsid w:val="00171388"/>
    <w:rsid w:val="001713BA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0B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A2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1A6F"/>
    <w:rsid w:val="001A224F"/>
    <w:rsid w:val="001A2368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58A7"/>
    <w:rsid w:val="001A6206"/>
    <w:rsid w:val="001A652F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208"/>
    <w:rsid w:val="001B2610"/>
    <w:rsid w:val="001B2B29"/>
    <w:rsid w:val="001B2CA3"/>
    <w:rsid w:val="001B3AFA"/>
    <w:rsid w:val="001B4170"/>
    <w:rsid w:val="001B430F"/>
    <w:rsid w:val="001B4506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24"/>
    <w:rsid w:val="001C06B0"/>
    <w:rsid w:val="001C08AF"/>
    <w:rsid w:val="001C08F1"/>
    <w:rsid w:val="001C0915"/>
    <w:rsid w:val="001C099C"/>
    <w:rsid w:val="001C0FC1"/>
    <w:rsid w:val="001C1482"/>
    <w:rsid w:val="001C1950"/>
    <w:rsid w:val="001C2006"/>
    <w:rsid w:val="001C2674"/>
    <w:rsid w:val="001C2D05"/>
    <w:rsid w:val="001C2E51"/>
    <w:rsid w:val="001C2FB3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0DF"/>
    <w:rsid w:val="001D75BE"/>
    <w:rsid w:val="001D7EC9"/>
    <w:rsid w:val="001E082C"/>
    <w:rsid w:val="001E0F09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1A0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B51"/>
    <w:rsid w:val="001F0C7C"/>
    <w:rsid w:val="001F1E4C"/>
    <w:rsid w:val="001F218B"/>
    <w:rsid w:val="001F2A26"/>
    <w:rsid w:val="001F2C36"/>
    <w:rsid w:val="001F320F"/>
    <w:rsid w:val="001F34B6"/>
    <w:rsid w:val="001F3AA2"/>
    <w:rsid w:val="001F3F6B"/>
    <w:rsid w:val="001F45F1"/>
    <w:rsid w:val="001F53AE"/>
    <w:rsid w:val="001F5442"/>
    <w:rsid w:val="001F5EB6"/>
    <w:rsid w:val="001F62E0"/>
    <w:rsid w:val="001F63D7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5F1E"/>
    <w:rsid w:val="00216004"/>
    <w:rsid w:val="00216200"/>
    <w:rsid w:val="00216734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7EF"/>
    <w:rsid w:val="002229C0"/>
    <w:rsid w:val="00222ED6"/>
    <w:rsid w:val="0022318C"/>
    <w:rsid w:val="002231F5"/>
    <w:rsid w:val="002241A0"/>
    <w:rsid w:val="0022450F"/>
    <w:rsid w:val="00224A58"/>
    <w:rsid w:val="00225747"/>
    <w:rsid w:val="002258DB"/>
    <w:rsid w:val="00225B61"/>
    <w:rsid w:val="00226010"/>
    <w:rsid w:val="002263D5"/>
    <w:rsid w:val="002263EA"/>
    <w:rsid w:val="00226488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9ED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1F08"/>
    <w:rsid w:val="00242252"/>
    <w:rsid w:val="00242A29"/>
    <w:rsid w:val="00242DC9"/>
    <w:rsid w:val="002438E9"/>
    <w:rsid w:val="00243D9E"/>
    <w:rsid w:val="0024436C"/>
    <w:rsid w:val="0024445E"/>
    <w:rsid w:val="00244A78"/>
    <w:rsid w:val="00244DF7"/>
    <w:rsid w:val="0024528E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019D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575ED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DD8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18A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3A"/>
    <w:rsid w:val="002744AA"/>
    <w:rsid w:val="00274F63"/>
    <w:rsid w:val="0027542E"/>
    <w:rsid w:val="002754CD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1707"/>
    <w:rsid w:val="002921CB"/>
    <w:rsid w:val="00292983"/>
    <w:rsid w:val="00292F23"/>
    <w:rsid w:val="00292F9F"/>
    <w:rsid w:val="00293240"/>
    <w:rsid w:val="002933A5"/>
    <w:rsid w:val="002937D3"/>
    <w:rsid w:val="00293975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296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57"/>
    <w:rsid w:val="002A6693"/>
    <w:rsid w:val="002A6CA3"/>
    <w:rsid w:val="002A6FFF"/>
    <w:rsid w:val="002A750B"/>
    <w:rsid w:val="002B00F0"/>
    <w:rsid w:val="002B0ECF"/>
    <w:rsid w:val="002B12AF"/>
    <w:rsid w:val="002B1F54"/>
    <w:rsid w:val="002B304C"/>
    <w:rsid w:val="002B3575"/>
    <w:rsid w:val="002B42E0"/>
    <w:rsid w:val="002B5515"/>
    <w:rsid w:val="002B5E8A"/>
    <w:rsid w:val="002B7CE6"/>
    <w:rsid w:val="002C05E1"/>
    <w:rsid w:val="002C1008"/>
    <w:rsid w:val="002C1DCD"/>
    <w:rsid w:val="002C21F4"/>
    <w:rsid w:val="002C2C1C"/>
    <w:rsid w:val="002C352D"/>
    <w:rsid w:val="002C35DA"/>
    <w:rsid w:val="002C3A85"/>
    <w:rsid w:val="002C3B6D"/>
    <w:rsid w:val="002C3CA8"/>
    <w:rsid w:val="002C3CDD"/>
    <w:rsid w:val="002C3FFA"/>
    <w:rsid w:val="002C43A0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0DC"/>
    <w:rsid w:val="002D23CB"/>
    <w:rsid w:val="002D27A4"/>
    <w:rsid w:val="002D29DB"/>
    <w:rsid w:val="002D2B6B"/>
    <w:rsid w:val="002D2F01"/>
    <w:rsid w:val="002D32D5"/>
    <w:rsid w:val="002D3AA6"/>
    <w:rsid w:val="002D3C4E"/>
    <w:rsid w:val="002D3E79"/>
    <w:rsid w:val="002D4207"/>
    <w:rsid w:val="002D4A66"/>
    <w:rsid w:val="002D4D9F"/>
    <w:rsid w:val="002D4FA0"/>
    <w:rsid w:val="002D547E"/>
    <w:rsid w:val="002D5B05"/>
    <w:rsid w:val="002D5E53"/>
    <w:rsid w:val="002D65A9"/>
    <w:rsid w:val="002D6608"/>
    <w:rsid w:val="002D6EDC"/>
    <w:rsid w:val="002D7038"/>
    <w:rsid w:val="002D71A4"/>
    <w:rsid w:val="002D740A"/>
    <w:rsid w:val="002D7BC3"/>
    <w:rsid w:val="002E0857"/>
    <w:rsid w:val="002E13DD"/>
    <w:rsid w:val="002E1909"/>
    <w:rsid w:val="002E1985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356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6EA4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494"/>
    <w:rsid w:val="0030665F"/>
    <w:rsid w:val="003069FF"/>
    <w:rsid w:val="00307273"/>
    <w:rsid w:val="00307985"/>
    <w:rsid w:val="00307ADF"/>
    <w:rsid w:val="003106C2"/>
    <w:rsid w:val="00311E4C"/>
    <w:rsid w:val="00312401"/>
    <w:rsid w:val="00312887"/>
    <w:rsid w:val="00312B31"/>
    <w:rsid w:val="0031367B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3A3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098C"/>
    <w:rsid w:val="003313B2"/>
    <w:rsid w:val="00331535"/>
    <w:rsid w:val="003315C9"/>
    <w:rsid w:val="00332059"/>
    <w:rsid w:val="003330CB"/>
    <w:rsid w:val="003336C4"/>
    <w:rsid w:val="0033396D"/>
    <w:rsid w:val="00333CEA"/>
    <w:rsid w:val="00334454"/>
    <w:rsid w:val="00334509"/>
    <w:rsid w:val="003349DD"/>
    <w:rsid w:val="003351CB"/>
    <w:rsid w:val="00335C63"/>
    <w:rsid w:val="00337246"/>
    <w:rsid w:val="00337A7F"/>
    <w:rsid w:val="00340528"/>
    <w:rsid w:val="00341760"/>
    <w:rsid w:val="00341A7C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44A"/>
    <w:rsid w:val="00344ECB"/>
    <w:rsid w:val="00344F65"/>
    <w:rsid w:val="003450DA"/>
    <w:rsid w:val="003450F0"/>
    <w:rsid w:val="00345452"/>
    <w:rsid w:val="00345797"/>
    <w:rsid w:val="0034593B"/>
    <w:rsid w:val="00345C83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5F24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9F6"/>
    <w:rsid w:val="00363A58"/>
    <w:rsid w:val="003645E1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1D5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691"/>
    <w:rsid w:val="00391D5D"/>
    <w:rsid w:val="00392115"/>
    <w:rsid w:val="00392B4D"/>
    <w:rsid w:val="00392F90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458"/>
    <w:rsid w:val="003B37E8"/>
    <w:rsid w:val="003B3BA1"/>
    <w:rsid w:val="003B3F36"/>
    <w:rsid w:val="003B4129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102"/>
    <w:rsid w:val="003C15BD"/>
    <w:rsid w:val="003C1DD5"/>
    <w:rsid w:val="003C2094"/>
    <w:rsid w:val="003C2175"/>
    <w:rsid w:val="003C2343"/>
    <w:rsid w:val="003C2462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79C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1C4"/>
    <w:rsid w:val="003E2716"/>
    <w:rsid w:val="003E2924"/>
    <w:rsid w:val="003E35C7"/>
    <w:rsid w:val="003E3CBF"/>
    <w:rsid w:val="003E3FFD"/>
    <w:rsid w:val="003E4035"/>
    <w:rsid w:val="003E42FB"/>
    <w:rsid w:val="003E4DBC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31B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9AF"/>
    <w:rsid w:val="00403D92"/>
    <w:rsid w:val="00403D98"/>
    <w:rsid w:val="0040418D"/>
    <w:rsid w:val="004045DC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AA7"/>
    <w:rsid w:val="00412F2F"/>
    <w:rsid w:val="0041331A"/>
    <w:rsid w:val="00413532"/>
    <w:rsid w:val="0041370F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995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379DA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316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E65"/>
    <w:rsid w:val="00457F15"/>
    <w:rsid w:val="004609BD"/>
    <w:rsid w:val="004610FF"/>
    <w:rsid w:val="004612C5"/>
    <w:rsid w:val="00461B10"/>
    <w:rsid w:val="004622A5"/>
    <w:rsid w:val="004632D3"/>
    <w:rsid w:val="004634FE"/>
    <w:rsid w:val="004637B3"/>
    <w:rsid w:val="0046404F"/>
    <w:rsid w:val="004645DF"/>
    <w:rsid w:val="00464BEA"/>
    <w:rsid w:val="004652B7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4E63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6FD0"/>
    <w:rsid w:val="004971BF"/>
    <w:rsid w:val="0049733D"/>
    <w:rsid w:val="0049744C"/>
    <w:rsid w:val="004A01F8"/>
    <w:rsid w:val="004A08FA"/>
    <w:rsid w:val="004A1167"/>
    <w:rsid w:val="004A1688"/>
    <w:rsid w:val="004A1A40"/>
    <w:rsid w:val="004A1DE0"/>
    <w:rsid w:val="004A2BB5"/>
    <w:rsid w:val="004A3E2B"/>
    <w:rsid w:val="004A5358"/>
    <w:rsid w:val="004A5564"/>
    <w:rsid w:val="004A5644"/>
    <w:rsid w:val="004A5D0E"/>
    <w:rsid w:val="004A5EBB"/>
    <w:rsid w:val="004A6477"/>
    <w:rsid w:val="004A726C"/>
    <w:rsid w:val="004A7494"/>
    <w:rsid w:val="004A7C89"/>
    <w:rsid w:val="004B0396"/>
    <w:rsid w:val="004B0CB8"/>
    <w:rsid w:val="004B1236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8B5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CEC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2DD6"/>
    <w:rsid w:val="004E3533"/>
    <w:rsid w:val="004E420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0B91"/>
    <w:rsid w:val="004F1050"/>
    <w:rsid w:val="004F1269"/>
    <w:rsid w:val="004F18D6"/>
    <w:rsid w:val="004F207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3F1"/>
    <w:rsid w:val="00503C05"/>
    <w:rsid w:val="00503CE4"/>
    <w:rsid w:val="00503E05"/>
    <w:rsid w:val="0050409A"/>
    <w:rsid w:val="00504DCD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43D"/>
    <w:rsid w:val="00517CA8"/>
    <w:rsid w:val="005200DB"/>
    <w:rsid w:val="0052058E"/>
    <w:rsid w:val="005211C7"/>
    <w:rsid w:val="005212AF"/>
    <w:rsid w:val="00521B8F"/>
    <w:rsid w:val="0052204C"/>
    <w:rsid w:val="005220E7"/>
    <w:rsid w:val="0052285B"/>
    <w:rsid w:val="005228BE"/>
    <w:rsid w:val="00522B58"/>
    <w:rsid w:val="0052384A"/>
    <w:rsid w:val="005239F9"/>
    <w:rsid w:val="005243F1"/>
    <w:rsid w:val="005249C5"/>
    <w:rsid w:val="00524AB0"/>
    <w:rsid w:val="00524EBB"/>
    <w:rsid w:val="00525B56"/>
    <w:rsid w:val="00526124"/>
    <w:rsid w:val="00526F9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3DC5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37A52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015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05B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6BED"/>
    <w:rsid w:val="00577D19"/>
    <w:rsid w:val="00580478"/>
    <w:rsid w:val="0058054D"/>
    <w:rsid w:val="005808E9"/>
    <w:rsid w:val="00580A2B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317"/>
    <w:rsid w:val="005858D0"/>
    <w:rsid w:val="00585C28"/>
    <w:rsid w:val="005863C7"/>
    <w:rsid w:val="00586EFA"/>
    <w:rsid w:val="005870E4"/>
    <w:rsid w:val="0058710D"/>
    <w:rsid w:val="00587626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DBB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015"/>
    <w:rsid w:val="005B3319"/>
    <w:rsid w:val="005B3458"/>
    <w:rsid w:val="005B4668"/>
    <w:rsid w:val="005B4698"/>
    <w:rsid w:val="005B4B25"/>
    <w:rsid w:val="005B53D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3BF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98D"/>
    <w:rsid w:val="005D3B49"/>
    <w:rsid w:val="005D3CC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A85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6D67"/>
    <w:rsid w:val="005F71DC"/>
    <w:rsid w:val="005F726B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5DE"/>
    <w:rsid w:val="00604DEC"/>
    <w:rsid w:val="00605A9F"/>
    <w:rsid w:val="00605FEC"/>
    <w:rsid w:val="00606AFC"/>
    <w:rsid w:val="006104A0"/>
    <w:rsid w:val="00610BE0"/>
    <w:rsid w:val="0061128C"/>
    <w:rsid w:val="00611735"/>
    <w:rsid w:val="00611EDD"/>
    <w:rsid w:val="006125EA"/>
    <w:rsid w:val="00612ED8"/>
    <w:rsid w:val="006131C4"/>
    <w:rsid w:val="00613297"/>
    <w:rsid w:val="0061333A"/>
    <w:rsid w:val="006136D6"/>
    <w:rsid w:val="00613B75"/>
    <w:rsid w:val="00613CA7"/>
    <w:rsid w:val="006143E9"/>
    <w:rsid w:val="00614536"/>
    <w:rsid w:val="00614A0D"/>
    <w:rsid w:val="00614C2F"/>
    <w:rsid w:val="00615A31"/>
    <w:rsid w:val="00615D22"/>
    <w:rsid w:val="00616A9E"/>
    <w:rsid w:val="00616D58"/>
    <w:rsid w:val="006176F4"/>
    <w:rsid w:val="00617A42"/>
    <w:rsid w:val="00617AF1"/>
    <w:rsid w:val="00620F1E"/>
    <w:rsid w:val="00621192"/>
    <w:rsid w:val="00621540"/>
    <w:rsid w:val="00621763"/>
    <w:rsid w:val="00621A2D"/>
    <w:rsid w:val="00621F71"/>
    <w:rsid w:val="00622018"/>
    <w:rsid w:val="00622B9F"/>
    <w:rsid w:val="00623097"/>
    <w:rsid w:val="0062406D"/>
    <w:rsid w:val="00624FF2"/>
    <w:rsid w:val="0062571A"/>
    <w:rsid w:val="0062583C"/>
    <w:rsid w:val="00625C09"/>
    <w:rsid w:val="0062617C"/>
    <w:rsid w:val="006264A4"/>
    <w:rsid w:val="0062658B"/>
    <w:rsid w:val="00626A87"/>
    <w:rsid w:val="00627176"/>
    <w:rsid w:val="006271A4"/>
    <w:rsid w:val="006272D3"/>
    <w:rsid w:val="00627CCB"/>
    <w:rsid w:val="00630089"/>
    <w:rsid w:val="0063023B"/>
    <w:rsid w:val="00630246"/>
    <w:rsid w:val="00630C88"/>
    <w:rsid w:val="0063127C"/>
    <w:rsid w:val="00631306"/>
    <w:rsid w:val="0063184F"/>
    <w:rsid w:val="00631AFB"/>
    <w:rsid w:val="00632181"/>
    <w:rsid w:val="00632434"/>
    <w:rsid w:val="0063261C"/>
    <w:rsid w:val="00632EBA"/>
    <w:rsid w:val="0063385B"/>
    <w:rsid w:val="00633D54"/>
    <w:rsid w:val="00633DC4"/>
    <w:rsid w:val="00634287"/>
    <w:rsid w:val="006342DB"/>
    <w:rsid w:val="006349AD"/>
    <w:rsid w:val="00635750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474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6C11"/>
    <w:rsid w:val="006473DE"/>
    <w:rsid w:val="006475FD"/>
    <w:rsid w:val="00647A73"/>
    <w:rsid w:val="00647AF1"/>
    <w:rsid w:val="00647DFB"/>
    <w:rsid w:val="006501AF"/>
    <w:rsid w:val="00651FBB"/>
    <w:rsid w:val="00653EF5"/>
    <w:rsid w:val="00654585"/>
    <w:rsid w:val="00654A08"/>
    <w:rsid w:val="00654B75"/>
    <w:rsid w:val="00654DA2"/>
    <w:rsid w:val="0065501B"/>
    <w:rsid w:val="006555FF"/>
    <w:rsid w:val="006558B3"/>
    <w:rsid w:val="00655CA9"/>
    <w:rsid w:val="00655DE3"/>
    <w:rsid w:val="0065631E"/>
    <w:rsid w:val="00657169"/>
    <w:rsid w:val="0065779A"/>
    <w:rsid w:val="006606AD"/>
    <w:rsid w:val="0066081A"/>
    <w:rsid w:val="00660ADF"/>
    <w:rsid w:val="006611E2"/>
    <w:rsid w:val="006619DB"/>
    <w:rsid w:val="006621EB"/>
    <w:rsid w:val="00662CDA"/>
    <w:rsid w:val="00662D74"/>
    <w:rsid w:val="00663BD3"/>
    <w:rsid w:val="00663FFB"/>
    <w:rsid w:val="00664CA4"/>
    <w:rsid w:val="006652C3"/>
    <w:rsid w:val="00665DB1"/>
    <w:rsid w:val="006674B7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346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47C"/>
    <w:rsid w:val="00680E85"/>
    <w:rsid w:val="00681019"/>
    <w:rsid w:val="00681DC1"/>
    <w:rsid w:val="006823C8"/>
    <w:rsid w:val="006825E7"/>
    <w:rsid w:val="00682FE8"/>
    <w:rsid w:val="00683496"/>
    <w:rsid w:val="00683A38"/>
    <w:rsid w:val="00683E3F"/>
    <w:rsid w:val="00684101"/>
    <w:rsid w:val="00684B24"/>
    <w:rsid w:val="00684B7D"/>
    <w:rsid w:val="00684D31"/>
    <w:rsid w:val="00684E37"/>
    <w:rsid w:val="006853BE"/>
    <w:rsid w:val="006857C0"/>
    <w:rsid w:val="00685C6C"/>
    <w:rsid w:val="006873F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97CDA"/>
    <w:rsid w:val="00697FD9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614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1C35"/>
    <w:rsid w:val="006D2194"/>
    <w:rsid w:val="006D2745"/>
    <w:rsid w:val="006D3389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69B9"/>
    <w:rsid w:val="006D6E76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5B1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A51"/>
    <w:rsid w:val="006F3CAB"/>
    <w:rsid w:val="006F3D41"/>
    <w:rsid w:val="006F404B"/>
    <w:rsid w:val="006F439C"/>
    <w:rsid w:val="006F4947"/>
    <w:rsid w:val="006F4A95"/>
    <w:rsid w:val="006F4DB6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14BC"/>
    <w:rsid w:val="00702153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5CFF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B36"/>
    <w:rsid w:val="00720C7E"/>
    <w:rsid w:val="00720D30"/>
    <w:rsid w:val="00721C76"/>
    <w:rsid w:val="007231EF"/>
    <w:rsid w:val="007235DC"/>
    <w:rsid w:val="00723A47"/>
    <w:rsid w:val="00723F9F"/>
    <w:rsid w:val="00723FD4"/>
    <w:rsid w:val="00724BD5"/>
    <w:rsid w:val="00724E77"/>
    <w:rsid w:val="00725D8F"/>
    <w:rsid w:val="007266F6"/>
    <w:rsid w:val="007268B2"/>
    <w:rsid w:val="00727323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94E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47621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2EC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4F3"/>
    <w:rsid w:val="007658D9"/>
    <w:rsid w:val="00765AA6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4A1B"/>
    <w:rsid w:val="00774E55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77AB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516"/>
    <w:rsid w:val="0078482F"/>
    <w:rsid w:val="00784E37"/>
    <w:rsid w:val="0078508C"/>
    <w:rsid w:val="0078512F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B5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604A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125"/>
    <w:rsid w:val="007C29D3"/>
    <w:rsid w:val="007C389E"/>
    <w:rsid w:val="007C3A39"/>
    <w:rsid w:val="007C3FBB"/>
    <w:rsid w:val="007C425E"/>
    <w:rsid w:val="007C4AED"/>
    <w:rsid w:val="007C5261"/>
    <w:rsid w:val="007C52ED"/>
    <w:rsid w:val="007C5321"/>
    <w:rsid w:val="007C63A5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D7EAC"/>
    <w:rsid w:val="007E0168"/>
    <w:rsid w:val="007E0C8D"/>
    <w:rsid w:val="007E0DAE"/>
    <w:rsid w:val="007E1501"/>
    <w:rsid w:val="007E15A1"/>
    <w:rsid w:val="007E16C9"/>
    <w:rsid w:val="007E18C6"/>
    <w:rsid w:val="007E1AC5"/>
    <w:rsid w:val="007E1B87"/>
    <w:rsid w:val="007E2167"/>
    <w:rsid w:val="007E2EB5"/>
    <w:rsid w:val="007E2FA7"/>
    <w:rsid w:val="007E30B3"/>
    <w:rsid w:val="007E38B1"/>
    <w:rsid w:val="007E52D3"/>
    <w:rsid w:val="007E56AB"/>
    <w:rsid w:val="007E57C7"/>
    <w:rsid w:val="007E5828"/>
    <w:rsid w:val="007E58A0"/>
    <w:rsid w:val="007E628C"/>
    <w:rsid w:val="007E63D7"/>
    <w:rsid w:val="007E6A11"/>
    <w:rsid w:val="007E6F8F"/>
    <w:rsid w:val="007E740B"/>
    <w:rsid w:val="007E7C5E"/>
    <w:rsid w:val="007E7F3E"/>
    <w:rsid w:val="007F03A5"/>
    <w:rsid w:val="007F136E"/>
    <w:rsid w:val="007F1626"/>
    <w:rsid w:val="007F16F9"/>
    <w:rsid w:val="007F1D5A"/>
    <w:rsid w:val="007F2027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92D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4982"/>
    <w:rsid w:val="008150A9"/>
    <w:rsid w:val="00815E0F"/>
    <w:rsid w:val="0081661D"/>
    <w:rsid w:val="0081680A"/>
    <w:rsid w:val="008169AA"/>
    <w:rsid w:val="00816B3C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1DF"/>
    <w:rsid w:val="00823724"/>
    <w:rsid w:val="008243E5"/>
    <w:rsid w:val="0082469B"/>
    <w:rsid w:val="00824C78"/>
    <w:rsid w:val="0082500F"/>
    <w:rsid w:val="00825684"/>
    <w:rsid w:val="00825FDC"/>
    <w:rsid w:val="00826A6C"/>
    <w:rsid w:val="00826BDA"/>
    <w:rsid w:val="00826FC6"/>
    <w:rsid w:val="008273FD"/>
    <w:rsid w:val="00827A33"/>
    <w:rsid w:val="00827CFB"/>
    <w:rsid w:val="00830E87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993"/>
    <w:rsid w:val="00841C35"/>
    <w:rsid w:val="00841CA3"/>
    <w:rsid w:val="008420D2"/>
    <w:rsid w:val="00842791"/>
    <w:rsid w:val="00842D18"/>
    <w:rsid w:val="008430F2"/>
    <w:rsid w:val="00843CFA"/>
    <w:rsid w:val="008441AA"/>
    <w:rsid w:val="00844535"/>
    <w:rsid w:val="00844D0E"/>
    <w:rsid w:val="00845A53"/>
    <w:rsid w:val="0084683F"/>
    <w:rsid w:val="008468A3"/>
    <w:rsid w:val="00847169"/>
    <w:rsid w:val="0084749B"/>
    <w:rsid w:val="00847673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793"/>
    <w:rsid w:val="00860CEC"/>
    <w:rsid w:val="008623C0"/>
    <w:rsid w:val="0086274E"/>
    <w:rsid w:val="00863007"/>
    <w:rsid w:val="008635CC"/>
    <w:rsid w:val="00863842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ADE"/>
    <w:rsid w:val="00872B59"/>
    <w:rsid w:val="00872DFB"/>
    <w:rsid w:val="00872E40"/>
    <w:rsid w:val="00873415"/>
    <w:rsid w:val="00873AF1"/>
    <w:rsid w:val="00873C1B"/>
    <w:rsid w:val="00873FA2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06BD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636"/>
    <w:rsid w:val="0089098D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B63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3194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1649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3CF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2948"/>
    <w:rsid w:val="008C357B"/>
    <w:rsid w:val="008C3644"/>
    <w:rsid w:val="008C39C0"/>
    <w:rsid w:val="008C42F8"/>
    <w:rsid w:val="008C435B"/>
    <w:rsid w:val="008C4449"/>
    <w:rsid w:val="008C473E"/>
    <w:rsid w:val="008C49FD"/>
    <w:rsid w:val="008C51AE"/>
    <w:rsid w:val="008C55C5"/>
    <w:rsid w:val="008C5731"/>
    <w:rsid w:val="008C5BD6"/>
    <w:rsid w:val="008C61A1"/>
    <w:rsid w:val="008C6226"/>
    <w:rsid w:val="008C63CE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3D1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29F1"/>
    <w:rsid w:val="008E338E"/>
    <w:rsid w:val="008E354E"/>
    <w:rsid w:val="008E3746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56F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0EF"/>
    <w:rsid w:val="00900509"/>
    <w:rsid w:val="00900BE9"/>
    <w:rsid w:val="00900FC5"/>
    <w:rsid w:val="00901C3C"/>
    <w:rsid w:val="009029DB"/>
    <w:rsid w:val="009029E2"/>
    <w:rsid w:val="00902E7A"/>
    <w:rsid w:val="009033D6"/>
    <w:rsid w:val="00903682"/>
    <w:rsid w:val="00903B7B"/>
    <w:rsid w:val="0090418E"/>
    <w:rsid w:val="009047BC"/>
    <w:rsid w:val="00905581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040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1C9"/>
    <w:rsid w:val="0091767A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2BE4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329"/>
    <w:rsid w:val="0093057B"/>
    <w:rsid w:val="0093058B"/>
    <w:rsid w:val="0093147F"/>
    <w:rsid w:val="00931703"/>
    <w:rsid w:val="00931BA4"/>
    <w:rsid w:val="00931FE8"/>
    <w:rsid w:val="009333C6"/>
    <w:rsid w:val="0093369C"/>
    <w:rsid w:val="00933BD7"/>
    <w:rsid w:val="00933DB6"/>
    <w:rsid w:val="00934EFE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52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3CEA"/>
    <w:rsid w:val="00954384"/>
    <w:rsid w:val="009559C9"/>
    <w:rsid w:val="009564F1"/>
    <w:rsid w:val="00956B12"/>
    <w:rsid w:val="00956B3F"/>
    <w:rsid w:val="00956EDC"/>
    <w:rsid w:val="0095757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96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457"/>
    <w:rsid w:val="00973637"/>
    <w:rsid w:val="009737CA"/>
    <w:rsid w:val="0097441F"/>
    <w:rsid w:val="009747B5"/>
    <w:rsid w:val="00974FB4"/>
    <w:rsid w:val="0097549B"/>
    <w:rsid w:val="009756A4"/>
    <w:rsid w:val="009756A7"/>
    <w:rsid w:val="00975F4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EF4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4FB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921"/>
    <w:rsid w:val="00996AB7"/>
    <w:rsid w:val="00996BD4"/>
    <w:rsid w:val="00997535"/>
    <w:rsid w:val="00997EA6"/>
    <w:rsid w:val="009A0100"/>
    <w:rsid w:val="009A040C"/>
    <w:rsid w:val="009A1033"/>
    <w:rsid w:val="009A1077"/>
    <w:rsid w:val="009A218A"/>
    <w:rsid w:val="009A2C64"/>
    <w:rsid w:val="009A30E6"/>
    <w:rsid w:val="009A361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17A4"/>
    <w:rsid w:val="009B2776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063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73F"/>
    <w:rsid w:val="009F2898"/>
    <w:rsid w:val="009F2B2B"/>
    <w:rsid w:val="009F2E7F"/>
    <w:rsid w:val="009F33A6"/>
    <w:rsid w:val="009F3A30"/>
    <w:rsid w:val="009F3FB9"/>
    <w:rsid w:val="009F4581"/>
    <w:rsid w:val="009F4659"/>
    <w:rsid w:val="009F4F2B"/>
    <w:rsid w:val="009F5173"/>
    <w:rsid w:val="009F5630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44B"/>
    <w:rsid w:val="00A009C4"/>
    <w:rsid w:val="00A00C66"/>
    <w:rsid w:val="00A010CA"/>
    <w:rsid w:val="00A012CC"/>
    <w:rsid w:val="00A01AD8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56D"/>
    <w:rsid w:val="00A05A26"/>
    <w:rsid w:val="00A063AC"/>
    <w:rsid w:val="00A064E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C5E"/>
    <w:rsid w:val="00A12FAE"/>
    <w:rsid w:val="00A13023"/>
    <w:rsid w:val="00A13914"/>
    <w:rsid w:val="00A13A6A"/>
    <w:rsid w:val="00A14255"/>
    <w:rsid w:val="00A14848"/>
    <w:rsid w:val="00A148E4"/>
    <w:rsid w:val="00A15D9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35D"/>
    <w:rsid w:val="00A26C61"/>
    <w:rsid w:val="00A26DD1"/>
    <w:rsid w:val="00A3090E"/>
    <w:rsid w:val="00A30CE6"/>
    <w:rsid w:val="00A3138D"/>
    <w:rsid w:val="00A31C22"/>
    <w:rsid w:val="00A31F6C"/>
    <w:rsid w:val="00A32EE6"/>
    <w:rsid w:val="00A33B71"/>
    <w:rsid w:val="00A33F6E"/>
    <w:rsid w:val="00A3473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07C"/>
    <w:rsid w:val="00A42131"/>
    <w:rsid w:val="00A42C94"/>
    <w:rsid w:val="00A42E50"/>
    <w:rsid w:val="00A4300B"/>
    <w:rsid w:val="00A430BD"/>
    <w:rsid w:val="00A43880"/>
    <w:rsid w:val="00A43CDB"/>
    <w:rsid w:val="00A4402C"/>
    <w:rsid w:val="00A448B8"/>
    <w:rsid w:val="00A45056"/>
    <w:rsid w:val="00A4521C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6F3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5F2E"/>
    <w:rsid w:val="00A56787"/>
    <w:rsid w:val="00A56871"/>
    <w:rsid w:val="00A5726B"/>
    <w:rsid w:val="00A57F6E"/>
    <w:rsid w:val="00A60D0B"/>
    <w:rsid w:val="00A6115C"/>
    <w:rsid w:val="00A611D9"/>
    <w:rsid w:val="00A61275"/>
    <w:rsid w:val="00A612B0"/>
    <w:rsid w:val="00A61AB1"/>
    <w:rsid w:val="00A61C0D"/>
    <w:rsid w:val="00A61D2D"/>
    <w:rsid w:val="00A61EDF"/>
    <w:rsid w:val="00A62158"/>
    <w:rsid w:val="00A628E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382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2BE"/>
    <w:rsid w:val="00AA36CD"/>
    <w:rsid w:val="00AA392A"/>
    <w:rsid w:val="00AA4C1B"/>
    <w:rsid w:val="00AA55F7"/>
    <w:rsid w:val="00AA6478"/>
    <w:rsid w:val="00AA719F"/>
    <w:rsid w:val="00AA73CB"/>
    <w:rsid w:val="00AA795B"/>
    <w:rsid w:val="00AA7A56"/>
    <w:rsid w:val="00AB02A1"/>
    <w:rsid w:val="00AB03CE"/>
    <w:rsid w:val="00AB0BF7"/>
    <w:rsid w:val="00AB13A4"/>
    <w:rsid w:val="00AB1B86"/>
    <w:rsid w:val="00AB2190"/>
    <w:rsid w:val="00AB2699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2A68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1F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1D9"/>
    <w:rsid w:val="00AF7406"/>
    <w:rsid w:val="00AF75C2"/>
    <w:rsid w:val="00B00931"/>
    <w:rsid w:val="00B01426"/>
    <w:rsid w:val="00B017D6"/>
    <w:rsid w:val="00B02A5B"/>
    <w:rsid w:val="00B02CCF"/>
    <w:rsid w:val="00B02DBF"/>
    <w:rsid w:val="00B02E83"/>
    <w:rsid w:val="00B02F75"/>
    <w:rsid w:val="00B03292"/>
    <w:rsid w:val="00B0372A"/>
    <w:rsid w:val="00B03C9C"/>
    <w:rsid w:val="00B03D4A"/>
    <w:rsid w:val="00B03EDA"/>
    <w:rsid w:val="00B03FF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27C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0B6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547"/>
    <w:rsid w:val="00B228C5"/>
    <w:rsid w:val="00B22943"/>
    <w:rsid w:val="00B234FD"/>
    <w:rsid w:val="00B249C5"/>
    <w:rsid w:val="00B24DAC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BBB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483"/>
    <w:rsid w:val="00B55CB4"/>
    <w:rsid w:val="00B55D2A"/>
    <w:rsid w:val="00B5612C"/>
    <w:rsid w:val="00B5623B"/>
    <w:rsid w:val="00B563BB"/>
    <w:rsid w:val="00B56C50"/>
    <w:rsid w:val="00B56CC9"/>
    <w:rsid w:val="00B57145"/>
    <w:rsid w:val="00B6050C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869E9"/>
    <w:rsid w:val="00B9012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274"/>
    <w:rsid w:val="00B96FD6"/>
    <w:rsid w:val="00B977A7"/>
    <w:rsid w:val="00B97844"/>
    <w:rsid w:val="00B978CE"/>
    <w:rsid w:val="00B9790C"/>
    <w:rsid w:val="00B97947"/>
    <w:rsid w:val="00BA0660"/>
    <w:rsid w:val="00BA0C0A"/>
    <w:rsid w:val="00BA0C1D"/>
    <w:rsid w:val="00BA1DE9"/>
    <w:rsid w:val="00BA208F"/>
    <w:rsid w:val="00BA2552"/>
    <w:rsid w:val="00BA2EFE"/>
    <w:rsid w:val="00BA30E6"/>
    <w:rsid w:val="00BA390A"/>
    <w:rsid w:val="00BA3A9F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1B3C"/>
    <w:rsid w:val="00BB1FE2"/>
    <w:rsid w:val="00BB25F5"/>
    <w:rsid w:val="00BB2683"/>
    <w:rsid w:val="00BB2820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049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3E87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D79F7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61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685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5D00"/>
    <w:rsid w:val="00C160B9"/>
    <w:rsid w:val="00C16504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2F8"/>
    <w:rsid w:val="00C32F02"/>
    <w:rsid w:val="00C330CD"/>
    <w:rsid w:val="00C33C31"/>
    <w:rsid w:val="00C342E8"/>
    <w:rsid w:val="00C34A07"/>
    <w:rsid w:val="00C34E01"/>
    <w:rsid w:val="00C3520A"/>
    <w:rsid w:val="00C358F3"/>
    <w:rsid w:val="00C35D4F"/>
    <w:rsid w:val="00C369FB"/>
    <w:rsid w:val="00C3726A"/>
    <w:rsid w:val="00C375C0"/>
    <w:rsid w:val="00C378E5"/>
    <w:rsid w:val="00C37C69"/>
    <w:rsid w:val="00C37E76"/>
    <w:rsid w:val="00C40359"/>
    <w:rsid w:val="00C40404"/>
    <w:rsid w:val="00C4159B"/>
    <w:rsid w:val="00C41AF3"/>
    <w:rsid w:val="00C420E6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342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4993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5F42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508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C59"/>
    <w:rsid w:val="00CB7D83"/>
    <w:rsid w:val="00CC00B6"/>
    <w:rsid w:val="00CC051A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A12"/>
    <w:rsid w:val="00CF3A84"/>
    <w:rsid w:val="00CF3B92"/>
    <w:rsid w:val="00CF402C"/>
    <w:rsid w:val="00CF4D79"/>
    <w:rsid w:val="00CF4E22"/>
    <w:rsid w:val="00CF57CD"/>
    <w:rsid w:val="00CF5C27"/>
    <w:rsid w:val="00CF5C76"/>
    <w:rsid w:val="00CF5E14"/>
    <w:rsid w:val="00CF6100"/>
    <w:rsid w:val="00CF6124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2A0"/>
    <w:rsid w:val="00D02438"/>
    <w:rsid w:val="00D02492"/>
    <w:rsid w:val="00D02700"/>
    <w:rsid w:val="00D03077"/>
    <w:rsid w:val="00D030FF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06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B0C"/>
    <w:rsid w:val="00D17C60"/>
    <w:rsid w:val="00D200EF"/>
    <w:rsid w:val="00D20147"/>
    <w:rsid w:val="00D20643"/>
    <w:rsid w:val="00D20869"/>
    <w:rsid w:val="00D20FA3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54E7"/>
    <w:rsid w:val="00D2614B"/>
    <w:rsid w:val="00D266ED"/>
    <w:rsid w:val="00D26D4B"/>
    <w:rsid w:val="00D26E20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EA1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571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6735E"/>
    <w:rsid w:val="00D7090A"/>
    <w:rsid w:val="00D70EF0"/>
    <w:rsid w:val="00D71001"/>
    <w:rsid w:val="00D71123"/>
    <w:rsid w:val="00D72A61"/>
    <w:rsid w:val="00D731ED"/>
    <w:rsid w:val="00D739CF"/>
    <w:rsid w:val="00D73A4A"/>
    <w:rsid w:val="00D73EEC"/>
    <w:rsid w:val="00D742D3"/>
    <w:rsid w:val="00D74F90"/>
    <w:rsid w:val="00D7536E"/>
    <w:rsid w:val="00D7540C"/>
    <w:rsid w:val="00D7578C"/>
    <w:rsid w:val="00D76219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A5A"/>
    <w:rsid w:val="00D83C25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696D"/>
    <w:rsid w:val="00D9704E"/>
    <w:rsid w:val="00D9709D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9C7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07"/>
    <w:rsid w:val="00DC3DF2"/>
    <w:rsid w:val="00DC451A"/>
    <w:rsid w:val="00DC4682"/>
    <w:rsid w:val="00DC4973"/>
    <w:rsid w:val="00DC4F29"/>
    <w:rsid w:val="00DC6548"/>
    <w:rsid w:val="00DC6FB2"/>
    <w:rsid w:val="00DC7033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379B"/>
    <w:rsid w:val="00DD4067"/>
    <w:rsid w:val="00DD4E31"/>
    <w:rsid w:val="00DD4E37"/>
    <w:rsid w:val="00DD5627"/>
    <w:rsid w:val="00DD5808"/>
    <w:rsid w:val="00DD58EC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AFA"/>
    <w:rsid w:val="00DE4EEB"/>
    <w:rsid w:val="00DE527B"/>
    <w:rsid w:val="00DE56FE"/>
    <w:rsid w:val="00DE5A9B"/>
    <w:rsid w:val="00DE5BAF"/>
    <w:rsid w:val="00DE5C57"/>
    <w:rsid w:val="00DE6D63"/>
    <w:rsid w:val="00DE734B"/>
    <w:rsid w:val="00DE7544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19A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2F7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EF9"/>
    <w:rsid w:val="00E2303E"/>
    <w:rsid w:val="00E23BD4"/>
    <w:rsid w:val="00E24E10"/>
    <w:rsid w:val="00E25149"/>
    <w:rsid w:val="00E25720"/>
    <w:rsid w:val="00E25CC8"/>
    <w:rsid w:val="00E2744D"/>
    <w:rsid w:val="00E27848"/>
    <w:rsid w:val="00E27E76"/>
    <w:rsid w:val="00E300F6"/>
    <w:rsid w:val="00E304A1"/>
    <w:rsid w:val="00E30790"/>
    <w:rsid w:val="00E30D34"/>
    <w:rsid w:val="00E30FDB"/>
    <w:rsid w:val="00E3139D"/>
    <w:rsid w:val="00E313EB"/>
    <w:rsid w:val="00E316EB"/>
    <w:rsid w:val="00E321D1"/>
    <w:rsid w:val="00E326C4"/>
    <w:rsid w:val="00E32DD6"/>
    <w:rsid w:val="00E3328F"/>
    <w:rsid w:val="00E33384"/>
    <w:rsid w:val="00E33844"/>
    <w:rsid w:val="00E338FE"/>
    <w:rsid w:val="00E33CD2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AF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206"/>
    <w:rsid w:val="00E64380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C9F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A40"/>
    <w:rsid w:val="00E91B08"/>
    <w:rsid w:val="00E92520"/>
    <w:rsid w:val="00E92FD9"/>
    <w:rsid w:val="00E9352D"/>
    <w:rsid w:val="00E935C4"/>
    <w:rsid w:val="00E939B0"/>
    <w:rsid w:val="00E947AD"/>
    <w:rsid w:val="00E94F57"/>
    <w:rsid w:val="00E954A0"/>
    <w:rsid w:val="00E974BF"/>
    <w:rsid w:val="00E9761B"/>
    <w:rsid w:val="00E97AC9"/>
    <w:rsid w:val="00E97E0E"/>
    <w:rsid w:val="00EA0771"/>
    <w:rsid w:val="00EA0C6B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5EDD"/>
    <w:rsid w:val="00EB62DE"/>
    <w:rsid w:val="00EB64BA"/>
    <w:rsid w:val="00EB660A"/>
    <w:rsid w:val="00EB7439"/>
    <w:rsid w:val="00EB77CA"/>
    <w:rsid w:val="00EB7D19"/>
    <w:rsid w:val="00EC092E"/>
    <w:rsid w:val="00EC0B7C"/>
    <w:rsid w:val="00EC0D05"/>
    <w:rsid w:val="00EC10C3"/>
    <w:rsid w:val="00EC1235"/>
    <w:rsid w:val="00EC1CC4"/>
    <w:rsid w:val="00EC1D0F"/>
    <w:rsid w:val="00EC2B61"/>
    <w:rsid w:val="00EC3B8F"/>
    <w:rsid w:val="00EC3C5B"/>
    <w:rsid w:val="00EC5F17"/>
    <w:rsid w:val="00EC60C1"/>
    <w:rsid w:val="00EC65FA"/>
    <w:rsid w:val="00EC6AC5"/>
    <w:rsid w:val="00EC6FE1"/>
    <w:rsid w:val="00EC730D"/>
    <w:rsid w:val="00EC7D74"/>
    <w:rsid w:val="00ED09C7"/>
    <w:rsid w:val="00ED0B3C"/>
    <w:rsid w:val="00ED0ED8"/>
    <w:rsid w:val="00ED1D6B"/>
    <w:rsid w:val="00ED2425"/>
    <w:rsid w:val="00ED2471"/>
    <w:rsid w:val="00ED2E38"/>
    <w:rsid w:val="00ED3779"/>
    <w:rsid w:val="00ED3DDB"/>
    <w:rsid w:val="00ED4257"/>
    <w:rsid w:val="00ED4E56"/>
    <w:rsid w:val="00ED4E64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9B0"/>
    <w:rsid w:val="00EE5FB0"/>
    <w:rsid w:val="00EE600C"/>
    <w:rsid w:val="00EE643B"/>
    <w:rsid w:val="00EE68F3"/>
    <w:rsid w:val="00EE7031"/>
    <w:rsid w:val="00EE7084"/>
    <w:rsid w:val="00EE728B"/>
    <w:rsid w:val="00EE7699"/>
    <w:rsid w:val="00EE7814"/>
    <w:rsid w:val="00EF03C6"/>
    <w:rsid w:val="00EF048D"/>
    <w:rsid w:val="00EF05C4"/>
    <w:rsid w:val="00EF064B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131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34A"/>
    <w:rsid w:val="00F109F1"/>
    <w:rsid w:val="00F10DB2"/>
    <w:rsid w:val="00F10DF2"/>
    <w:rsid w:val="00F115DD"/>
    <w:rsid w:val="00F11EA4"/>
    <w:rsid w:val="00F11FA2"/>
    <w:rsid w:val="00F121DB"/>
    <w:rsid w:val="00F12A18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39A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432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26F4"/>
    <w:rsid w:val="00F42CE8"/>
    <w:rsid w:val="00F43442"/>
    <w:rsid w:val="00F4364B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35B"/>
    <w:rsid w:val="00F504D3"/>
    <w:rsid w:val="00F50539"/>
    <w:rsid w:val="00F50E55"/>
    <w:rsid w:val="00F50F19"/>
    <w:rsid w:val="00F51170"/>
    <w:rsid w:val="00F51892"/>
    <w:rsid w:val="00F52A81"/>
    <w:rsid w:val="00F52B27"/>
    <w:rsid w:val="00F54081"/>
    <w:rsid w:val="00F54508"/>
    <w:rsid w:val="00F547B8"/>
    <w:rsid w:val="00F55723"/>
    <w:rsid w:val="00F55C58"/>
    <w:rsid w:val="00F55D83"/>
    <w:rsid w:val="00F56C54"/>
    <w:rsid w:val="00F5777A"/>
    <w:rsid w:val="00F6069D"/>
    <w:rsid w:val="00F6171E"/>
    <w:rsid w:val="00F61AA0"/>
    <w:rsid w:val="00F61C39"/>
    <w:rsid w:val="00F61C56"/>
    <w:rsid w:val="00F61E3C"/>
    <w:rsid w:val="00F62021"/>
    <w:rsid w:val="00F629C1"/>
    <w:rsid w:val="00F62B9F"/>
    <w:rsid w:val="00F62E70"/>
    <w:rsid w:val="00F6358F"/>
    <w:rsid w:val="00F636AC"/>
    <w:rsid w:val="00F636F3"/>
    <w:rsid w:val="00F63984"/>
    <w:rsid w:val="00F65D43"/>
    <w:rsid w:val="00F6604B"/>
    <w:rsid w:val="00F662CC"/>
    <w:rsid w:val="00F663D9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170B"/>
    <w:rsid w:val="00F7249D"/>
    <w:rsid w:val="00F7286F"/>
    <w:rsid w:val="00F7287D"/>
    <w:rsid w:val="00F72E9E"/>
    <w:rsid w:val="00F7304C"/>
    <w:rsid w:val="00F73C05"/>
    <w:rsid w:val="00F7434E"/>
    <w:rsid w:val="00F74CFB"/>
    <w:rsid w:val="00F74F09"/>
    <w:rsid w:val="00F74FC5"/>
    <w:rsid w:val="00F7577D"/>
    <w:rsid w:val="00F758E2"/>
    <w:rsid w:val="00F75B94"/>
    <w:rsid w:val="00F75BD7"/>
    <w:rsid w:val="00F75CBA"/>
    <w:rsid w:val="00F772FB"/>
    <w:rsid w:val="00F77C81"/>
    <w:rsid w:val="00F80969"/>
    <w:rsid w:val="00F81592"/>
    <w:rsid w:val="00F81B61"/>
    <w:rsid w:val="00F826E5"/>
    <w:rsid w:val="00F840C0"/>
    <w:rsid w:val="00F854A6"/>
    <w:rsid w:val="00F8603A"/>
    <w:rsid w:val="00F86462"/>
    <w:rsid w:val="00F868E3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4B30"/>
    <w:rsid w:val="00F96049"/>
    <w:rsid w:val="00F96AF9"/>
    <w:rsid w:val="00F96F19"/>
    <w:rsid w:val="00F971A2"/>
    <w:rsid w:val="00F974F3"/>
    <w:rsid w:val="00F97E0A"/>
    <w:rsid w:val="00FA05CF"/>
    <w:rsid w:val="00FA0BD2"/>
    <w:rsid w:val="00FA176B"/>
    <w:rsid w:val="00FA2AEE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55"/>
    <w:rsid w:val="00FB07ED"/>
    <w:rsid w:val="00FB0D55"/>
    <w:rsid w:val="00FB105F"/>
    <w:rsid w:val="00FB16C3"/>
    <w:rsid w:val="00FB16EF"/>
    <w:rsid w:val="00FB1ABE"/>
    <w:rsid w:val="00FB2659"/>
    <w:rsid w:val="00FB2922"/>
    <w:rsid w:val="00FB2F90"/>
    <w:rsid w:val="00FB32C4"/>
    <w:rsid w:val="00FB3B05"/>
    <w:rsid w:val="00FB3BD6"/>
    <w:rsid w:val="00FB490C"/>
    <w:rsid w:val="00FB4A11"/>
    <w:rsid w:val="00FB4CFC"/>
    <w:rsid w:val="00FB4FD3"/>
    <w:rsid w:val="00FB523A"/>
    <w:rsid w:val="00FB5279"/>
    <w:rsid w:val="00FB53C0"/>
    <w:rsid w:val="00FB5517"/>
    <w:rsid w:val="00FB5A42"/>
    <w:rsid w:val="00FB5B66"/>
    <w:rsid w:val="00FB6328"/>
    <w:rsid w:val="00FB6552"/>
    <w:rsid w:val="00FB70E9"/>
    <w:rsid w:val="00FB730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46C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0A"/>
    <w:rsid w:val="00FD494C"/>
    <w:rsid w:val="00FD4B80"/>
    <w:rsid w:val="00FD531E"/>
    <w:rsid w:val="00FD5501"/>
    <w:rsid w:val="00FD661F"/>
    <w:rsid w:val="00FD7268"/>
    <w:rsid w:val="00FD74FB"/>
    <w:rsid w:val="00FD7AE3"/>
    <w:rsid w:val="00FD7C08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A60"/>
    <w:rsid w:val="00FE7E83"/>
    <w:rsid w:val="00FF00C8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5A4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6F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075045BC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2025-08-01T18:44:00Z</cp:lastPrinted>
  <dcterms:created xsi:type="dcterms:W3CDTF">2025-08-04T17:07:00Z</dcterms:created>
  <dcterms:modified xsi:type="dcterms:W3CDTF">2025-08-04T17:07:00Z</dcterms:modified>
</cp:coreProperties>
</file>