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71FE" w:rsidRDefault="009C71FE" w:rsidP="00C71E1F">
      <w:pPr>
        <w:jc w:val="both"/>
        <w:rPr>
          <w:rFonts w:ascii="Times New Roman" w:hAnsi="Times New Roman"/>
          <w:b/>
          <w:szCs w:val="24"/>
        </w:rPr>
      </w:pP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AL C.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PRESIDENTE DEL CONSEJO DE ADMINISTRACIÓN,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 xml:space="preserve">ADMINISTRADOR ÚNICO, GERENTE Y/O </w:t>
      </w:r>
    </w:p>
    <w:p w:rsidR="00C71E1F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REPRESENTANTE LEGAL DE:</w:t>
      </w:r>
    </w:p>
    <w:p w:rsidR="00E7004F" w:rsidRDefault="00E7004F" w:rsidP="00E7004F">
      <w:pPr>
        <w:jc w:val="both"/>
        <w:rPr>
          <w:rFonts w:ascii="Times New Roman" w:hAnsi="Times New Roman"/>
          <w:b/>
          <w:szCs w:val="24"/>
        </w:rPr>
      </w:pPr>
    </w:p>
    <w:p w:rsidR="00D17B0C" w:rsidRDefault="00A4521C" w:rsidP="00D17B0C">
      <w:pPr>
        <w:tabs>
          <w:tab w:val="left" w:pos="1455"/>
        </w:tabs>
        <w:jc w:val="both"/>
        <w:rPr>
          <w:rFonts w:ascii="Times New Roman" w:hAnsi="Times New Roman"/>
          <w:b/>
          <w:sz w:val="28"/>
          <w:szCs w:val="28"/>
          <w:lang w:val="en-US"/>
        </w:rPr>
      </w:pPr>
      <w:r>
        <w:rPr>
          <w:rFonts w:ascii="Times New Roman" w:hAnsi="Times New Roman"/>
          <w:b/>
          <w:sz w:val="28"/>
          <w:szCs w:val="28"/>
          <w:lang w:val="en-US"/>
        </w:rPr>
        <w:t>GRUPO CONSTRUCTIVA MEXICANA</w:t>
      </w:r>
      <w:r w:rsidR="00D17B0C">
        <w:rPr>
          <w:rFonts w:ascii="Times New Roman" w:hAnsi="Times New Roman"/>
          <w:b/>
          <w:sz w:val="28"/>
          <w:szCs w:val="28"/>
          <w:lang w:val="en-US"/>
        </w:rPr>
        <w:t xml:space="preserve">, S.A DE C.V.  </w:t>
      </w:r>
    </w:p>
    <w:p w:rsidR="00D17B0C" w:rsidRDefault="00D17B0C" w:rsidP="00D17B0C">
      <w:pPr>
        <w:tabs>
          <w:tab w:val="left" w:pos="1455"/>
        </w:tabs>
        <w:jc w:val="both"/>
        <w:rPr>
          <w:rFonts w:ascii="Times New Roman" w:hAnsi="Times New Roman"/>
          <w:b/>
          <w:sz w:val="28"/>
          <w:szCs w:val="28"/>
          <w:lang w:val="en-US"/>
        </w:rPr>
      </w:pPr>
      <w:r>
        <w:rPr>
          <w:rFonts w:ascii="Times New Roman" w:hAnsi="Times New Roman"/>
          <w:b/>
          <w:sz w:val="28"/>
          <w:szCs w:val="28"/>
          <w:lang w:val="en-US"/>
        </w:rPr>
        <w:t xml:space="preserve"> </w:t>
      </w:r>
    </w:p>
    <w:p w:rsidR="00D17B0C" w:rsidRDefault="00D17B0C" w:rsidP="00D17B0C">
      <w:pPr>
        <w:jc w:val="both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szCs w:val="24"/>
          <w:lang w:val="en-US"/>
        </w:rPr>
        <w:t xml:space="preserve"> </w:t>
      </w:r>
      <w:r>
        <w:rPr>
          <w:rFonts w:ascii="Times New Roman" w:hAnsi="Times New Roman"/>
          <w:szCs w:val="24"/>
          <w:lang w:val="es-MX"/>
        </w:rPr>
        <w:t>P R E S E NT E.-</w:t>
      </w:r>
    </w:p>
    <w:p w:rsidR="00D17B0C" w:rsidRDefault="00D17B0C" w:rsidP="00D17B0C">
      <w:pPr>
        <w:jc w:val="both"/>
        <w:rPr>
          <w:rFonts w:ascii="Times New Roman" w:hAnsi="Times New Roman"/>
          <w:szCs w:val="24"/>
          <w:lang w:val="es-MX"/>
        </w:rPr>
      </w:pPr>
    </w:p>
    <w:p w:rsidR="0077142F" w:rsidRPr="00190FEE" w:rsidRDefault="00D17B0C" w:rsidP="00D17B0C">
      <w:pPr>
        <w:jc w:val="both"/>
        <w:rPr>
          <w:rFonts w:ascii="Times New Roman" w:hAnsi="Times New Roman"/>
          <w:b/>
          <w:sz w:val="28"/>
          <w:szCs w:val="24"/>
        </w:rPr>
      </w:pPr>
      <w:r>
        <w:rPr>
          <w:rFonts w:ascii="Times New Roman" w:hAnsi="Times New Roman"/>
          <w:szCs w:val="24"/>
        </w:rPr>
        <w:t xml:space="preserve">Por medio del presente, le comunico que la </w:t>
      </w:r>
      <w:r>
        <w:rPr>
          <w:rFonts w:ascii="Times New Roman" w:hAnsi="Times New Roman"/>
          <w:b/>
          <w:szCs w:val="24"/>
        </w:rPr>
        <w:t>persona moral</w:t>
      </w:r>
      <w:r>
        <w:rPr>
          <w:rFonts w:ascii="Times New Roman" w:hAnsi="Times New Roman"/>
          <w:szCs w:val="24"/>
        </w:rPr>
        <w:t xml:space="preserve"> que representa ha obtenido satisfactoriamente el registro dentro del padrón de proveedores de la Universidad Autónoma de Nuevo León, bajo el número</w:t>
      </w:r>
      <w:r>
        <w:rPr>
          <w:rFonts w:ascii="Times New Roman" w:hAnsi="Times New Roman"/>
          <w:b/>
          <w:szCs w:val="24"/>
        </w:rPr>
        <w:t xml:space="preserve">: </w:t>
      </w:r>
      <w:r w:rsidR="00A4521C">
        <w:rPr>
          <w:rFonts w:ascii="Times New Roman" w:hAnsi="Times New Roman"/>
          <w:b/>
          <w:sz w:val="32"/>
          <w:szCs w:val="32"/>
        </w:rPr>
        <w:t>12214</w:t>
      </w:r>
      <w:r>
        <w:rPr>
          <w:rFonts w:ascii="Times New Roman" w:hAnsi="Times New Roman"/>
          <w:b/>
          <w:sz w:val="32"/>
          <w:szCs w:val="32"/>
        </w:rPr>
        <w:t xml:space="preserve"> </w:t>
      </w:r>
      <w:r>
        <w:rPr>
          <w:rFonts w:ascii="Times New Roman" w:hAnsi="Times New Roman"/>
          <w:szCs w:val="24"/>
        </w:rPr>
        <w:t xml:space="preserve">con el giro: </w:t>
      </w:r>
      <w:r w:rsidR="00A4521C" w:rsidRPr="00A4521C">
        <w:rPr>
          <w:rFonts w:ascii="Times New Roman" w:hAnsi="Times New Roman"/>
          <w:b/>
          <w:sz w:val="28"/>
          <w:szCs w:val="28"/>
        </w:rPr>
        <w:t>Servicios de Edificación Construcción de Instalaciones y Mantenimiento</w:t>
      </w:r>
      <w:r w:rsidR="00A4521C">
        <w:rPr>
          <w:rFonts w:ascii="Times New Roman" w:hAnsi="Times New Roman"/>
          <w:b/>
          <w:sz w:val="28"/>
          <w:szCs w:val="24"/>
        </w:rPr>
        <w:t xml:space="preserve"> </w:t>
      </w:r>
      <w:bookmarkStart w:id="0" w:name="_GoBack"/>
      <w:bookmarkEnd w:id="0"/>
      <w:r w:rsidR="00CF1586">
        <w:rPr>
          <w:rFonts w:ascii="Times New Roman" w:hAnsi="Times New Roman"/>
          <w:szCs w:val="24"/>
        </w:rPr>
        <w:t>l</w:t>
      </w:r>
      <w:r w:rsidR="00292F9F" w:rsidRPr="00EF6FDE">
        <w:rPr>
          <w:rFonts w:ascii="Times New Roman" w:hAnsi="Times New Roman"/>
          <w:szCs w:val="24"/>
        </w:rPr>
        <w:t>o</w:t>
      </w:r>
      <w:r w:rsidR="00292F9F" w:rsidRPr="00EF6FDE">
        <w:rPr>
          <w:rFonts w:ascii="Times New Roman" w:hAnsi="Times New Roman"/>
          <w:b/>
          <w:szCs w:val="24"/>
        </w:rPr>
        <w:t xml:space="preserve"> </w:t>
      </w:r>
      <w:r w:rsidR="0077142F">
        <w:rPr>
          <w:rFonts w:ascii="Times New Roman" w:hAnsi="Times New Roman"/>
          <w:szCs w:val="24"/>
        </w:rPr>
        <w:t>anterior, en virtud de haber cumplido satisfactoriamente los requisitos establecidos en los artículos 27, 30 y demás relativos del Reglamento de la Ley de Adquisiciones, Arrendamientos y Contratación de Servicios del Estado de Nuevo León, sus correlativos en materia federal, así como los establecidos en los lineamientos señalados en el  Manual de Políticas y Procedimientos para el Control de los Recursos Financieros de nuestra Institución.</w:t>
      </w:r>
    </w:p>
    <w:p w:rsidR="0077142F" w:rsidRDefault="0077142F" w:rsidP="0077142F">
      <w:pPr>
        <w:jc w:val="both"/>
        <w:rPr>
          <w:rFonts w:ascii="Times New Roman" w:hAnsi="Times New Roman"/>
          <w:szCs w:val="24"/>
        </w:rPr>
      </w:pPr>
    </w:p>
    <w:p w:rsidR="0077142F" w:rsidRDefault="0077142F" w:rsidP="0077142F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El empadronamiento que ha obtenido la </w:t>
      </w:r>
      <w:r>
        <w:rPr>
          <w:rFonts w:ascii="Times New Roman" w:hAnsi="Times New Roman"/>
          <w:b/>
          <w:szCs w:val="24"/>
        </w:rPr>
        <w:t xml:space="preserve">persona </w:t>
      </w:r>
      <w:r w:rsidR="00046591">
        <w:rPr>
          <w:rFonts w:ascii="Times New Roman" w:hAnsi="Times New Roman"/>
          <w:b/>
          <w:szCs w:val="24"/>
        </w:rPr>
        <w:t xml:space="preserve">moral </w:t>
      </w:r>
      <w:r>
        <w:rPr>
          <w:rFonts w:ascii="Times New Roman" w:hAnsi="Times New Roman"/>
          <w:szCs w:val="24"/>
        </w:rPr>
        <w:t>dentro del padrón de proveedores de la Universidad Autónoma de Nuevo León, estará vigente hasta el mes de</w:t>
      </w:r>
      <w:r w:rsidR="00B1327C">
        <w:rPr>
          <w:rFonts w:ascii="Times New Roman" w:hAnsi="Times New Roman"/>
          <w:szCs w:val="24"/>
        </w:rPr>
        <w:t xml:space="preserve"> </w:t>
      </w:r>
      <w:proofErr w:type="gramStart"/>
      <w:r w:rsidR="007C52ED">
        <w:rPr>
          <w:rFonts w:ascii="Times New Roman" w:hAnsi="Times New Roman"/>
          <w:b/>
          <w:bCs/>
          <w:sz w:val="28"/>
          <w:szCs w:val="28"/>
        </w:rPr>
        <w:t>Junio</w:t>
      </w:r>
      <w:proofErr w:type="gramEnd"/>
      <w:r w:rsidR="00B1327C">
        <w:rPr>
          <w:rFonts w:ascii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</w:rPr>
        <w:t xml:space="preserve">de </w:t>
      </w:r>
      <w:r w:rsidR="00FC519E">
        <w:rPr>
          <w:rFonts w:ascii="Times New Roman" w:hAnsi="Times New Roman"/>
          <w:b/>
          <w:bCs/>
          <w:sz w:val="28"/>
          <w:szCs w:val="28"/>
        </w:rPr>
        <w:t>202</w:t>
      </w:r>
      <w:r w:rsidR="002F68B1">
        <w:rPr>
          <w:rFonts w:ascii="Times New Roman" w:hAnsi="Times New Roman"/>
          <w:b/>
          <w:bCs/>
          <w:sz w:val="28"/>
          <w:szCs w:val="28"/>
        </w:rPr>
        <w:t>6</w:t>
      </w:r>
      <w:r>
        <w:rPr>
          <w:rFonts w:ascii="Times New Roman" w:hAnsi="Times New Roman"/>
          <w:b/>
          <w:bCs/>
          <w:szCs w:val="24"/>
        </w:rPr>
        <w:t xml:space="preserve">, </w:t>
      </w:r>
      <w:r>
        <w:rPr>
          <w:rFonts w:ascii="Times New Roman" w:hAnsi="Times New Roman"/>
          <w:szCs w:val="24"/>
        </w:rPr>
        <w:t xml:space="preserve">pudiendo ser refrendado de acuerdo a lo establecido al Manual de Políticas y Procedimientos para el Control de los Recursos Financieros de nuestra Institución.  </w:t>
      </w:r>
    </w:p>
    <w:p w:rsidR="00303058" w:rsidRPr="00E41999" w:rsidRDefault="00303058" w:rsidP="0077142F">
      <w:pPr>
        <w:jc w:val="both"/>
        <w:rPr>
          <w:rFonts w:ascii="Times New Roman" w:hAnsi="Times New Roman"/>
          <w:szCs w:val="24"/>
        </w:rPr>
      </w:pP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 xml:space="preserve">Por lo tanto, se hace de su conocimiento que a partir de este momento y durante la vigencia del registro como proveedor de la Universidad Autónoma de Nuevo León, la </w:t>
      </w:r>
      <w:r w:rsidR="00C022A5" w:rsidRPr="00C022A5">
        <w:rPr>
          <w:rFonts w:ascii="Times New Roman" w:hAnsi="Times New Roman"/>
          <w:b/>
          <w:szCs w:val="24"/>
        </w:rPr>
        <w:t xml:space="preserve">persona </w:t>
      </w:r>
      <w:r w:rsidR="00046591">
        <w:rPr>
          <w:rFonts w:ascii="Times New Roman" w:hAnsi="Times New Roman"/>
          <w:b/>
          <w:szCs w:val="24"/>
        </w:rPr>
        <w:t xml:space="preserve">moral </w:t>
      </w:r>
      <w:r w:rsidRPr="00E41999">
        <w:rPr>
          <w:rFonts w:ascii="Times New Roman" w:hAnsi="Times New Roman"/>
          <w:szCs w:val="24"/>
        </w:rPr>
        <w:t>que representa estará sujeta a lo establecido en la Normatividad de nuestra Institución.</w:t>
      </w: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</w:p>
    <w:p w:rsidR="00777AB4" w:rsidRDefault="00303058" w:rsidP="00303058">
      <w:pPr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>Sin otro particular, quedo de Usted.</w:t>
      </w:r>
    </w:p>
    <w:p w:rsidR="00774E55" w:rsidRDefault="00774E55" w:rsidP="00303058">
      <w:pPr>
        <w:rPr>
          <w:rFonts w:ascii="Times New Roman" w:hAnsi="Times New Roman"/>
          <w:szCs w:val="24"/>
        </w:rPr>
      </w:pPr>
    </w:p>
    <w:p w:rsidR="003E4035" w:rsidRPr="003C67B3" w:rsidRDefault="003E4035" w:rsidP="00303058">
      <w:pPr>
        <w:rPr>
          <w:rFonts w:ascii="Times New Roman" w:hAnsi="Times New Roman"/>
          <w:szCs w:val="24"/>
        </w:rPr>
      </w:pPr>
    </w:p>
    <w:p w:rsidR="00303058" w:rsidRDefault="00303058" w:rsidP="00303058">
      <w:pPr>
        <w:jc w:val="center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ATENTAMENTE</w:t>
      </w:r>
    </w:p>
    <w:p w:rsidR="00303058" w:rsidRDefault="00303058" w:rsidP="00303058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“ALERE FLAMMAM VERITATIS”</w:t>
      </w:r>
    </w:p>
    <w:p w:rsidR="00303058" w:rsidRDefault="00303058" w:rsidP="00770DF0">
      <w:pPr>
        <w:pStyle w:val="Ttulo2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Cd. Universitaria, </w:t>
      </w:r>
      <w:r w:rsidR="007C52ED">
        <w:rPr>
          <w:rFonts w:ascii="Times New Roman" w:hAnsi="Times New Roman"/>
          <w:sz w:val="24"/>
          <w:szCs w:val="24"/>
        </w:rPr>
        <w:t>18</w:t>
      </w:r>
      <w:r w:rsidR="00777AB4">
        <w:rPr>
          <w:rFonts w:ascii="Times New Roman" w:hAnsi="Times New Roman"/>
          <w:sz w:val="24"/>
          <w:szCs w:val="24"/>
        </w:rPr>
        <w:t xml:space="preserve"> de julio</w:t>
      </w:r>
      <w:r w:rsidR="00112FDC">
        <w:rPr>
          <w:rFonts w:ascii="Times New Roman" w:hAnsi="Times New Roman"/>
          <w:sz w:val="24"/>
          <w:szCs w:val="24"/>
        </w:rPr>
        <w:t xml:space="preserve"> de 2025</w:t>
      </w:r>
      <w:r>
        <w:rPr>
          <w:rFonts w:ascii="Times New Roman" w:hAnsi="Times New Roman"/>
          <w:sz w:val="24"/>
          <w:szCs w:val="24"/>
        </w:rPr>
        <w:t>.</w:t>
      </w: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777AB4" w:rsidRDefault="00777AB4" w:rsidP="00563BFA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ING. EDUARDO HUERTA ALANIS</w:t>
      </w:r>
    </w:p>
    <w:p w:rsidR="000F6FB6" w:rsidRDefault="00563BFA" w:rsidP="000F6FB6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Dirección General Administrativa</w:t>
      </w:r>
    </w:p>
    <w:p w:rsidR="0088547D" w:rsidRDefault="0088547D" w:rsidP="00137A7B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88547D" w:rsidRDefault="0088547D" w:rsidP="0088547D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 xml:space="preserve">VALIDÓ: </w:t>
      </w:r>
      <w:r>
        <w:rPr>
          <w:rFonts w:ascii="Times New Roman" w:hAnsi="Times New Roman"/>
          <w:b/>
          <w:sz w:val="14"/>
          <w:szCs w:val="24"/>
          <w:lang w:val="es-MX"/>
        </w:rPr>
        <w:t>Dr. Eugenio Dávila Flores</w:t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  <w:t xml:space="preserve">          REVISÓ</w:t>
      </w:r>
      <w:r>
        <w:rPr>
          <w:rFonts w:ascii="Times New Roman" w:hAnsi="Times New Roman"/>
          <w:b/>
          <w:sz w:val="14"/>
          <w:szCs w:val="24"/>
          <w:lang w:val="es-MX"/>
        </w:rPr>
        <w:t xml:space="preserve">: M.A. </w:t>
      </w:r>
      <w:proofErr w:type="spellStart"/>
      <w:r>
        <w:rPr>
          <w:rFonts w:ascii="Times New Roman" w:hAnsi="Times New Roman"/>
          <w:b/>
          <w:sz w:val="14"/>
          <w:szCs w:val="24"/>
          <w:lang w:val="es-MX"/>
        </w:rPr>
        <w:t>Aseneth</w:t>
      </w:r>
      <w:proofErr w:type="spellEnd"/>
      <w:r>
        <w:rPr>
          <w:rFonts w:ascii="Times New Roman" w:hAnsi="Times New Roman"/>
          <w:b/>
          <w:sz w:val="14"/>
          <w:szCs w:val="24"/>
          <w:lang w:val="es-MX"/>
        </w:rPr>
        <w:t xml:space="preserve"> de la Cruz</w:t>
      </w:r>
    </w:p>
    <w:p w:rsidR="00015FC5" w:rsidRPr="002764D9" w:rsidRDefault="0088547D" w:rsidP="0088547D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>Dirección de Procesos Administrativos</w:t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 w:rsidR="00DD1591">
        <w:rPr>
          <w:rFonts w:ascii="Times New Roman" w:hAnsi="Times New Roman"/>
          <w:b/>
          <w:sz w:val="14"/>
          <w:szCs w:val="24"/>
          <w:lang w:val="es-MX"/>
        </w:rPr>
        <w:t xml:space="preserve"> </w:t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  <w:t xml:space="preserve">          </w:t>
      </w:r>
      <w:r w:rsidRPr="00015FC5">
        <w:rPr>
          <w:rFonts w:ascii="Times New Roman" w:hAnsi="Times New Roman"/>
          <w:sz w:val="14"/>
          <w:szCs w:val="24"/>
          <w:lang w:val="es-MX"/>
        </w:rPr>
        <w:t>C.C.P. Proveedores</w:t>
      </w:r>
    </w:p>
    <w:sectPr w:rsidR="00015FC5" w:rsidRPr="002764D9" w:rsidSect="00DD1591">
      <w:headerReference w:type="default" r:id="rId7"/>
      <w:footerReference w:type="default" r:id="rId8"/>
      <w:pgSz w:w="12242" w:h="15842" w:code="1"/>
      <w:pgMar w:top="1843" w:right="1469" w:bottom="1418" w:left="1276" w:header="283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2384A" w:rsidRDefault="0052384A">
      <w:r>
        <w:separator/>
      </w:r>
    </w:p>
  </w:endnote>
  <w:endnote w:type="continuationSeparator" w:id="0">
    <w:p w:rsidR="0052384A" w:rsidRDefault="005238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mercialPi BT">
    <w:altName w:val="Wingdings 2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A6B" w:rsidRPr="008B269E" w:rsidRDefault="003D68E1" w:rsidP="003B1CE0">
    <w:pPr>
      <w:ind w:right="-1701"/>
      <w:rPr>
        <w:rFonts w:ascii="Arial" w:hAnsi="Arial" w:cs="Arial"/>
        <w:color w:val="5F5F5F"/>
        <w:sz w:val="14"/>
        <w:szCs w:val="14"/>
        <w:lang w:val="es-MX"/>
      </w:rPr>
    </w:pPr>
    <w:r w:rsidRPr="005D1057">
      <w:rPr>
        <w:rFonts w:ascii="Arial" w:hAnsi="Arial" w:cs="Arial"/>
        <w:noProof/>
        <w:color w:val="5F5F5F"/>
        <w:sz w:val="14"/>
        <w:szCs w:val="14"/>
        <w:lang w:val="es-MX" w:eastAsia="es-MX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32AC6CC1" wp14:editId="1BD4E3E9">
              <wp:simplePos x="0" y="0"/>
              <wp:positionH relativeFrom="column">
                <wp:posOffset>4097655</wp:posOffset>
              </wp:positionH>
              <wp:positionV relativeFrom="paragraph">
                <wp:posOffset>55880</wp:posOffset>
              </wp:positionV>
              <wp:extent cx="2600325" cy="1404620"/>
              <wp:effectExtent l="0" t="0" r="9525" b="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00325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D1057" w:rsidRDefault="005D1057" w:rsidP="003B1CE0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T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orre de </w:t>
                          </w:r>
                          <w:r w:rsidR="0076109C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Rectoría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, 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7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°</w:t>
                          </w: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Piso, Ciudad Universitaria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C.P. 66455, San Nicolás de los Garza, Nuevo León, México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Tel.: (81) 8329 </w:t>
                          </w:r>
                          <w:r w:rsidR="00157671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4000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, </w:t>
                          </w:r>
                          <w:proofErr w:type="spellStart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exts</w:t>
                          </w:r>
                          <w:proofErr w:type="spellEnd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. </w:t>
                          </w:r>
                          <w:r w:rsidR="00157671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4059- 4054- 5132- 5200</w:t>
                          </w:r>
                          <w:r>
                            <w:rPr>
                              <w:rFonts w:ascii="Arial" w:hAnsi="Arial" w:cs="Arial"/>
                              <w:b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         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32AC6CC1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322.65pt;margin-top:4.4pt;width:204.75pt;height:110.6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" stroked="f">
              <v:textbox style="mso-fit-shape-to-text:t">
                <w:txbxContent>
                  <w:p w:rsidR="005D1057" w:rsidRDefault="005D1057" w:rsidP="003B1CE0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T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orre de </w:t>
                    </w:r>
                    <w:r w:rsidR="0076109C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Rectoría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, 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7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°</w:t>
                    </w: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 Piso, Ciudad Universitaria            </w:t>
                    </w:r>
                  </w:p>
                  <w:p w:rsidR="005D1057" w:rsidRDefault="005D1057" w:rsidP="005D1057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C.P. 66455, San Nicolás de los Garza, Nuevo León, México            </w:t>
                    </w:r>
                  </w:p>
                  <w:p w:rsidR="005D1057" w:rsidRDefault="005D1057" w:rsidP="005D1057">
                    <w:pPr>
                      <w:jc w:val="right"/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Tel.: (81) 8329 </w:t>
                    </w:r>
                    <w:r w:rsidR="00157671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4000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, </w:t>
                    </w:r>
                    <w:proofErr w:type="spellStart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exts</w:t>
                    </w:r>
                    <w:proofErr w:type="spellEnd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. </w:t>
                    </w:r>
                    <w:r w:rsidR="00157671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4059- 4054- 5132- 5200</w:t>
                    </w:r>
                    <w:r>
                      <w:rPr>
                        <w:rFonts w:ascii="Arial" w:hAnsi="Arial" w:cs="Arial"/>
                        <w:b/>
                        <w:color w:val="5F5F5F"/>
                        <w:sz w:val="14"/>
                        <w:szCs w:val="14"/>
                        <w:lang w:val="es-MX"/>
                      </w:rPr>
                      <w:t xml:space="preserve">            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  <w:lang w:val="es-MX" w:eastAsia="es-MX"/>
      </w:rPr>
      <w:drawing>
        <wp:anchor distT="0" distB="0" distL="114300" distR="114300" simplePos="0" relativeHeight="251663360" behindDoc="0" locked="0" layoutInCell="1" allowOverlap="1" wp14:anchorId="56AB5612" wp14:editId="0611C297">
          <wp:simplePos x="0" y="0"/>
          <wp:positionH relativeFrom="margin">
            <wp:posOffset>-635</wp:posOffset>
          </wp:positionH>
          <wp:positionV relativeFrom="paragraph">
            <wp:posOffset>-73025</wp:posOffset>
          </wp:positionV>
          <wp:extent cx="2221865" cy="545465"/>
          <wp:effectExtent l="0" t="0" r="6985" b="6985"/>
          <wp:wrapTopAndBottom/>
          <wp:docPr id="3948" name="Picture 382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821" name="Picture 382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21865" cy="5454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8B269E" w:rsidRPr="008B269E">
      <w:rPr>
        <w:rFonts w:ascii="Arial" w:hAnsi="Arial" w:cs="Arial"/>
        <w:color w:val="5F5F5F"/>
        <w:sz w:val="14"/>
        <w:szCs w:val="14"/>
        <w:lang w:val="es-MX"/>
      </w:rPr>
      <w:t>.</w:t>
    </w:r>
    <w:r w:rsidR="00C87D57" w:rsidRPr="00C87D57">
      <w:rPr>
        <w:noProof/>
        <w:lang w:val="es-MX" w:eastAsia="es-MX"/>
      </w:rPr>
      <w:t xml:space="preserve"> </w:t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color w:val="5F5F5F"/>
        <w:sz w:val="14"/>
        <w:szCs w:val="14"/>
        <w:lang w:val="es-MX"/>
      </w:rPr>
    </w:pPr>
    <w:r w:rsidRPr="008B269E">
      <w:rPr>
        <w:rFonts w:ascii="Arial" w:hAnsi="Arial" w:cs="Arial"/>
        <w:color w:val="5F5F5F"/>
        <w:sz w:val="14"/>
        <w:szCs w:val="14"/>
        <w:lang w:val="es-MX"/>
      </w:rPr>
      <w:t>.</w:t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b/>
        <w:color w:val="5F5F5F"/>
        <w:sz w:val="14"/>
        <w:szCs w:val="14"/>
        <w:lang w:val="es-MX"/>
      </w:rPr>
    </w:pPr>
    <w:r>
      <w:rPr>
        <w:rFonts w:ascii="Arial" w:hAnsi="Arial" w:cs="Arial"/>
        <w:b/>
        <w:color w:val="5F5F5F"/>
        <w:sz w:val="14"/>
        <w:szCs w:val="14"/>
        <w:lang w:val="es-MX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2384A" w:rsidRDefault="0052384A">
      <w:r>
        <w:separator/>
      </w:r>
    </w:p>
  </w:footnote>
  <w:footnote w:type="continuationSeparator" w:id="0">
    <w:p w:rsidR="0052384A" w:rsidRDefault="0052384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7D57" w:rsidRDefault="00495F53" w:rsidP="00C87D57">
    <w:pPr>
      <w:ind w:left="-360" w:right="-1135"/>
      <w:jc w:val="right"/>
      <w:rPr>
        <w:sz w:val="14"/>
        <w:szCs w:val="14"/>
      </w:rPr>
    </w:pPr>
    <w:r>
      <w:rPr>
        <w:noProof/>
        <w:sz w:val="14"/>
        <w:szCs w:val="14"/>
        <w:lang w:val="es-MX" w:eastAsia="es-MX"/>
      </w:rPr>
      <w:drawing>
        <wp:anchor distT="0" distB="0" distL="114300" distR="114300" simplePos="0" relativeHeight="251662336" behindDoc="0" locked="0" layoutInCell="1" allowOverlap="1" wp14:anchorId="299E00BF" wp14:editId="2D8F5C15">
          <wp:simplePos x="0" y="0"/>
          <wp:positionH relativeFrom="column">
            <wp:posOffset>-123825</wp:posOffset>
          </wp:positionH>
          <wp:positionV relativeFrom="paragraph">
            <wp:posOffset>12700</wp:posOffset>
          </wp:positionV>
          <wp:extent cx="810000" cy="1022323"/>
          <wp:effectExtent l="0" t="0" r="0" b="6985"/>
          <wp:wrapNone/>
          <wp:docPr id="3947" name="Imagen 394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gDAga5Zw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10000" cy="102232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87D57">
      <w:rPr>
        <w:sz w:val="14"/>
        <w:szCs w:val="14"/>
      </w:rPr>
      <w:t xml:space="preserve">                                                                                                                                                                       </w:t>
    </w:r>
  </w:p>
  <w:p w:rsidR="00C87D57" w:rsidRDefault="00C87D57" w:rsidP="00C87D57">
    <w:pPr>
      <w:ind w:left="-360" w:right="-1135"/>
      <w:jc w:val="center"/>
      <w:rPr>
        <w:rFonts w:asciiTheme="minorHAnsi" w:hAnsiTheme="minorHAnsi" w:cstheme="minorHAnsi"/>
        <w:b/>
        <w:sz w:val="20"/>
      </w:rPr>
    </w:pPr>
  </w:p>
  <w:p w:rsidR="00C87D57" w:rsidRDefault="00C87D57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C87D57" w:rsidRDefault="00C87D57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495F53" w:rsidRDefault="00495F53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C87D57" w:rsidRDefault="00C87D57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495F53" w:rsidRDefault="00495F53" w:rsidP="00495F53">
    <w:pPr>
      <w:ind w:left="-360" w:right="-1135"/>
      <w:jc w:val="center"/>
      <w:rPr>
        <w:rFonts w:asciiTheme="minorHAnsi" w:hAnsiTheme="minorHAnsi" w:cstheme="minorHAnsi"/>
        <w:b/>
        <w:sz w:val="20"/>
      </w:rPr>
    </w:pPr>
    <w:r w:rsidRPr="0076109C">
      <w:rPr>
        <w:noProof/>
        <w:sz w:val="14"/>
        <w:szCs w:val="14"/>
        <w:lang w:val="es-MX" w:eastAsia="es-MX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73EB2D4F" wp14:editId="20362321">
              <wp:simplePos x="0" y="0"/>
              <wp:positionH relativeFrom="page">
                <wp:posOffset>629285</wp:posOffset>
              </wp:positionH>
              <wp:positionV relativeFrom="paragraph">
                <wp:posOffset>208915</wp:posOffset>
              </wp:positionV>
              <wp:extent cx="6858000" cy="0"/>
              <wp:effectExtent l="0" t="0" r="19050" b="19050"/>
              <wp:wrapNone/>
              <wp:docPr id="3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58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5F5F5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208C7C6" id="Line 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49.55pt,16.45pt" to="589.55pt,1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" strokecolor="#5f5f5f">
              <w10:wrap anchorx="page"/>
            </v:line>
          </w:pict>
        </mc:Fallback>
      </mc:AlternateContent>
    </w:r>
  </w:p>
  <w:p w:rsidR="00E22A6B" w:rsidRPr="00495F53" w:rsidRDefault="0076109C" w:rsidP="00495F53">
    <w:pPr>
      <w:ind w:left="-360" w:right="-1135"/>
      <w:jc w:val="center"/>
      <w:rPr>
        <w:rFonts w:asciiTheme="minorHAnsi" w:hAnsiTheme="minorHAnsi" w:cstheme="minorHAnsi"/>
        <w:b/>
        <w:sz w:val="20"/>
      </w:rPr>
    </w:pPr>
    <w:r>
      <w:rPr>
        <w:sz w:val="14"/>
        <w:szCs w:val="14"/>
      </w:rPr>
      <w:t xml:space="preserve">                                                                                                                                   </w:t>
    </w:r>
    <w:r w:rsidR="00C87D57">
      <w:rPr>
        <w:sz w:val="14"/>
        <w:szCs w:val="14"/>
      </w:rPr>
      <w:t xml:space="preserve">                     </w:t>
    </w:r>
    <w:r>
      <w:rPr>
        <w:sz w:val="14"/>
        <w:szCs w:val="14"/>
      </w:rPr>
      <w:t xml:space="preserve">                                                                                                                            </w:t>
    </w:r>
    <w:r w:rsidR="00495F53">
      <w:rPr>
        <w:sz w:val="14"/>
        <w:szCs w:val="14"/>
      </w:rPr>
      <w:t xml:space="preserve">                          </w:t>
    </w:r>
    <w:r w:rsidR="00E22A6B" w:rsidRPr="0076109C">
      <w:rPr>
        <w:sz w:val="15"/>
        <w:szCs w:val="15"/>
      </w:rPr>
      <w:t xml:space="preserve">UNIVERSIDAD AUTÓNOMA DE NUEVO LEÓN  </w:t>
    </w:r>
    <w:r w:rsidR="00E40331" w:rsidRPr="0076109C">
      <w:rPr>
        <w:noProof/>
        <w:sz w:val="15"/>
        <w:szCs w:val="15"/>
        <w:lang w:val="es-MX" w:eastAsia="es-MX"/>
      </w:rPr>
      <mc:AlternateContent>
        <mc:Choice Requires="wps">
          <w:drawing>
            <wp:inline distT="0" distB="0" distL="0" distR="0" wp14:anchorId="26DDCADE" wp14:editId="25BC62E5">
              <wp:extent cx="60960" cy="60960"/>
              <wp:effectExtent l="9525" t="9525" r="5715" b="5715"/>
              <wp:docPr id="1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H="1" flipV="1">
                        <a:off x="0" y="0"/>
                        <a:ext cx="60960" cy="609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5F5F5F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7D929C3C" id="Rectangle 4" o:spid="_x0000_s1026" style="width:4.8pt;height:4.8pt;flip:x y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" strokecolor="#5f5f5f">
              <w10:anchorlock/>
            </v:rect>
          </w:pict>
        </mc:Fallback>
      </mc:AlternateContent>
    </w:r>
    <w:r w:rsidR="00E22A6B" w:rsidRPr="0076109C">
      <w:rPr>
        <w:sz w:val="15"/>
        <w:szCs w:val="15"/>
      </w:rPr>
      <w:t xml:space="preserve"> </w:t>
    </w:r>
    <w:r w:rsidR="008B269E" w:rsidRPr="0076109C">
      <w:rPr>
        <w:rFonts w:ascii="Arial" w:hAnsi="Arial" w:cs="Arial"/>
        <w:b/>
        <w:sz w:val="15"/>
        <w:szCs w:val="15"/>
      </w:rPr>
      <w:t xml:space="preserve">Dirección General Administrativa / </w:t>
    </w:r>
    <w:r w:rsidR="00CD37D0">
      <w:rPr>
        <w:rFonts w:ascii="Arial" w:hAnsi="Arial" w:cs="Arial"/>
        <w:b/>
        <w:sz w:val="15"/>
        <w:szCs w:val="15"/>
      </w:rPr>
      <w:t>Coordinación de Control del Padrón de Proveedores de la UANL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4F3ECE"/>
    <w:multiLevelType w:val="hybridMultilevel"/>
    <w:tmpl w:val="3A787400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19470F"/>
    <w:multiLevelType w:val="hybridMultilevel"/>
    <w:tmpl w:val="804091C4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67429B"/>
    <w:multiLevelType w:val="hybridMultilevel"/>
    <w:tmpl w:val="CB622C4E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B2B21A4"/>
    <w:multiLevelType w:val="hybridMultilevel"/>
    <w:tmpl w:val="A3F8EE9C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4131F1"/>
    <w:multiLevelType w:val="hybridMultilevel"/>
    <w:tmpl w:val="53BEFDA8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F66CDD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4821CF"/>
    <w:multiLevelType w:val="hybridMultilevel"/>
    <w:tmpl w:val="5B76551C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AA419D"/>
    <w:multiLevelType w:val="hybridMultilevel"/>
    <w:tmpl w:val="2B78E200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62657C"/>
    <w:multiLevelType w:val="hybridMultilevel"/>
    <w:tmpl w:val="4B20A02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D87C5D"/>
    <w:multiLevelType w:val="hybridMultilevel"/>
    <w:tmpl w:val="577221B2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525360"/>
    <w:multiLevelType w:val="hybridMultilevel"/>
    <w:tmpl w:val="7E9483CC"/>
    <w:lvl w:ilvl="0" w:tplc="15081200">
      <w:start w:val="2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2F18B4"/>
    <w:multiLevelType w:val="hybridMultilevel"/>
    <w:tmpl w:val="D7EE4EA4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502"/>
        </w:tabs>
        <w:ind w:left="502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B25C77"/>
    <w:multiLevelType w:val="hybridMultilevel"/>
    <w:tmpl w:val="7E9483CC"/>
    <w:lvl w:ilvl="0" w:tplc="DFD48524">
      <w:start w:val="1"/>
      <w:numFmt w:val="bullet"/>
      <w:lvlText w:val=""/>
      <w:lvlJc w:val="left"/>
      <w:pPr>
        <w:tabs>
          <w:tab w:val="num" w:pos="360"/>
        </w:tabs>
        <w:ind w:left="36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D046AD"/>
    <w:multiLevelType w:val="hybridMultilevel"/>
    <w:tmpl w:val="2EA26B7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4665C40"/>
    <w:multiLevelType w:val="hybridMultilevel"/>
    <w:tmpl w:val="A9AE101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86379EE"/>
    <w:multiLevelType w:val="hybridMultilevel"/>
    <w:tmpl w:val="D7DA433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4909F1"/>
    <w:multiLevelType w:val="hybridMultilevel"/>
    <w:tmpl w:val="1722B328"/>
    <w:lvl w:ilvl="0" w:tplc="C8529FB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F62215E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15081200">
      <w:start w:val="2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FD48524">
      <w:start w:val="1"/>
      <w:numFmt w:val="bullet"/>
      <w:lvlText w:val=""/>
      <w:lvlJc w:val="left"/>
      <w:pPr>
        <w:tabs>
          <w:tab w:val="num" w:pos="2160"/>
        </w:tabs>
        <w:ind w:left="2160" w:hanging="360"/>
      </w:pPr>
      <w:rPr>
        <w:rFonts w:ascii="CommercialPi BT" w:hAnsi="CommercialPi BT" w:hint="default"/>
        <w:color w:val="auto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0"/>
  </w:num>
  <w:num w:numId="3">
    <w:abstractNumId w:val="12"/>
  </w:num>
  <w:num w:numId="4">
    <w:abstractNumId w:val="6"/>
  </w:num>
  <w:num w:numId="5">
    <w:abstractNumId w:val="5"/>
  </w:num>
  <w:num w:numId="6">
    <w:abstractNumId w:val="17"/>
  </w:num>
  <w:num w:numId="7">
    <w:abstractNumId w:val="15"/>
  </w:num>
  <w:num w:numId="8">
    <w:abstractNumId w:val="1"/>
  </w:num>
  <w:num w:numId="9">
    <w:abstractNumId w:val="7"/>
  </w:num>
  <w:num w:numId="10">
    <w:abstractNumId w:val="9"/>
  </w:num>
  <w:num w:numId="11">
    <w:abstractNumId w:val="0"/>
  </w:num>
  <w:num w:numId="12">
    <w:abstractNumId w:val="3"/>
  </w:num>
  <w:num w:numId="13">
    <w:abstractNumId w:val="4"/>
  </w:num>
  <w:num w:numId="14">
    <w:abstractNumId w:val="14"/>
  </w:num>
  <w:num w:numId="15">
    <w:abstractNumId w:val="8"/>
  </w:num>
  <w:num w:numId="16">
    <w:abstractNumId w:val="16"/>
  </w:num>
  <w:num w:numId="17">
    <w:abstractNumId w:val="13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>
      <o:colormru v:ext="edit" colors="#5f5f5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4324"/>
    <w:rsid w:val="0000030C"/>
    <w:rsid w:val="00000613"/>
    <w:rsid w:val="00000CC5"/>
    <w:rsid w:val="00000CDA"/>
    <w:rsid w:val="00000ED2"/>
    <w:rsid w:val="00001775"/>
    <w:rsid w:val="000017F1"/>
    <w:rsid w:val="00001978"/>
    <w:rsid w:val="0000253D"/>
    <w:rsid w:val="00002DAE"/>
    <w:rsid w:val="0000341E"/>
    <w:rsid w:val="00003800"/>
    <w:rsid w:val="0000401A"/>
    <w:rsid w:val="0000479B"/>
    <w:rsid w:val="00004A34"/>
    <w:rsid w:val="00004A5E"/>
    <w:rsid w:val="000051B8"/>
    <w:rsid w:val="0000540C"/>
    <w:rsid w:val="0000602F"/>
    <w:rsid w:val="0000620A"/>
    <w:rsid w:val="00006288"/>
    <w:rsid w:val="00006725"/>
    <w:rsid w:val="00007254"/>
    <w:rsid w:val="00010B77"/>
    <w:rsid w:val="000114AF"/>
    <w:rsid w:val="00011C9D"/>
    <w:rsid w:val="00012025"/>
    <w:rsid w:val="00012141"/>
    <w:rsid w:val="00012180"/>
    <w:rsid w:val="000128ED"/>
    <w:rsid w:val="00013442"/>
    <w:rsid w:val="00014788"/>
    <w:rsid w:val="00014A5C"/>
    <w:rsid w:val="00014B1E"/>
    <w:rsid w:val="00015FC5"/>
    <w:rsid w:val="00016227"/>
    <w:rsid w:val="00016489"/>
    <w:rsid w:val="0001695C"/>
    <w:rsid w:val="00016E01"/>
    <w:rsid w:val="00017692"/>
    <w:rsid w:val="000177A6"/>
    <w:rsid w:val="00020635"/>
    <w:rsid w:val="00020BBE"/>
    <w:rsid w:val="00021472"/>
    <w:rsid w:val="0002152E"/>
    <w:rsid w:val="0002160C"/>
    <w:rsid w:val="00021F14"/>
    <w:rsid w:val="0002217F"/>
    <w:rsid w:val="00022406"/>
    <w:rsid w:val="0002246F"/>
    <w:rsid w:val="00022FD4"/>
    <w:rsid w:val="000239C4"/>
    <w:rsid w:val="00023D74"/>
    <w:rsid w:val="00023E47"/>
    <w:rsid w:val="00023FE7"/>
    <w:rsid w:val="0002478F"/>
    <w:rsid w:val="00024938"/>
    <w:rsid w:val="00024D0E"/>
    <w:rsid w:val="00024FC3"/>
    <w:rsid w:val="00025220"/>
    <w:rsid w:val="000255C4"/>
    <w:rsid w:val="000261D1"/>
    <w:rsid w:val="0002684F"/>
    <w:rsid w:val="00026877"/>
    <w:rsid w:val="00027935"/>
    <w:rsid w:val="00027C47"/>
    <w:rsid w:val="00030D06"/>
    <w:rsid w:val="00031155"/>
    <w:rsid w:val="0003123D"/>
    <w:rsid w:val="000313F6"/>
    <w:rsid w:val="000319DA"/>
    <w:rsid w:val="00031A59"/>
    <w:rsid w:val="00031FA2"/>
    <w:rsid w:val="0003225C"/>
    <w:rsid w:val="00032C7E"/>
    <w:rsid w:val="0003306E"/>
    <w:rsid w:val="00033336"/>
    <w:rsid w:val="00033BD1"/>
    <w:rsid w:val="000342CC"/>
    <w:rsid w:val="000344A8"/>
    <w:rsid w:val="00034DFB"/>
    <w:rsid w:val="0003547B"/>
    <w:rsid w:val="0003564E"/>
    <w:rsid w:val="00035B6E"/>
    <w:rsid w:val="00036B35"/>
    <w:rsid w:val="00036B4B"/>
    <w:rsid w:val="00037A97"/>
    <w:rsid w:val="00037E12"/>
    <w:rsid w:val="000407B6"/>
    <w:rsid w:val="00040E65"/>
    <w:rsid w:val="00040F1B"/>
    <w:rsid w:val="00041536"/>
    <w:rsid w:val="0004161E"/>
    <w:rsid w:val="000419B7"/>
    <w:rsid w:val="0004222E"/>
    <w:rsid w:val="0004280C"/>
    <w:rsid w:val="00042F7B"/>
    <w:rsid w:val="00043660"/>
    <w:rsid w:val="0004493E"/>
    <w:rsid w:val="00044AB4"/>
    <w:rsid w:val="00044D10"/>
    <w:rsid w:val="000460BC"/>
    <w:rsid w:val="00046591"/>
    <w:rsid w:val="00046647"/>
    <w:rsid w:val="00046DD0"/>
    <w:rsid w:val="00051C86"/>
    <w:rsid w:val="00051DB8"/>
    <w:rsid w:val="00052817"/>
    <w:rsid w:val="000529B2"/>
    <w:rsid w:val="00052B38"/>
    <w:rsid w:val="000531C1"/>
    <w:rsid w:val="00053678"/>
    <w:rsid w:val="00053C66"/>
    <w:rsid w:val="00053EF7"/>
    <w:rsid w:val="00054B1E"/>
    <w:rsid w:val="00055112"/>
    <w:rsid w:val="0005577E"/>
    <w:rsid w:val="000557D6"/>
    <w:rsid w:val="00056090"/>
    <w:rsid w:val="0005649B"/>
    <w:rsid w:val="000564A5"/>
    <w:rsid w:val="00056A26"/>
    <w:rsid w:val="00056F2D"/>
    <w:rsid w:val="00057556"/>
    <w:rsid w:val="00057574"/>
    <w:rsid w:val="000609B2"/>
    <w:rsid w:val="00060EB8"/>
    <w:rsid w:val="0006170F"/>
    <w:rsid w:val="00061BC6"/>
    <w:rsid w:val="00061C76"/>
    <w:rsid w:val="00061E1A"/>
    <w:rsid w:val="000620A8"/>
    <w:rsid w:val="00062217"/>
    <w:rsid w:val="0006289A"/>
    <w:rsid w:val="00062B41"/>
    <w:rsid w:val="0006313E"/>
    <w:rsid w:val="000631AD"/>
    <w:rsid w:val="00064723"/>
    <w:rsid w:val="00065005"/>
    <w:rsid w:val="000652B9"/>
    <w:rsid w:val="000654D3"/>
    <w:rsid w:val="00065743"/>
    <w:rsid w:val="000659F1"/>
    <w:rsid w:val="00066110"/>
    <w:rsid w:val="000664B8"/>
    <w:rsid w:val="000668C9"/>
    <w:rsid w:val="000668F1"/>
    <w:rsid w:val="000678BE"/>
    <w:rsid w:val="00067DE9"/>
    <w:rsid w:val="00070D68"/>
    <w:rsid w:val="0007176B"/>
    <w:rsid w:val="00071A5D"/>
    <w:rsid w:val="00071EA7"/>
    <w:rsid w:val="000723A4"/>
    <w:rsid w:val="000726F8"/>
    <w:rsid w:val="00073176"/>
    <w:rsid w:val="00073635"/>
    <w:rsid w:val="00074DB2"/>
    <w:rsid w:val="00074F82"/>
    <w:rsid w:val="00075D9B"/>
    <w:rsid w:val="00076516"/>
    <w:rsid w:val="00076BFE"/>
    <w:rsid w:val="00076C0C"/>
    <w:rsid w:val="00076C31"/>
    <w:rsid w:val="00076F5F"/>
    <w:rsid w:val="00077A0B"/>
    <w:rsid w:val="00077BC7"/>
    <w:rsid w:val="00080311"/>
    <w:rsid w:val="000808FB"/>
    <w:rsid w:val="00080E51"/>
    <w:rsid w:val="0008196E"/>
    <w:rsid w:val="0008235A"/>
    <w:rsid w:val="0008273D"/>
    <w:rsid w:val="00082850"/>
    <w:rsid w:val="000828CD"/>
    <w:rsid w:val="0008316B"/>
    <w:rsid w:val="000836BD"/>
    <w:rsid w:val="00083A5F"/>
    <w:rsid w:val="00083CC2"/>
    <w:rsid w:val="00084234"/>
    <w:rsid w:val="000844B6"/>
    <w:rsid w:val="000845D9"/>
    <w:rsid w:val="00085767"/>
    <w:rsid w:val="00085C51"/>
    <w:rsid w:val="00085E13"/>
    <w:rsid w:val="000868EE"/>
    <w:rsid w:val="0008736C"/>
    <w:rsid w:val="0009097A"/>
    <w:rsid w:val="00090D35"/>
    <w:rsid w:val="00090D98"/>
    <w:rsid w:val="00090DBC"/>
    <w:rsid w:val="00091410"/>
    <w:rsid w:val="00091914"/>
    <w:rsid w:val="00091B3B"/>
    <w:rsid w:val="00091B79"/>
    <w:rsid w:val="00091F33"/>
    <w:rsid w:val="00092E81"/>
    <w:rsid w:val="000933E6"/>
    <w:rsid w:val="000935DE"/>
    <w:rsid w:val="000938BC"/>
    <w:rsid w:val="00094F10"/>
    <w:rsid w:val="00095666"/>
    <w:rsid w:val="00096242"/>
    <w:rsid w:val="00096E50"/>
    <w:rsid w:val="0009753F"/>
    <w:rsid w:val="00097954"/>
    <w:rsid w:val="00097B40"/>
    <w:rsid w:val="000A00B0"/>
    <w:rsid w:val="000A021F"/>
    <w:rsid w:val="000A0322"/>
    <w:rsid w:val="000A094E"/>
    <w:rsid w:val="000A15A4"/>
    <w:rsid w:val="000A164B"/>
    <w:rsid w:val="000A1DC3"/>
    <w:rsid w:val="000A3239"/>
    <w:rsid w:val="000A35ED"/>
    <w:rsid w:val="000A52B0"/>
    <w:rsid w:val="000A6005"/>
    <w:rsid w:val="000A6259"/>
    <w:rsid w:val="000A75F4"/>
    <w:rsid w:val="000A7C41"/>
    <w:rsid w:val="000A7D19"/>
    <w:rsid w:val="000B0A11"/>
    <w:rsid w:val="000B0FC0"/>
    <w:rsid w:val="000B1331"/>
    <w:rsid w:val="000B151A"/>
    <w:rsid w:val="000B2445"/>
    <w:rsid w:val="000B2B01"/>
    <w:rsid w:val="000B3ADA"/>
    <w:rsid w:val="000B3BEB"/>
    <w:rsid w:val="000B3D51"/>
    <w:rsid w:val="000B4031"/>
    <w:rsid w:val="000B4187"/>
    <w:rsid w:val="000B579F"/>
    <w:rsid w:val="000B57F9"/>
    <w:rsid w:val="000B5BB0"/>
    <w:rsid w:val="000B5D14"/>
    <w:rsid w:val="000B5E25"/>
    <w:rsid w:val="000B73EF"/>
    <w:rsid w:val="000B7F74"/>
    <w:rsid w:val="000C07B8"/>
    <w:rsid w:val="000C0FD7"/>
    <w:rsid w:val="000C10AC"/>
    <w:rsid w:val="000C144B"/>
    <w:rsid w:val="000C146F"/>
    <w:rsid w:val="000C1666"/>
    <w:rsid w:val="000C1BB5"/>
    <w:rsid w:val="000C20E9"/>
    <w:rsid w:val="000C26E1"/>
    <w:rsid w:val="000C2BD5"/>
    <w:rsid w:val="000C2C35"/>
    <w:rsid w:val="000C2C4A"/>
    <w:rsid w:val="000C43F8"/>
    <w:rsid w:val="000C47DD"/>
    <w:rsid w:val="000C4918"/>
    <w:rsid w:val="000C4ED4"/>
    <w:rsid w:val="000C5145"/>
    <w:rsid w:val="000C5393"/>
    <w:rsid w:val="000C5A72"/>
    <w:rsid w:val="000C6866"/>
    <w:rsid w:val="000C68C3"/>
    <w:rsid w:val="000C69C1"/>
    <w:rsid w:val="000C739D"/>
    <w:rsid w:val="000C79EB"/>
    <w:rsid w:val="000C7CED"/>
    <w:rsid w:val="000C7F2B"/>
    <w:rsid w:val="000D0FBF"/>
    <w:rsid w:val="000D1056"/>
    <w:rsid w:val="000D19E2"/>
    <w:rsid w:val="000D29D6"/>
    <w:rsid w:val="000D31D9"/>
    <w:rsid w:val="000D3605"/>
    <w:rsid w:val="000D3883"/>
    <w:rsid w:val="000D3992"/>
    <w:rsid w:val="000D43D8"/>
    <w:rsid w:val="000D4687"/>
    <w:rsid w:val="000D46B2"/>
    <w:rsid w:val="000D4E38"/>
    <w:rsid w:val="000D4ED0"/>
    <w:rsid w:val="000D5340"/>
    <w:rsid w:val="000D5742"/>
    <w:rsid w:val="000D5901"/>
    <w:rsid w:val="000D60FE"/>
    <w:rsid w:val="000D61EF"/>
    <w:rsid w:val="000D6621"/>
    <w:rsid w:val="000D6B27"/>
    <w:rsid w:val="000D6CA3"/>
    <w:rsid w:val="000D7CF3"/>
    <w:rsid w:val="000E0E27"/>
    <w:rsid w:val="000E12AA"/>
    <w:rsid w:val="000E22C3"/>
    <w:rsid w:val="000E33BF"/>
    <w:rsid w:val="000E354B"/>
    <w:rsid w:val="000E36FA"/>
    <w:rsid w:val="000E3EB7"/>
    <w:rsid w:val="000E432D"/>
    <w:rsid w:val="000E585E"/>
    <w:rsid w:val="000E5FCE"/>
    <w:rsid w:val="000E60A2"/>
    <w:rsid w:val="000E6369"/>
    <w:rsid w:val="000E63E2"/>
    <w:rsid w:val="000E63ED"/>
    <w:rsid w:val="000E647F"/>
    <w:rsid w:val="000E6F14"/>
    <w:rsid w:val="000E719D"/>
    <w:rsid w:val="000E7764"/>
    <w:rsid w:val="000E7ACB"/>
    <w:rsid w:val="000E7CC7"/>
    <w:rsid w:val="000F0242"/>
    <w:rsid w:val="000F04F3"/>
    <w:rsid w:val="000F0541"/>
    <w:rsid w:val="000F06A8"/>
    <w:rsid w:val="000F131B"/>
    <w:rsid w:val="000F186A"/>
    <w:rsid w:val="000F2497"/>
    <w:rsid w:val="000F26EC"/>
    <w:rsid w:val="000F3ED8"/>
    <w:rsid w:val="000F456C"/>
    <w:rsid w:val="000F483B"/>
    <w:rsid w:val="000F49DD"/>
    <w:rsid w:val="000F4DBF"/>
    <w:rsid w:val="000F4F90"/>
    <w:rsid w:val="000F505D"/>
    <w:rsid w:val="000F5C76"/>
    <w:rsid w:val="000F66EC"/>
    <w:rsid w:val="000F6C22"/>
    <w:rsid w:val="000F6D4B"/>
    <w:rsid w:val="000F6FB6"/>
    <w:rsid w:val="000F70FE"/>
    <w:rsid w:val="000F796B"/>
    <w:rsid w:val="000F7AF7"/>
    <w:rsid w:val="000F7CDB"/>
    <w:rsid w:val="00101353"/>
    <w:rsid w:val="00101C16"/>
    <w:rsid w:val="00101DD6"/>
    <w:rsid w:val="00102F43"/>
    <w:rsid w:val="0010377E"/>
    <w:rsid w:val="00103CF4"/>
    <w:rsid w:val="00103F8C"/>
    <w:rsid w:val="00104218"/>
    <w:rsid w:val="001043F1"/>
    <w:rsid w:val="00105998"/>
    <w:rsid w:val="00105A90"/>
    <w:rsid w:val="00106A83"/>
    <w:rsid w:val="00106FF7"/>
    <w:rsid w:val="00107649"/>
    <w:rsid w:val="00107667"/>
    <w:rsid w:val="0010789B"/>
    <w:rsid w:val="00107B6D"/>
    <w:rsid w:val="00107C31"/>
    <w:rsid w:val="0011101C"/>
    <w:rsid w:val="0011174B"/>
    <w:rsid w:val="00111D13"/>
    <w:rsid w:val="00111EBF"/>
    <w:rsid w:val="0011214A"/>
    <w:rsid w:val="001121D1"/>
    <w:rsid w:val="001122D1"/>
    <w:rsid w:val="00112987"/>
    <w:rsid w:val="001129A7"/>
    <w:rsid w:val="00112A0D"/>
    <w:rsid w:val="00112E94"/>
    <w:rsid w:val="00112E9D"/>
    <w:rsid w:val="00112FDC"/>
    <w:rsid w:val="001131C9"/>
    <w:rsid w:val="00113228"/>
    <w:rsid w:val="001136A6"/>
    <w:rsid w:val="001136F6"/>
    <w:rsid w:val="00113B48"/>
    <w:rsid w:val="00114279"/>
    <w:rsid w:val="001150EE"/>
    <w:rsid w:val="0011573A"/>
    <w:rsid w:val="00115C29"/>
    <w:rsid w:val="001165CD"/>
    <w:rsid w:val="001170A1"/>
    <w:rsid w:val="001174A7"/>
    <w:rsid w:val="00117E69"/>
    <w:rsid w:val="00117F7F"/>
    <w:rsid w:val="0012145C"/>
    <w:rsid w:val="00121895"/>
    <w:rsid w:val="00121E25"/>
    <w:rsid w:val="00123F20"/>
    <w:rsid w:val="0012406B"/>
    <w:rsid w:val="0012418B"/>
    <w:rsid w:val="00124472"/>
    <w:rsid w:val="00124B9D"/>
    <w:rsid w:val="00124EE1"/>
    <w:rsid w:val="001252CF"/>
    <w:rsid w:val="001264E4"/>
    <w:rsid w:val="001266FD"/>
    <w:rsid w:val="00126FDF"/>
    <w:rsid w:val="001279EC"/>
    <w:rsid w:val="00130754"/>
    <w:rsid w:val="0013088E"/>
    <w:rsid w:val="00131114"/>
    <w:rsid w:val="00131902"/>
    <w:rsid w:val="00131EBF"/>
    <w:rsid w:val="0013203C"/>
    <w:rsid w:val="001327BA"/>
    <w:rsid w:val="0013357E"/>
    <w:rsid w:val="00133E7D"/>
    <w:rsid w:val="00134928"/>
    <w:rsid w:val="00135664"/>
    <w:rsid w:val="001357BF"/>
    <w:rsid w:val="00135B85"/>
    <w:rsid w:val="00135BC5"/>
    <w:rsid w:val="00135F2D"/>
    <w:rsid w:val="001364F8"/>
    <w:rsid w:val="001365EE"/>
    <w:rsid w:val="0013712B"/>
    <w:rsid w:val="001375F9"/>
    <w:rsid w:val="00137A7B"/>
    <w:rsid w:val="001403BC"/>
    <w:rsid w:val="00140524"/>
    <w:rsid w:val="00140B41"/>
    <w:rsid w:val="001410B3"/>
    <w:rsid w:val="001417A3"/>
    <w:rsid w:val="00142027"/>
    <w:rsid w:val="00142A6F"/>
    <w:rsid w:val="00142BE6"/>
    <w:rsid w:val="00142E26"/>
    <w:rsid w:val="001439E6"/>
    <w:rsid w:val="00143D19"/>
    <w:rsid w:val="00144055"/>
    <w:rsid w:val="0014422F"/>
    <w:rsid w:val="00144E8C"/>
    <w:rsid w:val="00145519"/>
    <w:rsid w:val="0014593A"/>
    <w:rsid w:val="00145980"/>
    <w:rsid w:val="00146221"/>
    <w:rsid w:val="001465B1"/>
    <w:rsid w:val="001471E9"/>
    <w:rsid w:val="00147728"/>
    <w:rsid w:val="00150227"/>
    <w:rsid w:val="001509DB"/>
    <w:rsid w:val="00150A12"/>
    <w:rsid w:val="00150C3F"/>
    <w:rsid w:val="00151970"/>
    <w:rsid w:val="00152418"/>
    <w:rsid w:val="001531E6"/>
    <w:rsid w:val="00153E1F"/>
    <w:rsid w:val="0015418A"/>
    <w:rsid w:val="00154B8C"/>
    <w:rsid w:val="00155E09"/>
    <w:rsid w:val="00156145"/>
    <w:rsid w:val="00156893"/>
    <w:rsid w:val="00156CEF"/>
    <w:rsid w:val="00157671"/>
    <w:rsid w:val="001606C9"/>
    <w:rsid w:val="00160712"/>
    <w:rsid w:val="00160A46"/>
    <w:rsid w:val="00160EF3"/>
    <w:rsid w:val="00160FB0"/>
    <w:rsid w:val="00161760"/>
    <w:rsid w:val="0016198C"/>
    <w:rsid w:val="00161EB8"/>
    <w:rsid w:val="001622B5"/>
    <w:rsid w:val="001629E4"/>
    <w:rsid w:val="0016318C"/>
    <w:rsid w:val="001631B0"/>
    <w:rsid w:val="00163215"/>
    <w:rsid w:val="0016353A"/>
    <w:rsid w:val="0016405A"/>
    <w:rsid w:val="00164400"/>
    <w:rsid w:val="001649FB"/>
    <w:rsid w:val="00164CFE"/>
    <w:rsid w:val="001658DB"/>
    <w:rsid w:val="00166239"/>
    <w:rsid w:val="00166855"/>
    <w:rsid w:val="00167125"/>
    <w:rsid w:val="001676FC"/>
    <w:rsid w:val="001677C4"/>
    <w:rsid w:val="00167D86"/>
    <w:rsid w:val="00170FDA"/>
    <w:rsid w:val="00171388"/>
    <w:rsid w:val="001713BA"/>
    <w:rsid w:val="00171479"/>
    <w:rsid w:val="0017161B"/>
    <w:rsid w:val="00171D8A"/>
    <w:rsid w:val="00171EB7"/>
    <w:rsid w:val="0017222A"/>
    <w:rsid w:val="001731F2"/>
    <w:rsid w:val="00173B3B"/>
    <w:rsid w:val="00174459"/>
    <w:rsid w:val="001748E3"/>
    <w:rsid w:val="00174D7D"/>
    <w:rsid w:val="00174FD5"/>
    <w:rsid w:val="00175348"/>
    <w:rsid w:val="0017659E"/>
    <w:rsid w:val="0017699F"/>
    <w:rsid w:val="00176DFB"/>
    <w:rsid w:val="001770BB"/>
    <w:rsid w:val="00177450"/>
    <w:rsid w:val="00177907"/>
    <w:rsid w:val="001779F0"/>
    <w:rsid w:val="00177B90"/>
    <w:rsid w:val="0018149B"/>
    <w:rsid w:val="00181820"/>
    <w:rsid w:val="00182438"/>
    <w:rsid w:val="00182798"/>
    <w:rsid w:val="00182AA9"/>
    <w:rsid w:val="00182BB0"/>
    <w:rsid w:val="00182F0E"/>
    <w:rsid w:val="00183ACB"/>
    <w:rsid w:val="00183B28"/>
    <w:rsid w:val="00183C4C"/>
    <w:rsid w:val="00183F14"/>
    <w:rsid w:val="00184031"/>
    <w:rsid w:val="0018441D"/>
    <w:rsid w:val="00184677"/>
    <w:rsid w:val="00185B86"/>
    <w:rsid w:val="00186030"/>
    <w:rsid w:val="00186497"/>
    <w:rsid w:val="00186611"/>
    <w:rsid w:val="001869B5"/>
    <w:rsid w:val="00186A25"/>
    <w:rsid w:val="00186CAD"/>
    <w:rsid w:val="0018785D"/>
    <w:rsid w:val="00187C99"/>
    <w:rsid w:val="00190368"/>
    <w:rsid w:val="0019041C"/>
    <w:rsid w:val="00190BDE"/>
    <w:rsid w:val="00190D83"/>
    <w:rsid w:val="00190E2C"/>
    <w:rsid w:val="00190E41"/>
    <w:rsid w:val="00190FEE"/>
    <w:rsid w:val="001931F5"/>
    <w:rsid w:val="0019394D"/>
    <w:rsid w:val="00194A0C"/>
    <w:rsid w:val="001959B5"/>
    <w:rsid w:val="00195C84"/>
    <w:rsid w:val="00195CD6"/>
    <w:rsid w:val="00195F41"/>
    <w:rsid w:val="00196566"/>
    <w:rsid w:val="001974D0"/>
    <w:rsid w:val="001977BA"/>
    <w:rsid w:val="00197C85"/>
    <w:rsid w:val="00197CB3"/>
    <w:rsid w:val="001A00CD"/>
    <w:rsid w:val="001A1A6F"/>
    <w:rsid w:val="001A224F"/>
    <w:rsid w:val="001A2368"/>
    <w:rsid w:val="001A277E"/>
    <w:rsid w:val="001A2883"/>
    <w:rsid w:val="001A2B46"/>
    <w:rsid w:val="001A348B"/>
    <w:rsid w:val="001A36B3"/>
    <w:rsid w:val="001A3E0F"/>
    <w:rsid w:val="001A3F73"/>
    <w:rsid w:val="001A47A3"/>
    <w:rsid w:val="001A4995"/>
    <w:rsid w:val="001A4C9A"/>
    <w:rsid w:val="001A5873"/>
    <w:rsid w:val="001A58A7"/>
    <w:rsid w:val="001A6206"/>
    <w:rsid w:val="001A6654"/>
    <w:rsid w:val="001A669C"/>
    <w:rsid w:val="001A676E"/>
    <w:rsid w:val="001A732F"/>
    <w:rsid w:val="001A73B7"/>
    <w:rsid w:val="001A7A08"/>
    <w:rsid w:val="001A7A94"/>
    <w:rsid w:val="001A7D23"/>
    <w:rsid w:val="001A7E2F"/>
    <w:rsid w:val="001B00BC"/>
    <w:rsid w:val="001B05E2"/>
    <w:rsid w:val="001B0DFD"/>
    <w:rsid w:val="001B13FD"/>
    <w:rsid w:val="001B2208"/>
    <w:rsid w:val="001B2610"/>
    <w:rsid w:val="001B2B29"/>
    <w:rsid w:val="001B2CA3"/>
    <w:rsid w:val="001B3AFA"/>
    <w:rsid w:val="001B4170"/>
    <w:rsid w:val="001B430F"/>
    <w:rsid w:val="001B520C"/>
    <w:rsid w:val="001B5921"/>
    <w:rsid w:val="001B5A9E"/>
    <w:rsid w:val="001B5C8C"/>
    <w:rsid w:val="001B5CED"/>
    <w:rsid w:val="001B645E"/>
    <w:rsid w:val="001B6842"/>
    <w:rsid w:val="001B6D40"/>
    <w:rsid w:val="001B752E"/>
    <w:rsid w:val="001C00CF"/>
    <w:rsid w:val="001C0624"/>
    <w:rsid w:val="001C06B0"/>
    <w:rsid w:val="001C08AF"/>
    <w:rsid w:val="001C08F1"/>
    <w:rsid w:val="001C0915"/>
    <w:rsid w:val="001C099C"/>
    <w:rsid w:val="001C0FC1"/>
    <w:rsid w:val="001C1482"/>
    <w:rsid w:val="001C1950"/>
    <w:rsid w:val="001C2006"/>
    <w:rsid w:val="001C2674"/>
    <w:rsid w:val="001C2D05"/>
    <w:rsid w:val="001C2E51"/>
    <w:rsid w:val="001C2FB3"/>
    <w:rsid w:val="001C3075"/>
    <w:rsid w:val="001C3836"/>
    <w:rsid w:val="001C3E64"/>
    <w:rsid w:val="001C4612"/>
    <w:rsid w:val="001C4622"/>
    <w:rsid w:val="001C4B9F"/>
    <w:rsid w:val="001C4BBC"/>
    <w:rsid w:val="001C4C44"/>
    <w:rsid w:val="001C51EF"/>
    <w:rsid w:val="001C52A4"/>
    <w:rsid w:val="001C58EB"/>
    <w:rsid w:val="001C5E9F"/>
    <w:rsid w:val="001C6176"/>
    <w:rsid w:val="001C6D55"/>
    <w:rsid w:val="001C6FAA"/>
    <w:rsid w:val="001C7216"/>
    <w:rsid w:val="001C7D2C"/>
    <w:rsid w:val="001D0035"/>
    <w:rsid w:val="001D0343"/>
    <w:rsid w:val="001D0400"/>
    <w:rsid w:val="001D0504"/>
    <w:rsid w:val="001D0A84"/>
    <w:rsid w:val="001D0B0F"/>
    <w:rsid w:val="001D1068"/>
    <w:rsid w:val="001D18BE"/>
    <w:rsid w:val="001D1C24"/>
    <w:rsid w:val="001D1CAB"/>
    <w:rsid w:val="001D28DE"/>
    <w:rsid w:val="001D2971"/>
    <w:rsid w:val="001D39A4"/>
    <w:rsid w:val="001D4119"/>
    <w:rsid w:val="001D457B"/>
    <w:rsid w:val="001D4E86"/>
    <w:rsid w:val="001D554C"/>
    <w:rsid w:val="001D5A4D"/>
    <w:rsid w:val="001D5B25"/>
    <w:rsid w:val="001D5DDD"/>
    <w:rsid w:val="001D5F2C"/>
    <w:rsid w:val="001D6093"/>
    <w:rsid w:val="001D70DF"/>
    <w:rsid w:val="001D75BE"/>
    <w:rsid w:val="001D7EC9"/>
    <w:rsid w:val="001E082C"/>
    <w:rsid w:val="001E0F09"/>
    <w:rsid w:val="001E10FF"/>
    <w:rsid w:val="001E13BC"/>
    <w:rsid w:val="001E1B09"/>
    <w:rsid w:val="001E1C4C"/>
    <w:rsid w:val="001E1D81"/>
    <w:rsid w:val="001E2234"/>
    <w:rsid w:val="001E2CCF"/>
    <w:rsid w:val="001E2F79"/>
    <w:rsid w:val="001E362E"/>
    <w:rsid w:val="001E3BBE"/>
    <w:rsid w:val="001E41A0"/>
    <w:rsid w:val="001E545A"/>
    <w:rsid w:val="001E5BFD"/>
    <w:rsid w:val="001E6423"/>
    <w:rsid w:val="001E6938"/>
    <w:rsid w:val="001E6BED"/>
    <w:rsid w:val="001E6D16"/>
    <w:rsid w:val="001E6E8E"/>
    <w:rsid w:val="001E7C88"/>
    <w:rsid w:val="001F006E"/>
    <w:rsid w:val="001F02FC"/>
    <w:rsid w:val="001F0B51"/>
    <w:rsid w:val="001F0C7C"/>
    <w:rsid w:val="001F1E4C"/>
    <w:rsid w:val="001F218B"/>
    <w:rsid w:val="001F2A26"/>
    <w:rsid w:val="001F2C36"/>
    <w:rsid w:val="001F320F"/>
    <w:rsid w:val="001F34B6"/>
    <w:rsid w:val="001F3AA2"/>
    <w:rsid w:val="001F3F6B"/>
    <w:rsid w:val="001F45F1"/>
    <w:rsid w:val="001F53AE"/>
    <w:rsid w:val="001F5442"/>
    <w:rsid w:val="001F5EB6"/>
    <w:rsid w:val="001F62E0"/>
    <w:rsid w:val="001F6CDB"/>
    <w:rsid w:val="001F78DA"/>
    <w:rsid w:val="001F7D68"/>
    <w:rsid w:val="00200F7F"/>
    <w:rsid w:val="0020127C"/>
    <w:rsid w:val="002013AD"/>
    <w:rsid w:val="00201552"/>
    <w:rsid w:val="0020175D"/>
    <w:rsid w:val="00201EAC"/>
    <w:rsid w:val="00201EEB"/>
    <w:rsid w:val="00202076"/>
    <w:rsid w:val="00202278"/>
    <w:rsid w:val="00202451"/>
    <w:rsid w:val="00202907"/>
    <w:rsid w:val="002034C8"/>
    <w:rsid w:val="0020407C"/>
    <w:rsid w:val="002040F2"/>
    <w:rsid w:val="00204C3E"/>
    <w:rsid w:val="00205017"/>
    <w:rsid w:val="002050AC"/>
    <w:rsid w:val="00205150"/>
    <w:rsid w:val="002052AA"/>
    <w:rsid w:val="00205B3B"/>
    <w:rsid w:val="00205F1B"/>
    <w:rsid w:val="00205F7A"/>
    <w:rsid w:val="0020625F"/>
    <w:rsid w:val="002069BA"/>
    <w:rsid w:val="00206E03"/>
    <w:rsid w:val="002075FF"/>
    <w:rsid w:val="00207D5B"/>
    <w:rsid w:val="00207F39"/>
    <w:rsid w:val="002102AD"/>
    <w:rsid w:val="002114A4"/>
    <w:rsid w:val="00211D3C"/>
    <w:rsid w:val="00211F76"/>
    <w:rsid w:val="00212226"/>
    <w:rsid w:val="00212874"/>
    <w:rsid w:val="00212A76"/>
    <w:rsid w:val="00213D57"/>
    <w:rsid w:val="00213FE8"/>
    <w:rsid w:val="00215282"/>
    <w:rsid w:val="00215F1E"/>
    <w:rsid w:val="00216004"/>
    <w:rsid w:val="00216200"/>
    <w:rsid w:val="00217090"/>
    <w:rsid w:val="002173DB"/>
    <w:rsid w:val="00217F23"/>
    <w:rsid w:val="00217FB9"/>
    <w:rsid w:val="002209D0"/>
    <w:rsid w:val="0022146D"/>
    <w:rsid w:val="0022198A"/>
    <w:rsid w:val="00221CB5"/>
    <w:rsid w:val="00221D00"/>
    <w:rsid w:val="00221FB9"/>
    <w:rsid w:val="002227EF"/>
    <w:rsid w:val="002229C0"/>
    <w:rsid w:val="00222ED6"/>
    <w:rsid w:val="0022318C"/>
    <w:rsid w:val="002231F5"/>
    <w:rsid w:val="002241A0"/>
    <w:rsid w:val="0022450F"/>
    <w:rsid w:val="00225747"/>
    <w:rsid w:val="002258DB"/>
    <w:rsid w:val="00225B61"/>
    <w:rsid w:val="00226010"/>
    <w:rsid w:val="002263D5"/>
    <w:rsid w:val="002263EA"/>
    <w:rsid w:val="00226646"/>
    <w:rsid w:val="0022670F"/>
    <w:rsid w:val="00226BEA"/>
    <w:rsid w:val="00227066"/>
    <w:rsid w:val="0022717A"/>
    <w:rsid w:val="00227500"/>
    <w:rsid w:val="002277CE"/>
    <w:rsid w:val="00227A78"/>
    <w:rsid w:val="00227EAA"/>
    <w:rsid w:val="00227FE1"/>
    <w:rsid w:val="002303AF"/>
    <w:rsid w:val="00230C60"/>
    <w:rsid w:val="00230E74"/>
    <w:rsid w:val="002318E0"/>
    <w:rsid w:val="00231F4C"/>
    <w:rsid w:val="0023209C"/>
    <w:rsid w:val="00232251"/>
    <w:rsid w:val="00233E64"/>
    <w:rsid w:val="00234448"/>
    <w:rsid w:val="00234C8D"/>
    <w:rsid w:val="00234D11"/>
    <w:rsid w:val="002376B9"/>
    <w:rsid w:val="0023770C"/>
    <w:rsid w:val="00237A10"/>
    <w:rsid w:val="00237CFD"/>
    <w:rsid w:val="00237D3D"/>
    <w:rsid w:val="002400F5"/>
    <w:rsid w:val="00240259"/>
    <w:rsid w:val="002405F3"/>
    <w:rsid w:val="00240DBE"/>
    <w:rsid w:val="002412A9"/>
    <w:rsid w:val="0024131F"/>
    <w:rsid w:val="00241F08"/>
    <w:rsid w:val="00242252"/>
    <w:rsid w:val="00242A29"/>
    <w:rsid w:val="00242DC9"/>
    <w:rsid w:val="00243D9E"/>
    <w:rsid w:val="0024436C"/>
    <w:rsid w:val="0024445E"/>
    <w:rsid w:val="00244A78"/>
    <w:rsid w:val="00244DF7"/>
    <w:rsid w:val="002452FF"/>
    <w:rsid w:val="00245479"/>
    <w:rsid w:val="00245A19"/>
    <w:rsid w:val="002465D8"/>
    <w:rsid w:val="00246C64"/>
    <w:rsid w:val="002471D5"/>
    <w:rsid w:val="00247200"/>
    <w:rsid w:val="0024774F"/>
    <w:rsid w:val="00247C30"/>
    <w:rsid w:val="00247D4E"/>
    <w:rsid w:val="0025019D"/>
    <w:rsid w:val="00251750"/>
    <w:rsid w:val="00251AAD"/>
    <w:rsid w:val="00251CC8"/>
    <w:rsid w:val="00251E02"/>
    <w:rsid w:val="00253698"/>
    <w:rsid w:val="00253C5D"/>
    <w:rsid w:val="00253D33"/>
    <w:rsid w:val="00254372"/>
    <w:rsid w:val="002547DE"/>
    <w:rsid w:val="002548F6"/>
    <w:rsid w:val="00254BE4"/>
    <w:rsid w:val="00255513"/>
    <w:rsid w:val="00255997"/>
    <w:rsid w:val="0025699A"/>
    <w:rsid w:val="00256D5A"/>
    <w:rsid w:val="00256F19"/>
    <w:rsid w:val="002572AA"/>
    <w:rsid w:val="0025735C"/>
    <w:rsid w:val="00260079"/>
    <w:rsid w:val="00260379"/>
    <w:rsid w:val="002604C9"/>
    <w:rsid w:val="0026104F"/>
    <w:rsid w:val="00261A8E"/>
    <w:rsid w:val="00261E39"/>
    <w:rsid w:val="00261FF7"/>
    <w:rsid w:val="002621E9"/>
    <w:rsid w:val="0026252F"/>
    <w:rsid w:val="0026288D"/>
    <w:rsid w:val="00262B2A"/>
    <w:rsid w:val="00262E6B"/>
    <w:rsid w:val="00262F62"/>
    <w:rsid w:val="00263102"/>
    <w:rsid w:val="00263F38"/>
    <w:rsid w:val="002644EF"/>
    <w:rsid w:val="00264677"/>
    <w:rsid w:val="00264F5A"/>
    <w:rsid w:val="00265DD8"/>
    <w:rsid w:val="00265E33"/>
    <w:rsid w:val="00266360"/>
    <w:rsid w:val="002665F7"/>
    <w:rsid w:val="002670C3"/>
    <w:rsid w:val="00267403"/>
    <w:rsid w:val="00267860"/>
    <w:rsid w:val="00267DD6"/>
    <w:rsid w:val="002702AE"/>
    <w:rsid w:val="0027036F"/>
    <w:rsid w:val="0027056B"/>
    <w:rsid w:val="00270636"/>
    <w:rsid w:val="0027113F"/>
    <w:rsid w:val="002711D2"/>
    <w:rsid w:val="002713AA"/>
    <w:rsid w:val="0027143B"/>
    <w:rsid w:val="002714F9"/>
    <w:rsid w:val="002718CF"/>
    <w:rsid w:val="00271BB1"/>
    <w:rsid w:val="0027216E"/>
    <w:rsid w:val="0027218A"/>
    <w:rsid w:val="002727AE"/>
    <w:rsid w:val="002729FA"/>
    <w:rsid w:val="00272A62"/>
    <w:rsid w:val="00272C53"/>
    <w:rsid w:val="002730AD"/>
    <w:rsid w:val="002739A9"/>
    <w:rsid w:val="002739B8"/>
    <w:rsid w:val="002741A3"/>
    <w:rsid w:val="002742D7"/>
    <w:rsid w:val="0027443A"/>
    <w:rsid w:val="002744AA"/>
    <w:rsid w:val="00274F63"/>
    <w:rsid w:val="0027542E"/>
    <w:rsid w:val="002754CD"/>
    <w:rsid w:val="002757B9"/>
    <w:rsid w:val="002757E7"/>
    <w:rsid w:val="002758C7"/>
    <w:rsid w:val="00275A91"/>
    <w:rsid w:val="00275EDC"/>
    <w:rsid w:val="002764D9"/>
    <w:rsid w:val="00276EED"/>
    <w:rsid w:val="002770CA"/>
    <w:rsid w:val="00277AEB"/>
    <w:rsid w:val="00277E55"/>
    <w:rsid w:val="0028046E"/>
    <w:rsid w:val="0028085D"/>
    <w:rsid w:val="002809DA"/>
    <w:rsid w:val="002813B9"/>
    <w:rsid w:val="00281C79"/>
    <w:rsid w:val="00282C21"/>
    <w:rsid w:val="00283237"/>
    <w:rsid w:val="00284DBB"/>
    <w:rsid w:val="00284E37"/>
    <w:rsid w:val="00284F7B"/>
    <w:rsid w:val="002854CB"/>
    <w:rsid w:val="00285EBD"/>
    <w:rsid w:val="00286DC8"/>
    <w:rsid w:val="00287125"/>
    <w:rsid w:val="00287D12"/>
    <w:rsid w:val="00290300"/>
    <w:rsid w:val="00291707"/>
    <w:rsid w:val="002921CB"/>
    <w:rsid w:val="00292983"/>
    <w:rsid w:val="00292F23"/>
    <w:rsid w:val="00292F9F"/>
    <w:rsid w:val="00293240"/>
    <w:rsid w:val="002933A5"/>
    <w:rsid w:val="002937D3"/>
    <w:rsid w:val="00293975"/>
    <w:rsid w:val="00294CA6"/>
    <w:rsid w:val="002954A5"/>
    <w:rsid w:val="00296165"/>
    <w:rsid w:val="00296191"/>
    <w:rsid w:val="002967F9"/>
    <w:rsid w:val="00296D9F"/>
    <w:rsid w:val="002973F5"/>
    <w:rsid w:val="002A0120"/>
    <w:rsid w:val="002A016D"/>
    <w:rsid w:val="002A06CD"/>
    <w:rsid w:val="002A0EBB"/>
    <w:rsid w:val="002A11CF"/>
    <w:rsid w:val="002A1296"/>
    <w:rsid w:val="002A1C26"/>
    <w:rsid w:val="002A2494"/>
    <w:rsid w:val="002A2606"/>
    <w:rsid w:val="002A2AFB"/>
    <w:rsid w:val="002A39E7"/>
    <w:rsid w:val="002A5655"/>
    <w:rsid w:val="002A59B6"/>
    <w:rsid w:val="002A5D02"/>
    <w:rsid w:val="002A6041"/>
    <w:rsid w:val="002A6693"/>
    <w:rsid w:val="002A6CA3"/>
    <w:rsid w:val="002A6FFF"/>
    <w:rsid w:val="002A750B"/>
    <w:rsid w:val="002B00F0"/>
    <w:rsid w:val="002B0ECF"/>
    <w:rsid w:val="002B12AF"/>
    <w:rsid w:val="002B1F54"/>
    <w:rsid w:val="002B304C"/>
    <w:rsid w:val="002B3575"/>
    <w:rsid w:val="002B42E0"/>
    <w:rsid w:val="002B5515"/>
    <w:rsid w:val="002B5E8A"/>
    <w:rsid w:val="002B7CE6"/>
    <w:rsid w:val="002C05E1"/>
    <w:rsid w:val="002C1008"/>
    <w:rsid w:val="002C1DCD"/>
    <w:rsid w:val="002C21F4"/>
    <w:rsid w:val="002C2C1C"/>
    <w:rsid w:val="002C352D"/>
    <w:rsid w:val="002C35DA"/>
    <w:rsid w:val="002C3A85"/>
    <w:rsid w:val="002C3B6D"/>
    <w:rsid w:val="002C3CA8"/>
    <w:rsid w:val="002C3CDD"/>
    <w:rsid w:val="002C3FFA"/>
    <w:rsid w:val="002C43A0"/>
    <w:rsid w:val="002C494B"/>
    <w:rsid w:val="002C4B45"/>
    <w:rsid w:val="002C5657"/>
    <w:rsid w:val="002C5D86"/>
    <w:rsid w:val="002C5F7F"/>
    <w:rsid w:val="002C6936"/>
    <w:rsid w:val="002C6EAC"/>
    <w:rsid w:val="002C6ED4"/>
    <w:rsid w:val="002C75A1"/>
    <w:rsid w:val="002D0665"/>
    <w:rsid w:val="002D0E8D"/>
    <w:rsid w:val="002D1B02"/>
    <w:rsid w:val="002D23CB"/>
    <w:rsid w:val="002D27A4"/>
    <w:rsid w:val="002D29DB"/>
    <w:rsid w:val="002D2B6B"/>
    <w:rsid w:val="002D2F01"/>
    <w:rsid w:val="002D32D5"/>
    <w:rsid w:val="002D3AA6"/>
    <w:rsid w:val="002D3C4E"/>
    <w:rsid w:val="002D3E79"/>
    <w:rsid w:val="002D4207"/>
    <w:rsid w:val="002D4A66"/>
    <w:rsid w:val="002D4D9F"/>
    <w:rsid w:val="002D4FA0"/>
    <w:rsid w:val="002D547E"/>
    <w:rsid w:val="002D5E53"/>
    <w:rsid w:val="002D65A9"/>
    <w:rsid w:val="002D6608"/>
    <w:rsid w:val="002D6EDC"/>
    <w:rsid w:val="002D7038"/>
    <w:rsid w:val="002D71A4"/>
    <w:rsid w:val="002D740A"/>
    <w:rsid w:val="002D7BC3"/>
    <w:rsid w:val="002E0857"/>
    <w:rsid w:val="002E13DD"/>
    <w:rsid w:val="002E1909"/>
    <w:rsid w:val="002E1985"/>
    <w:rsid w:val="002E1E71"/>
    <w:rsid w:val="002E1F9A"/>
    <w:rsid w:val="002E2029"/>
    <w:rsid w:val="002E2964"/>
    <w:rsid w:val="002E31D8"/>
    <w:rsid w:val="002E32BB"/>
    <w:rsid w:val="002E3A50"/>
    <w:rsid w:val="002E3B07"/>
    <w:rsid w:val="002E3BF7"/>
    <w:rsid w:val="002E42E9"/>
    <w:rsid w:val="002E51ED"/>
    <w:rsid w:val="002E54A0"/>
    <w:rsid w:val="002E5746"/>
    <w:rsid w:val="002E5ACD"/>
    <w:rsid w:val="002E62AC"/>
    <w:rsid w:val="002E65C1"/>
    <w:rsid w:val="002E68D2"/>
    <w:rsid w:val="002E6E75"/>
    <w:rsid w:val="002E74EF"/>
    <w:rsid w:val="002E77D2"/>
    <w:rsid w:val="002F0032"/>
    <w:rsid w:val="002F0356"/>
    <w:rsid w:val="002F05B2"/>
    <w:rsid w:val="002F0810"/>
    <w:rsid w:val="002F11EE"/>
    <w:rsid w:val="002F1C5B"/>
    <w:rsid w:val="002F1F07"/>
    <w:rsid w:val="002F25A4"/>
    <w:rsid w:val="002F289A"/>
    <w:rsid w:val="002F2A35"/>
    <w:rsid w:val="002F2CF8"/>
    <w:rsid w:val="002F2F75"/>
    <w:rsid w:val="002F3415"/>
    <w:rsid w:val="002F4295"/>
    <w:rsid w:val="002F42BD"/>
    <w:rsid w:val="002F4452"/>
    <w:rsid w:val="002F4612"/>
    <w:rsid w:val="002F491C"/>
    <w:rsid w:val="002F5609"/>
    <w:rsid w:val="002F60AF"/>
    <w:rsid w:val="002F66E1"/>
    <w:rsid w:val="002F68B1"/>
    <w:rsid w:val="002F6EA4"/>
    <w:rsid w:val="002F733F"/>
    <w:rsid w:val="002F757A"/>
    <w:rsid w:val="002F773C"/>
    <w:rsid w:val="00300840"/>
    <w:rsid w:val="00300D94"/>
    <w:rsid w:val="003012B8"/>
    <w:rsid w:val="00301456"/>
    <w:rsid w:val="003016C5"/>
    <w:rsid w:val="003026A0"/>
    <w:rsid w:val="00302863"/>
    <w:rsid w:val="00302DB3"/>
    <w:rsid w:val="00303058"/>
    <w:rsid w:val="0030349F"/>
    <w:rsid w:val="0030383E"/>
    <w:rsid w:val="00303EF3"/>
    <w:rsid w:val="00305511"/>
    <w:rsid w:val="00305ED0"/>
    <w:rsid w:val="00306494"/>
    <w:rsid w:val="0030665F"/>
    <w:rsid w:val="003069FF"/>
    <w:rsid w:val="00307273"/>
    <w:rsid w:val="00307985"/>
    <w:rsid w:val="00307ADF"/>
    <w:rsid w:val="003106C2"/>
    <w:rsid w:val="00311E4C"/>
    <w:rsid w:val="00312401"/>
    <w:rsid w:val="00312887"/>
    <w:rsid w:val="00312B31"/>
    <w:rsid w:val="0031367B"/>
    <w:rsid w:val="003139BC"/>
    <w:rsid w:val="003139E9"/>
    <w:rsid w:val="00313A7C"/>
    <w:rsid w:val="00313B55"/>
    <w:rsid w:val="00313B7E"/>
    <w:rsid w:val="00313E5C"/>
    <w:rsid w:val="00313F54"/>
    <w:rsid w:val="0031433B"/>
    <w:rsid w:val="003143DB"/>
    <w:rsid w:val="00314643"/>
    <w:rsid w:val="00314A3A"/>
    <w:rsid w:val="00314C85"/>
    <w:rsid w:val="00315058"/>
    <w:rsid w:val="00315622"/>
    <w:rsid w:val="00315B9B"/>
    <w:rsid w:val="00316E18"/>
    <w:rsid w:val="00317470"/>
    <w:rsid w:val="003174C0"/>
    <w:rsid w:val="003174EA"/>
    <w:rsid w:val="0032024C"/>
    <w:rsid w:val="003208AC"/>
    <w:rsid w:val="00321548"/>
    <w:rsid w:val="003227BC"/>
    <w:rsid w:val="00322A97"/>
    <w:rsid w:val="00322B54"/>
    <w:rsid w:val="00322DBB"/>
    <w:rsid w:val="003235FC"/>
    <w:rsid w:val="00323ED4"/>
    <w:rsid w:val="0032402D"/>
    <w:rsid w:val="0032439E"/>
    <w:rsid w:val="00324B9F"/>
    <w:rsid w:val="00326181"/>
    <w:rsid w:val="00326337"/>
    <w:rsid w:val="00326A26"/>
    <w:rsid w:val="0032706D"/>
    <w:rsid w:val="0032760C"/>
    <w:rsid w:val="003278AE"/>
    <w:rsid w:val="00327BC0"/>
    <w:rsid w:val="00327C15"/>
    <w:rsid w:val="003302BD"/>
    <w:rsid w:val="0033098C"/>
    <w:rsid w:val="003313B2"/>
    <w:rsid w:val="00331535"/>
    <w:rsid w:val="003315C9"/>
    <w:rsid w:val="00332059"/>
    <w:rsid w:val="003330CB"/>
    <w:rsid w:val="003336C4"/>
    <w:rsid w:val="0033396D"/>
    <w:rsid w:val="00333CEA"/>
    <w:rsid w:val="00334454"/>
    <w:rsid w:val="00334509"/>
    <w:rsid w:val="003349DD"/>
    <w:rsid w:val="003351CB"/>
    <w:rsid w:val="00335C63"/>
    <w:rsid w:val="00337246"/>
    <w:rsid w:val="00337A7F"/>
    <w:rsid w:val="00341760"/>
    <w:rsid w:val="00341A7C"/>
    <w:rsid w:val="00341D89"/>
    <w:rsid w:val="00342509"/>
    <w:rsid w:val="0034275B"/>
    <w:rsid w:val="00342CA6"/>
    <w:rsid w:val="00343746"/>
    <w:rsid w:val="00343BA4"/>
    <w:rsid w:val="00343D30"/>
    <w:rsid w:val="00343D63"/>
    <w:rsid w:val="00343D6B"/>
    <w:rsid w:val="00344ECB"/>
    <w:rsid w:val="00344F65"/>
    <w:rsid w:val="003450DA"/>
    <w:rsid w:val="003450F0"/>
    <w:rsid w:val="00345452"/>
    <w:rsid w:val="00345797"/>
    <w:rsid w:val="0034593B"/>
    <w:rsid w:val="00345FCC"/>
    <w:rsid w:val="00346104"/>
    <w:rsid w:val="00346246"/>
    <w:rsid w:val="00346354"/>
    <w:rsid w:val="00346658"/>
    <w:rsid w:val="003469B3"/>
    <w:rsid w:val="003471E8"/>
    <w:rsid w:val="00347C9F"/>
    <w:rsid w:val="00347DE2"/>
    <w:rsid w:val="00347F1D"/>
    <w:rsid w:val="003500AB"/>
    <w:rsid w:val="00351624"/>
    <w:rsid w:val="0035164A"/>
    <w:rsid w:val="0035171E"/>
    <w:rsid w:val="003522B1"/>
    <w:rsid w:val="00352510"/>
    <w:rsid w:val="003525C7"/>
    <w:rsid w:val="00353900"/>
    <w:rsid w:val="00353B89"/>
    <w:rsid w:val="0035580C"/>
    <w:rsid w:val="00356697"/>
    <w:rsid w:val="00356A25"/>
    <w:rsid w:val="00356ABC"/>
    <w:rsid w:val="00357A4B"/>
    <w:rsid w:val="00357BE8"/>
    <w:rsid w:val="00357D1A"/>
    <w:rsid w:val="00360038"/>
    <w:rsid w:val="0036025D"/>
    <w:rsid w:val="00360CEC"/>
    <w:rsid w:val="00361392"/>
    <w:rsid w:val="00362894"/>
    <w:rsid w:val="00362CFC"/>
    <w:rsid w:val="00362E7F"/>
    <w:rsid w:val="003632F1"/>
    <w:rsid w:val="00363660"/>
    <w:rsid w:val="0036370F"/>
    <w:rsid w:val="003639F6"/>
    <w:rsid w:val="00363A58"/>
    <w:rsid w:val="003645E1"/>
    <w:rsid w:val="0036544A"/>
    <w:rsid w:val="003656BE"/>
    <w:rsid w:val="00365B74"/>
    <w:rsid w:val="00365BE2"/>
    <w:rsid w:val="0036680C"/>
    <w:rsid w:val="003669A6"/>
    <w:rsid w:val="00366A53"/>
    <w:rsid w:val="00367D22"/>
    <w:rsid w:val="00367E93"/>
    <w:rsid w:val="0037011E"/>
    <w:rsid w:val="00370ABB"/>
    <w:rsid w:val="00371870"/>
    <w:rsid w:val="00371B7F"/>
    <w:rsid w:val="00371CB3"/>
    <w:rsid w:val="003721A7"/>
    <w:rsid w:val="003721D3"/>
    <w:rsid w:val="00372461"/>
    <w:rsid w:val="003728C3"/>
    <w:rsid w:val="0037323B"/>
    <w:rsid w:val="003738A0"/>
    <w:rsid w:val="0037395C"/>
    <w:rsid w:val="00373AF6"/>
    <w:rsid w:val="0037401B"/>
    <w:rsid w:val="0037453D"/>
    <w:rsid w:val="003745FD"/>
    <w:rsid w:val="0037577C"/>
    <w:rsid w:val="00375873"/>
    <w:rsid w:val="00375986"/>
    <w:rsid w:val="003759D7"/>
    <w:rsid w:val="00377188"/>
    <w:rsid w:val="003771D5"/>
    <w:rsid w:val="00377E1F"/>
    <w:rsid w:val="003801D8"/>
    <w:rsid w:val="00380BD8"/>
    <w:rsid w:val="0038153C"/>
    <w:rsid w:val="00382A8E"/>
    <w:rsid w:val="00382B0A"/>
    <w:rsid w:val="00383F5B"/>
    <w:rsid w:val="0038418D"/>
    <w:rsid w:val="003853B5"/>
    <w:rsid w:val="00385A72"/>
    <w:rsid w:val="00387453"/>
    <w:rsid w:val="00387793"/>
    <w:rsid w:val="003908A9"/>
    <w:rsid w:val="00390AFB"/>
    <w:rsid w:val="00391D5D"/>
    <w:rsid w:val="00392115"/>
    <w:rsid w:val="00392B4D"/>
    <w:rsid w:val="00392F90"/>
    <w:rsid w:val="00393370"/>
    <w:rsid w:val="00393809"/>
    <w:rsid w:val="00393E1A"/>
    <w:rsid w:val="00394416"/>
    <w:rsid w:val="00394B58"/>
    <w:rsid w:val="003952A2"/>
    <w:rsid w:val="00397580"/>
    <w:rsid w:val="003975EA"/>
    <w:rsid w:val="003A09CB"/>
    <w:rsid w:val="003A10B7"/>
    <w:rsid w:val="003A15FA"/>
    <w:rsid w:val="003A192A"/>
    <w:rsid w:val="003A1B6E"/>
    <w:rsid w:val="003A22F6"/>
    <w:rsid w:val="003A2386"/>
    <w:rsid w:val="003A3333"/>
    <w:rsid w:val="003A33D1"/>
    <w:rsid w:val="003A359E"/>
    <w:rsid w:val="003A386A"/>
    <w:rsid w:val="003A46D7"/>
    <w:rsid w:val="003A509B"/>
    <w:rsid w:val="003A5363"/>
    <w:rsid w:val="003A652F"/>
    <w:rsid w:val="003A693E"/>
    <w:rsid w:val="003A69ED"/>
    <w:rsid w:val="003A6B77"/>
    <w:rsid w:val="003A702A"/>
    <w:rsid w:val="003A708B"/>
    <w:rsid w:val="003A72BA"/>
    <w:rsid w:val="003A7969"/>
    <w:rsid w:val="003B0940"/>
    <w:rsid w:val="003B164E"/>
    <w:rsid w:val="003B1CE0"/>
    <w:rsid w:val="003B2151"/>
    <w:rsid w:val="003B37E8"/>
    <w:rsid w:val="003B3BA1"/>
    <w:rsid w:val="003B3F36"/>
    <w:rsid w:val="003B426B"/>
    <w:rsid w:val="003B44C0"/>
    <w:rsid w:val="003B49D4"/>
    <w:rsid w:val="003B4AD7"/>
    <w:rsid w:val="003B50A5"/>
    <w:rsid w:val="003B52A4"/>
    <w:rsid w:val="003B5431"/>
    <w:rsid w:val="003B59BE"/>
    <w:rsid w:val="003B5BC6"/>
    <w:rsid w:val="003B60D1"/>
    <w:rsid w:val="003B6587"/>
    <w:rsid w:val="003B65AC"/>
    <w:rsid w:val="003B6A74"/>
    <w:rsid w:val="003B70E4"/>
    <w:rsid w:val="003B752D"/>
    <w:rsid w:val="003B7737"/>
    <w:rsid w:val="003B7972"/>
    <w:rsid w:val="003B79A2"/>
    <w:rsid w:val="003B7A90"/>
    <w:rsid w:val="003B7F2E"/>
    <w:rsid w:val="003C0917"/>
    <w:rsid w:val="003C0AC1"/>
    <w:rsid w:val="003C0C4E"/>
    <w:rsid w:val="003C1102"/>
    <w:rsid w:val="003C15BD"/>
    <w:rsid w:val="003C1DD5"/>
    <w:rsid w:val="003C2094"/>
    <w:rsid w:val="003C2175"/>
    <w:rsid w:val="003C2343"/>
    <w:rsid w:val="003C2462"/>
    <w:rsid w:val="003C2534"/>
    <w:rsid w:val="003C26DB"/>
    <w:rsid w:val="003C2ECB"/>
    <w:rsid w:val="003C2EF0"/>
    <w:rsid w:val="003C2FFC"/>
    <w:rsid w:val="003C367E"/>
    <w:rsid w:val="003C4654"/>
    <w:rsid w:val="003C4955"/>
    <w:rsid w:val="003C4D84"/>
    <w:rsid w:val="003C579C"/>
    <w:rsid w:val="003C5D6E"/>
    <w:rsid w:val="003C629F"/>
    <w:rsid w:val="003C635F"/>
    <w:rsid w:val="003C67B3"/>
    <w:rsid w:val="003C6859"/>
    <w:rsid w:val="003C769E"/>
    <w:rsid w:val="003C7749"/>
    <w:rsid w:val="003C79E7"/>
    <w:rsid w:val="003C7AC9"/>
    <w:rsid w:val="003C7C5D"/>
    <w:rsid w:val="003D0174"/>
    <w:rsid w:val="003D0AD5"/>
    <w:rsid w:val="003D1A86"/>
    <w:rsid w:val="003D3F1D"/>
    <w:rsid w:val="003D5735"/>
    <w:rsid w:val="003D5CE2"/>
    <w:rsid w:val="003D6635"/>
    <w:rsid w:val="003D68E1"/>
    <w:rsid w:val="003D76FA"/>
    <w:rsid w:val="003E02B7"/>
    <w:rsid w:val="003E054E"/>
    <w:rsid w:val="003E0FBC"/>
    <w:rsid w:val="003E114E"/>
    <w:rsid w:val="003E1557"/>
    <w:rsid w:val="003E1A5A"/>
    <w:rsid w:val="003E21C4"/>
    <w:rsid w:val="003E2716"/>
    <w:rsid w:val="003E2924"/>
    <w:rsid w:val="003E35C7"/>
    <w:rsid w:val="003E3CBF"/>
    <w:rsid w:val="003E3FFD"/>
    <w:rsid w:val="003E4035"/>
    <w:rsid w:val="003E42FB"/>
    <w:rsid w:val="003E4DBC"/>
    <w:rsid w:val="003E57A1"/>
    <w:rsid w:val="003E5841"/>
    <w:rsid w:val="003E5844"/>
    <w:rsid w:val="003E5FF7"/>
    <w:rsid w:val="003E6041"/>
    <w:rsid w:val="003E650A"/>
    <w:rsid w:val="003E656A"/>
    <w:rsid w:val="003E68E5"/>
    <w:rsid w:val="003E7120"/>
    <w:rsid w:val="003E731B"/>
    <w:rsid w:val="003E742A"/>
    <w:rsid w:val="003E7B0C"/>
    <w:rsid w:val="003E7D64"/>
    <w:rsid w:val="003E7E17"/>
    <w:rsid w:val="003F0169"/>
    <w:rsid w:val="003F02C9"/>
    <w:rsid w:val="003F03D4"/>
    <w:rsid w:val="003F127E"/>
    <w:rsid w:val="003F16CC"/>
    <w:rsid w:val="003F1756"/>
    <w:rsid w:val="003F18CD"/>
    <w:rsid w:val="003F19D6"/>
    <w:rsid w:val="003F233A"/>
    <w:rsid w:val="003F3084"/>
    <w:rsid w:val="003F36F4"/>
    <w:rsid w:val="003F3A8C"/>
    <w:rsid w:val="003F3D7C"/>
    <w:rsid w:val="003F3F83"/>
    <w:rsid w:val="003F48AC"/>
    <w:rsid w:val="003F4A20"/>
    <w:rsid w:val="003F5245"/>
    <w:rsid w:val="003F7704"/>
    <w:rsid w:val="003F778C"/>
    <w:rsid w:val="00400609"/>
    <w:rsid w:val="00400666"/>
    <w:rsid w:val="00400FC9"/>
    <w:rsid w:val="00400FED"/>
    <w:rsid w:val="00401702"/>
    <w:rsid w:val="0040175C"/>
    <w:rsid w:val="00401793"/>
    <w:rsid w:val="00402442"/>
    <w:rsid w:val="00402619"/>
    <w:rsid w:val="00402C10"/>
    <w:rsid w:val="00402C1B"/>
    <w:rsid w:val="0040320C"/>
    <w:rsid w:val="0040347F"/>
    <w:rsid w:val="004039AF"/>
    <w:rsid w:val="00403D92"/>
    <w:rsid w:val="00403D98"/>
    <w:rsid w:val="0040418D"/>
    <w:rsid w:val="004045DC"/>
    <w:rsid w:val="00404871"/>
    <w:rsid w:val="004060EC"/>
    <w:rsid w:val="00406725"/>
    <w:rsid w:val="00406FAB"/>
    <w:rsid w:val="00406FEC"/>
    <w:rsid w:val="00407719"/>
    <w:rsid w:val="00407A29"/>
    <w:rsid w:val="00410DC9"/>
    <w:rsid w:val="00412145"/>
    <w:rsid w:val="004124F1"/>
    <w:rsid w:val="004125CE"/>
    <w:rsid w:val="00412625"/>
    <w:rsid w:val="00412AA7"/>
    <w:rsid w:val="00412F2F"/>
    <w:rsid w:val="0041331A"/>
    <w:rsid w:val="00413532"/>
    <w:rsid w:val="00413A87"/>
    <w:rsid w:val="00413D31"/>
    <w:rsid w:val="00414238"/>
    <w:rsid w:val="004145D6"/>
    <w:rsid w:val="00414D1E"/>
    <w:rsid w:val="00414E05"/>
    <w:rsid w:val="004150B6"/>
    <w:rsid w:val="004152A0"/>
    <w:rsid w:val="00415AFC"/>
    <w:rsid w:val="00416039"/>
    <w:rsid w:val="00416995"/>
    <w:rsid w:val="00416F85"/>
    <w:rsid w:val="004171F9"/>
    <w:rsid w:val="004172B5"/>
    <w:rsid w:val="0041790D"/>
    <w:rsid w:val="00417F7F"/>
    <w:rsid w:val="00420283"/>
    <w:rsid w:val="004205DC"/>
    <w:rsid w:val="004207C6"/>
    <w:rsid w:val="00420D56"/>
    <w:rsid w:val="00421445"/>
    <w:rsid w:val="004220AE"/>
    <w:rsid w:val="00422129"/>
    <w:rsid w:val="0042221B"/>
    <w:rsid w:val="004233CE"/>
    <w:rsid w:val="0042353A"/>
    <w:rsid w:val="00423702"/>
    <w:rsid w:val="00423A73"/>
    <w:rsid w:val="00423DE6"/>
    <w:rsid w:val="00424335"/>
    <w:rsid w:val="00424715"/>
    <w:rsid w:val="00424D2F"/>
    <w:rsid w:val="00424EEA"/>
    <w:rsid w:val="004257A5"/>
    <w:rsid w:val="00425FB4"/>
    <w:rsid w:val="004261B4"/>
    <w:rsid w:val="00426B1A"/>
    <w:rsid w:val="00426C37"/>
    <w:rsid w:val="0042756D"/>
    <w:rsid w:val="00427BD2"/>
    <w:rsid w:val="00427CBE"/>
    <w:rsid w:val="00430093"/>
    <w:rsid w:val="00430173"/>
    <w:rsid w:val="00430637"/>
    <w:rsid w:val="00430AE3"/>
    <w:rsid w:val="004310E0"/>
    <w:rsid w:val="00431847"/>
    <w:rsid w:val="00432682"/>
    <w:rsid w:val="00432E7B"/>
    <w:rsid w:val="004330AB"/>
    <w:rsid w:val="004332E3"/>
    <w:rsid w:val="004336AE"/>
    <w:rsid w:val="00433A87"/>
    <w:rsid w:val="00433EB3"/>
    <w:rsid w:val="00433ED7"/>
    <w:rsid w:val="00434433"/>
    <w:rsid w:val="00434D70"/>
    <w:rsid w:val="004353DC"/>
    <w:rsid w:val="0043589E"/>
    <w:rsid w:val="00435C52"/>
    <w:rsid w:val="00435E34"/>
    <w:rsid w:val="004362A9"/>
    <w:rsid w:val="0043648C"/>
    <w:rsid w:val="00436593"/>
    <w:rsid w:val="00436A28"/>
    <w:rsid w:val="00436F94"/>
    <w:rsid w:val="004370D6"/>
    <w:rsid w:val="004379DA"/>
    <w:rsid w:val="00440CAE"/>
    <w:rsid w:val="00440E92"/>
    <w:rsid w:val="0044100A"/>
    <w:rsid w:val="0044152A"/>
    <w:rsid w:val="00441EBA"/>
    <w:rsid w:val="004423B1"/>
    <w:rsid w:val="00442BDB"/>
    <w:rsid w:val="00442D3A"/>
    <w:rsid w:val="00442D46"/>
    <w:rsid w:val="00444390"/>
    <w:rsid w:val="00444416"/>
    <w:rsid w:val="0044470B"/>
    <w:rsid w:val="00444FC3"/>
    <w:rsid w:val="004453E1"/>
    <w:rsid w:val="004455FA"/>
    <w:rsid w:val="00446FDA"/>
    <w:rsid w:val="00447316"/>
    <w:rsid w:val="004477D6"/>
    <w:rsid w:val="00447C3D"/>
    <w:rsid w:val="00447CC6"/>
    <w:rsid w:val="00450A9B"/>
    <w:rsid w:val="00450AAC"/>
    <w:rsid w:val="004512B6"/>
    <w:rsid w:val="00451766"/>
    <w:rsid w:val="00451E31"/>
    <w:rsid w:val="00452BBB"/>
    <w:rsid w:val="004538EB"/>
    <w:rsid w:val="00454474"/>
    <w:rsid w:val="00454D83"/>
    <w:rsid w:val="00454F1D"/>
    <w:rsid w:val="0045525A"/>
    <w:rsid w:val="00455A0C"/>
    <w:rsid w:val="00455B00"/>
    <w:rsid w:val="004561CB"/>
    <w:rsid w:val="00456A34"/>
    <w:rsid w:val="00457323"/>
    <w:rsid w:val="004575E5"/>
    <w:rsid w:val="00457E65"/>
    <w:rsid w:val="00457F15"/>
    <w:rsid w:val="004609BD"/>
    <w:rsid w:val="004610FF"/>
    <w:rsid w:val="004612C5"/>
    <w:rsid w:val="004622A5"/>
    <w:rsid w:val="004632D3"/>
    <w:rsid w:val="004634FE"/>
    <w:rsid w:val="004637B3"/>
    <w:rsid w:val="0046404F"/>
    <w:rsid w:val="004645DF"/>
    <w:rsid w:val="00464BEA"/>
    <w:rsid w:val="004652B7"/>
    <w:rsid w:val="00466B09"/>
    <w:rsid w:val="00466FE6"/>
    <w:rsid w:val="0046728C"/>
    <w:rsid w:val="00467F18"/>
    <w:rsid w:val="00470464"/>
    <w:rsid w:val="00470487"/>
    <w:rsid w:val="00470FCB"/>
    <w:rsid w:val="004712A4"/>
    <w:rsid w:val="004714BB"/>
    <w:rsid w:val="00471693"/>
    <w:rsid w:val="00471706"/>
    <w:rsid w:val="00471D31"/>
    <w:rsid w:val="00472248"/>
    <w:rsid w:val="00473254"/>
    <w:rsid w:val="00473343"/>
    <w:rsid w:val="00474034"/>
    <w:rsid w:val="004747A3"/>
    <w:rsid w:val="004749EF"/>
    <w:rsid w:val="00474D9E"/>
    <w:rsid w:val="00474E22"/>
    <w:rsid w:val="00474E63"/>
    <w:rsid w:val="00475005"/>
    <w:rsid w:val="0047511F"/>
    <w:rsid w:val="00475322"/>
    <w:rsid w:val="004754C3"/>
    <w:rsid w:val="00475BDB"/>
    <w:rsid w:val="00475FDF"/>
    <w:rsid w:val="0047649B"/>
    <w:rsid w:val="00476937"/>
    <w:rsid w:val="00476B70"/>
    <w:rsid w:val="00476E1C"/>
    <w:rsid w:val="004775F4"/>
    <w:rsid w:val="00480498"/>
    <w:rsid w:val="0048071B"/>
    <w:rsid w:val="00480EB1"/>
    <w:rsid w:val="00481132"/>
    <w:rsid w:val="004813C9"/>
    <w:rsid w:val="00481A10"/>
    <w:rsid w:val="00481C05"/>
    <w:rsid w:val="00481CF4"/>
    <w:rsid w:val="00481D12"/>
    <w:rsid w:val="00481FC4"/>
    <w:rsid w:val="004821B4"/>
    <w:rsid w:val="00482A2C"/>
    <w:rsid w:val="00482B28"/>
    <w:rsid w:val="0048326D"/>
    <w:rsid w:val="004833F4"/>
    <w:rsid w:val="00483AD7"/>
    <w:rsid w:val="00483BEA"/>
    <w:rsid w:val="00484049"/>
    <w:rsid w:val="00484450"/>
    <w:rsid w:val="00484ED2"/>
    <w:rsid w:val="00485554"/>
    <w:rsid w:val="00485EB8"/>
    <w:rsid w:val="004860B2"/>
    <w:rsid w:val="00486594"/>
    <w:rsid w:val="0048664A"/>
    <w:rsid w:val="00486DDD"/>
    <w:rsid w:val="00487D04"/>
    <w:rsid w:val="004902FC"/>
    <w:rsid w:val="0049049F"/>
    <w:rsid w:val="00490620"/>
    <w:rsid w:val="004906F8"/>
    <w:rsid w:val="00490C32"/>
    <w:rsid w:val="004910AC"/>
    <w:rsid w:val="0049139C"/>
    <w:rsid w:val="00491404"/>
    <w:rsid w:val="00491623"/>
    <w:rsid w:val="00491D67"/>
    <w:rsid w:val="004922EC"/>
    <w:rsid w:val="0049312D"/>
    <w:rsid w:val="0049336E"/>
    <w:rsid w:val="00493E18"/>
    <w:rsid w:val="00493FCA"/>
    <w:rsid w:val="00494256"/>
    <w:rsid w:val="004946B7"/>
    <w:rsid w:val="00494D20"/>
    <w:rsid w:val="004955F7"/>
    <w:rsid w:val="00495B79"/>
    <w:rsid w:val="00495DCE"/>
    <w:rsid w:val="00495F53"/>
    <w:rsid w:val="00496016"/>
    <w:rsid w:val="00496C52"/>
    <w:rsid w:val="0049733D"/>
    <w:rsid w:val="0049744C"/>
    <w:rsid w:val="004A01F8"/>
    <w:rsid w:val="004A08FA"/>
    <w:rsid w:val="004A1167"/>
    <w:rsid w:val="004A1688"/>
    <w:rsid w:val="004A1A40"/>
    <w:rsid w:val="004A1DE0"/>
    <w:rsid w:val="004A2BB5"/>
    <w:rsid w:val="004A3E2B"/>
    <w:rsid w:val="004A5358"/>
    <w:rsid w:val="004A5564"/>
    <w:rsid w:val="004A5644"/>
    <w:rsid w:val="004A5D0E"/>
    <w:rsid w:val="004A5EBB"/>
    <w:rsid w:val="004A6477"/>
    <w:rsid w:val="004A726C"/>
    <w:rsid w:val="004A7494"/>
    <w:rsid w:val="004A7C89"/>
    <w:rsid w:val="004B0396"/>
    <w:rsid w:val="004B0CB8"/>
    <w:rsid w:val="004B1236"/>
    <w:rsid w:val="004B20B6"/>
    <w:rsid w:val="004B20C8"/>
    <w:rsid w:val="004B21E8"/>
    <w:rsid w:val="004B2620"/>
    <w:rsid w:val="004B2EA9"/>
    <w:rsid w:val="004B32C5"/>
    <w:rsid w:val="004B3797"/>
    <w:rsid w:val="004B38E8"/>
    <w:rsid w:val="004B3D80"/>
    <w:rsid w:val="004B4A23"/>
    <w:rsid w:val="004B4AA8"/>
    <w:rsid w:val="004B594D"/>
    <w:rsid w:val="004B5B88"/>
    <w:rsid w:val="004B61E7"/>
    <w:rsid w:val="004B630F"/>
    <w:rsid w:val="004B674B"/>
    <w:rsid w:val="004B7160"/>
    <w:rsid w:val="004C0179"/>
    <w:rsid w:val="004C0D32"/>
    <w:rsid w:val="004C14D6"/>
    <w:rsid w:val="004C1E61"/>
    <w:rsid w:val="004C1ECE"/>
    <w:rsid w:val="004C265B"/>
    <w:rsid w:val="004C275A"/>
    <w:rsid w:val="004C3235"/>
    <w:rsid w:val="004C3FB7"/>
    <w:rsid w:val="004C41E7"/>
    <w:rsid w:val="004C4E6A"/>
    <w:rsid w:val="004C66E8"/>
    <w:rsid w:val="004C68EA"/>
    <w:rsid w:val="004C6D9F"/>
    <w:rsid w:val="004C74D3"/>
    <w:rsid w:val="004C7719"/>
    <w:rsid w:val="004C7832"/>
    <w:rsid w:val="004C7A67"/>
    <w:rsid w:val="004C7BD0"/>
    <w:rsid w:val="004D06B9"/>
    <w:rsid w:val="004D08B5"/>
    <w:rsid w:val="004D0A73"/>
    <w:rsid w:val="004D0B8D"/>
    <w:rsid w:val="004D0CA1"/>
    <w:rsid w:val="004D121A"/>
    <w:rsid w:val="004D1226"/>
    <w:rsid w:val="004D17D4"/>
    <w:rsid w:val="004D1AB5"/>
    <w:rsid w:val="004D2614"/>
    <w:rsid w:val="004D27DA"/>
    <w:rsid w:val="004D288B"/>
    <w:rsid w:val="004D2B7A"/>
    <w:rsid w:val="004D2CEC"/>
    <w:rsid w:val="004D2F0A"/>
    <w:rsid w:val="004D2F46"/>
    <w:rsid w:val="004D338F"/>
    <w:rsid w:val="004D3988"/>
    <w:rsid w:val="004D4352"/>
    <w:rsid w:val="004D49FF"/>
    <w:rsid w:val="004D54CC"/>
    <w:rsid w:val="004D5824"/>
    <w:rsid w:val="004D5F11"/>
    <w:rsid w:val="004D6012"/>
    <w:rsid w:val="004D612F"/>
    <w:rsid w:val="004D64F2"/>
    <w:rsid w:val="004D6A8F"/>
    <w:rsid w:val="004E05F0"/>
    <w:rsid w:val="004E1A86"/>
    <w:rsid w:val="004E1C8E"/>
    <w:rsid w:val="004E213B"/>
    <w:rsid w:val="004E24EF"/>
    <w:rsid w:val="004E28FB"/>
    <w:rsid w:val="004E2B89"/>
    <w:rsid w:val="004E3533"/>
    <w:rsid w:val="004E4203"/>
    <w:rsid w:val="004E4535"/>
    <w:rsid w:val="004E46B8"/>
    <w:rsid w:val="004E4737"/>
    <w:rsid w:val="004E51C0"/>
    <w:rsid w:val="004E5B3B"/>
    <w:rsid w:val="004E5E66"/>
    <w:rsid w:val="004E63A8"/>
    <w:rsid w:val="004E66FB"/>
    <w:rsid w:val="004E74EC"/>
    <w:rsid w:val="004F069F"/>
    <w:rsid w:val="004F0B4E"/>
    <w:rsid w:val="004F0B91"/>
    <w:rsid w:val="004F1050"/>
    <w:rsid w:val="004F1269"/>
    <w:rsid w:val="004F18D6"/>
    <w:rsid w:val="004F2076"/>
    <w:rsid w:val="004F2432"/>
    <w:rsid w:val="004F2722"/>
    <w:rsid w:val="004F2958"/>
    <w:rsid w:val="004F2A34"/>
    <w:rsid w:val="004F2AC1"/>
    <w:rsid w:val="004F2D27"/>
    <w:rsid w:val="004F3A91"/>
    <w:rsid w:val="004F40E1"/>
    <w:rsid w:val="004F417F"/>
    <w:rsid w:val="004F4E1E"/>
    <w:rsid w:val="004F4EF3"/>
    <w:rsid w:val="004F4F53"/>
    <w:rsid w:val="004F5300"/>
    <w:rsid w:val="004F535A"/>
    <w:rsid w:val="004F54C1"/>
    <w:rsid w:val="004F59D4"/>
    <w:rsid w:val="004F6440"/>
    <w:rsid w:val="004F6570"/>
    <w:rsid w:val="004F673A"/>
    <w:rsid w:val="004F6BF4"/>
    <w:rsid w:val="004F6ECA"/>
    <w:rsid w:val="004F70F4"/>
    <w:rsid w:val="004F72DC"/>
    <w:rsid w:val="005001AF"/>
    <w:rsid w:val="00500D1F"/>
    <w:rsid w:val="005012BA"/>
    <w:rsid w:val="005019A4"/>
    <w:rsid w:val="00501CA9"/>
    <w:rsid w:val="00501DE7"/>
    <w:rsid w:val="00502532"/>
    <w:rsid w:val="0050280E"/>
    <w:rsid w:val="005033F1"/>
    <w:rsid w:val="00503C05"/>
    <w:rsid w:val="00503CE4"/>
    <w:rsid w:val="00503E05"/>
    <w:rsid w:val="0050409A"/>
    <w:rsid w:val="00504DCD"/>
    <w:rsid w:val="005054CD"/>
    <w:rsid w:val="00505A96"/>
    <w:rsid w:val="00505DFE"/>
    <w:rsid w:val="00506F43"/>
    <w:rsid w:val="00507786"/>
    <w:rsid w:val="00507835"/>
    <w:rsid w:val="00507928"/>
    <w:rsid w:val="005079C6"/>
    <w:rsid w:val="00511790"/>
    <w:rsid w:val="00511A1A"/>
    <w:rsid w:val="00511D59"/>
    <w:rsid w:val="00512585"/>
    <w:rsid w:val="00512E5D"/>
    <w:rsid w:val="005133CA"/>
    <w:rsid w:val="00513879"/>
    <w:rsid w:val="00513FC9"/>
    <w:rsid w:val="005145FE"/>
    <w:rsid w:val="00514876"/>
    <w:rsid w:val="0051503B"/>
    <w:rsid w:val="0051554F"/>
    <w:rsid w:val="00515597"/>
    <w:rsid w:val="005169A2"/>
    <w:rsid w:val="00517CA8"/>
    <w:rsid w:val="005200DB"/>
    <w:rsid w:val="0052058E"/>
    <w:rsid w:val="005211C7"/>
    <w:rsid w:val="005212AF"/>
    <w:rsid w:val="00521B8F"/>
    <w:rsid w:val="0052204C"/>
    <w:rsid w:val="005220E7"/>
    <w:rsid w:val="0052285B"/>
    <w:rsid w:val="005228BE"/>
    <w:rsid w:val="00522B58"/>
    <w:rsid w:val="0052384A"/>
    <w:rsid w:val="005239F9"/>
    <w:rsid w:val="005243F1"/>
    <w:rsid w:val="005249C5"/>
    <w:rsid w:val="00524AB0"/>
    <w:rsid w:val="00525B56"/>
    <w:rsid w:val="00526124"/>
    <w:rsid w:val="00526F94"/>
    <w:rsid w:val="0053081B"/>
    <w:rsid w:val="00530830"/>
    <w:rsid w:val="0053089D"/>
    <w:rsid w:val="00530EAB"/>
    <w:rsid w:val="00530FD5"/>
    <w:rsid w:val="005310D8"/>
    <w:rsid w:val="00532A48"/>
    <w:rsid w:val="0053310B"/>
    <w:rsid w:val="00533457"/>
    <w:rsid w:val="00533A2B"/>
    <w:rsid w:val="00534554"/>
    <w:rsid w:val="005346EC"/>
    <w:rsid w:val="00534FBF"/>
    <w:rsid w:val="00535CE0"/>
    <w:rsid w:val="0053605C"/>
    <w:rsid w:val="005362A5"/>
    <w:rsid w:val="00536313"/>
    <w:rsid w:val="0053637A"/>
    <w:rsid w:val="0053669E"/>
    <w:rsid w:val="0053692F"/>
    <w:rsid w:val="00536A6B"/>
    <w:rsid w:val="00537871"/>
    <w:rsid w:val="00540689"/>
    <w:rsid w:val="005410EF"/>
    <w:rsid w:val="00541207"/>
    <w:rsid w:val="0054125B"/>
    <w:rsid w:val="00541307"/>
    <w:rsid w:val="00541D63"/>
    <w:rsid w:val="00541F41"/>
    <w:rsid w:val="0054227A"/>
    <w:rsid w:val="0054291D"/>
    <w:rsid w:val="0054385F"/>
    <w:rsid w:val="00544455"/>
    <w:rsid w:val="00544C88"/>
    <w:rsid w:val="0054540F"/>
    <w:rsid w:val="005457E5"/>
    <w:rsid w:val="00546F0C"/>
    <w:rsid w:val="00547247"/>
    <w:rsid w:val="00547411"/>
    <w:rsid w:val="0055030F"/>
    <w:rsid w:val="00550887"/>
    <w:rsid w:val="005509AA"/>
    <w:rsid w:val="005510D5"/>
    <w:rsid w:val="005511C3"/>
    <w:rsid w:val="005519FB"/>
    <w:rsid w:val="00552015"/>
    <w:rsid w:val="005524D2"/>
    <w:rsid w:val="005532B5"/>
    <w:rsid w:val="0055378A"/>
    <w:rsid w:val="00553A43"/>
    <w:rsid w:val="00553AE5"/>
    <w:rsid w:val="00554543"/>
    <w:rsid w:val="0055472A"/>
    <w:rsid w:val="005547F5"/>
    <w:rsid w:val="005548AC"/>
    <w:rsid w:val="00554967"/>
    <w:rsid w:val="005551F4"/>
    <w:rsid w:val="005562EA"/>
    <w:rsid w:val="00556744"/>
    <w:rsid w:val="00557B6D"/>
    <w:rsid w:val="00557DBF"/>
    <w:rsid w:val="00560056"/>
    <w:rsid w:val="0056006C"/>
    <w:rsid w:val="00561016"/>
    <w:rsid w:val="00561BA6"/>
    <w:rsid w:val="00562AD5"/>
    <w:rsid w:val="00562B66"/>
    <w:rsid w:val="00562EBD"/>
    <w:rsid w:val="0056305B"/>
    <w:rsid w:val="005633FB"/>
    <w:rsid w:val="005636C3"/>
    <w:rsid w:val="00563BFA"/>
    <w:rsid w:val="00563FFE"/>
    <w:rsid w:val="0056449F"/>
    <w:rsid w:val="00565101"/>
    <w:rsid w:val="005654B3"/>
    <w:rsid w:val="00565C3E"/>
    <w:rsid w:val="00565CEA"/>
    <w:rsid w:val="00565DFD"/>
    <w:rsid w:val="00566355"/>
    <w:rsid w:val="00566521"/>
    <w:rsid w:val="0056691F"/>
    <w:rsid w:val="005674C5"/>
    <w:rsid w:val="00570A96"/>
    <w:rsid w:val="00571B48"/>
    <w:rsid w:val="00571BAD"/>
    <w:rsid w:val="00572155"/>
    <w:rsid w:val="005725C5"/>
    <w:rsid w:val="005727C1"/>
    <w:rsid w:val="005729E9"/>
    <w:rsid w:val="00572E7B"/>
    <w:rsid w:val="00573201"/>
    <w:rsid w:val="00573821"/>
    <w:rsid w:val="00574530"/>
    <w:rsid w:val="00574560"/>
    <w:rsid w:val="005745BB"/>
    <w:rsid w:val="00574999"/>
    <w:rsid w:val="00574AF5"/>
    <w:rsid w:val="00575777"/>
    <w:rsid w:val="0057597F"/>
    <w:rsid w:val="00575A90"/>
    <w:rsid w:val="005768EF"/>
    <w:rsid w:val="00576BED"/>
    <w:rsid w:val="00577D19"/>
    <w:rsid w:val="00580478"/>
    <w:rsid w:val="0058054D"/>
    <w:rsid w:val="005808E9"/>
    <w:rsid w:val="00580A2B"/>
    <w:rsid w:val="0058109D"/>
    <w:rsid w:val="00581A9A"/>
    <w:rsid w:val="005825C7"/>
    <w:rsid w:val="00582E4A"/>
    <w:rsid w:val="0058388A"/>
    <w:rsid w:val="00583BF8"/>
    <w:rsid w:val="00584575"/>
    <w:rsid w:val="00584943"/>
    <w:rsid w:val="005850A2"/>
    <w:rsid w:val="00585317"/>
    <w:rsid w:val="005858D0"/>
    <w:rsid w:val="00585C28"/>
    <w:rsid w:val="005863C7"/>
    <w:rsid w:val="00586EFA"/>
    <w:rsid w:val="005870E4"/>
    <w:rsid w:val="0058710D"/>
    <w:rsid w:val="00587626"/>
    <w:rsid w:val="00590360"/>
    <w:rsid w:val="00590942"/>
    <w:rsid w:val="0059188E"/>
    <w:rsid w:val="005919AC"/>
    <w:rsid w:val="00591B72"/>
    <w:rsid w:val="00592307"/>
    <w:rsid w:val="005927AC"/>
    <w:rsid w:val="00592DC1"/>
    <w:rsid w:val="005945A2"/>
    <w:rsid w:val="005945B9"/>
    <w:rsid w:val="00594829"/>
    <w:rsid w:val="0059484A"/>
    <w:rsid w:val="005948ED"/>
    <w:rsid w:val="005955CE"/>
    <w:rsid w:val="00596311"/>
    <w:rsid w:val="0059643A"/>
    <w:rsid w:val="00596F0E"/>
    <w:rsid w:val="005978ED"/>
    <w:rsid w:val="00597D38"/>
    <w:rsid w:val="00597D4A"/>
    <w:rsid w:val="005A0084"/>
    <w:rsid w:val="005A01EF"/>
    <w:rsid w:val="005A0B66"/>
    <w:rsid w:val="005A0E6C"/>
    <w:rsid w:val="005A2BBC"/>
    <w:rsid w:val="005A2C76"/>
    <w:rsid w:val="005A2E27"/>
    <w:rsid w:val="005A2E71"/>
    <w:rsid w:val="005A3932"/>
    <w:rsid w:val="005A3E3D"/>
    <w:rsid w:val="005A3FE8"/>
    <w:rsid w:val="005A424C"/>
    <w:rsid w:val="005A42A9"/>
    <w:rsid w:val="005A43D5"/>
    <w:rsid w:val="005A5633"/>
    <w:rsid w:val="005A5F74"/>
    <w:rsid w:val="005A606F"/>
    <w:rsid w:val="005A6583"/>
    <w:rsid w:val="005A6AC5"/>
    <w:rsid w:val="005A6E72"/>
    <w:rsid w:val="005A76FF"/>
    <w:rsid w:val="005A7AB4"/>
    <w:rsid w:val="005A7FAC"/>
    <w:rsid w:val="005B0692"/>
    <w:rsid w:val="005B070C"/>
    <w:rsid w:val="005B07EF"/>
    <w:rsid w:val="005B0A83"/>
    <w:rsid w:val="005B0B5F"/>
    <w:rsid w:val="005B0C5E"/>
    <w:rsid w:val="005B12A0"/>
    <w:rsid w:val="005B13E5"/>
    <w:rsid w:val="005B1424"/>
    <w:rsid w:val="005B2205"/>
    <w:rsid w:val="005B2367"/>
    <w:rsid w:val="005B2722"/>
    <w:rsid w:val="005B2CDC"/>
    <w:rsid w:val="005B3015"/>
    <w:rsid w:val="005B3319"/>
    <w:rsid w:val="005B3458"/>
    <w:rsid w:val="005B4668"/>
    <w:rsid w:val="005B4698"/>
    <w:rsid w:val="005B4B25"/>
    <w:rsid w:val="005B5E1F"/>
    <w:rsid w:val="005B678B"/>
    <w:rsid w:val="005B6E98"/>
    <w:rsid w:val="005B76A9"/>
    <w:rsid w:val="005B7FDF"/>
    <w:rsid w:val="005C00A0"/>
    <w:rsid w:val="005C06AB"/>
    <w:rsid w:val="005C205E"/>
    <w:rsid w:val="005C2690"/>
    <w:rsid w:val="005C4841"/>
    <w:rsid w:val="005C4D39"/>
    <w:rsid w:val="005C5300"/>
    <w:rsid w:val="005C5ADB"/>
    <w:rsid w:val="005C6176"/>
    <w:rsid w:val="005C67BD"/>
    <w:rsid w:val="005C7071"/>
    <w:rsid w:val="005C713A"/>
    <w:rsid w:val="005C76CD"/>
    <w:rsid w:val="005C7D05"/>
    <w:rsid w:val="005C7D32"/>
    <w:rsid w:val="005D00C0"/>
    <w:rsid w:val="005D068C"/>
    <w:rsid w:val="005D101D"/>
    <w:rsid w:val="005D1057"/>
    <w:rsid w:val="005D119F"/>
    <w:rsid w:val="005D176F"/>
    <w:rsid w:val="005D1A22"/>
    <w:rsid w:val="005D30F8"/>
    <w:rsid w:val="005D362E"/>
    <w:rsid w:val="005D37A3"/>
    <w:rsid w:val="005D38B7"/>
    <w:rsid w:val="005D398D"/>
    <w:rsid w:val="005D3B49"/>
    <w:rsid w:val="005D3E57"/>
    <w:rsid w:val="005D3E8A"/>
    <w:rsid w:val="005D3FD7"/>
    <w:rsid w:val="005D4A35"/>
    <w:rsid w:val="005D5395"/>
    <w:rsid w:val="005D633A"/>
    <w:rsid w:val="005D6AB8"/>
    <w:rsid w:val="005D7204"/>
    <w:rsid w:val="005D7ACC"/>
    <w:rsid w:val="005E06A5"/>
    <w:rsid w:val="005E08DC"/>
    <w:rsid w:val="005E0AC3"/>
    <w:rsid w:val="005E14E1"/>
    <w:rsid w:val="005E16D9"/>
    <w:rsid w:val="005E1701"/>
    <w:rsid w:val="005E1B49"/>
    <w:rsid w:val="005E2219"/>
    <w:rsid w:val="005E23C8"/>
    <w:rsid w:val="005E270D"/>
    <w:rsid w:val="005E2AC6"/>
    <w:rsid w:val="005E2F0C"/>
    <w:rsid w:val="005E4841"/>
    <w:rsid w:val="005E4E09"/>
    <w:rsid w:val="005E4E9C"/>
    <w:rsid w:val="005E5144"/>
    <w:rsid w:val="005E5203"/>
    <w:rsid w:val="005E527D"/>
    <w:rsid w:val="005E5A68"/>
    <w:rsid w:val="005E5B5E"/>
    <w:rsid w:val="005E6FAE"/>
    <w:rsid w:val="005E7A8E"/>
    <w:rsid w:val="005F0137"/>
    <w:rsid w:val="005F0414"/>
    <w:rsid w:val="005F05A3"/>
    <w:rsid w:val="005F0890"/>
    <w:rsid w:val="005F14FD"/>
    <w:rsid w:val="005F171F"/>
    <w:rsid w:val="005F17E0"/>
    <w:rsid w:val="005F211B"/>
    <w:rsid w:val="005F255F"/>
    <w:rsid w:val="005F25D8"/>
    <w:rsid w:val="005F29F2"/>
    <w:rsid w:val="005F2F15"/>
    <w:rsid w:val="005F35E0"/>
    <w:rsid w:val="005F4133"/>
    <w:rsid w:val="005F445A"/>
    <w:rsid w:val="005F5431"/>
    <w:rsid w:val="005F5FC6"/>
    <w:rsid w:val="005F6D67"/>
    <w:rsid w:val="005F71DC"/>
    <w:rsid w:val="005F726B"/>
    <w:rsid w:val="005F7EA0"/>
    <w:rsid w:val="005F7FE5"/>
    <w:rsid w:val="00600471"/>
    <w:rsid w:val="0060190B"/>
    <w:rsid w:val="006021A0"/>
    <w:rsid w:val="00602228"/>
    <w:rsid w:val="0060238C"/>
    <w:rsid w:val="00602645"/>
    <w:rsid w:val="00602F02"/>
    <w:rsid w:val="00602FC7"/>
    <w:rsid w:val="0060327E"/>
    <w:rsid w:val="00603312"/>
    <w:rsid w:val="00603380"/>
    <w:rsid w:val="0060359D"/>
    <w:rsid w:val="006045DE"/>
    <w:rsid w:val="00604DEC"/>
    <w:rsid w:val="00605A9F"/>
    <w:rsid w:val="00605FEC"/>
    <w:rsid w:val="00606AFC"/>
    <w:rsid w:val="006104A0"/>
    <w:rsid w:val="00610BE0"/>
    <w:rsid w:val="0061128C"/>
    <w:rsid w:val="00611EDD"/>
    <w:rsid w:val="006125EA"/>
    <w:rsid w:val="00612ED8"/>
    <w:rsid w:val="006131C4"/>
    <w:rsid w:val="00613297"/>
    <w:rsid w:val="0061333A"/>
    <w:rsid w:val="006136D6"/>
    <w:rsid w:val="00613B75"/>
    <w:rsid w:val="00613CA7"/>
    <w:rsid w:val="006143E9"/>
    <w:rsid w:val="00614536"/>
    <w:rsid w:val="00615A31"/>
    <w:rsid w:val="00615D22"/>
    <w:rsid w:val="00616A9E"/>
    <w:rsid w:val="00616D58"/>
    <w:rsid w:val="006176F4"/>
    <w:rsid w:val="00617A42"/>
    <w:rsid w:val="00617AF1"/>
    <w:rsid w:val="00620F1E"/>
    <w:rsid w:val="00621192"/>
    <w:rsid w:val="00621540"/>
    <w:rsid w:val="00621763"/>
    <w:rsid w:val="00621A2D"/>
    <w:rsid w:val="00621F71"/>
    <w:rsid w:val="00622018"/>
    <w:rsid w:val="00622B9F"/>
    <w:rsid w:val="00623097"/>
    <w:rsid w:val="0062406D"/>
    <w:rsid w:val="00624FF2"/>
    <w:rsid w:val="0062571A"/>
    <w:rsid w:val="0062583C"/>
    <w:rsid w:val="00625C09"/>
    <w:rsid w:val="0062617C"/>
    <w:rsid w:val="006264A4"/>
    <w:rsid w:val="0062658B"/>
    <w:rsid w:val="00626A87"/>
    <w:rsid w:val="00627176"/>
    <w:rsid w:val="006271A4"/>
    <w:rsid w:val="006272D3"/>
    <w:rsid w:val="00627CCB"/>
    <w:rsid w:val="00630089"/>
    <w:rsid w:val="0063023B"/>
    <w:rsid w:val="00630246"/>
    <w:rsid w:val="00630C88"/>
    <w:rsid w:val="0063127C"/>
    <w:rsid w:val="00631306"/>
    <w:rsid w:val="0063184F"/>
    <w:rsid w:val="00631AFB"/>
    <w:rsid w:val="00632181"/>
    <w:rsid w:val="00632434"/>
    <w:rsid w:val="0063261C"/>
    <w:rsid w:val="00632EBA"/>
    <w:rsid w:val="0063385B"/>
    <w:rsid w:val="00633D54"/>
    <w:rsid w:val="00633DC4"/>
    <w:rsid w:val="00634287"/>
    <w:rsid w:val="006349AD"/>
    <w:rsid w:val="00637069"/>
    <w:rsid w:val="0063748C"/>
    <w:rsid w:val="006374B3"/>
    <w:rsid w:val="006374DF"/>
    <w:rsid w:val="0063762F"/>
    <w:rsid w:val="006378F4"/>
    <w:rsid w:val="00637C5F"/>
    <w:rsid w:val="00637EB3"/>
    <w:rsid w:val="00640056"/>
    <w:rsid w:val="00640CCD"/>
    <w:rsid w:val="006410B8"/>
    <w:rsid w:val="00641BFF"/>
    <w:rsid w:val="00641DAC"/>
    <w:rsid w:val="00642659"/>
    <w:rsid w:val="00642E0D"/>
    <w:rsid w:val="00643ADA"/>
    <w:rsid w:val="006441CC"/>
    <w:rsid w:val="00644522"/>
    <w:rsid w:val="006446CD"/>
    <w:rsid w:val="00644FCA"/>
    <w:rsid w:val="006451B5"/>
    <w:rsid w:val="0064523D"/>
    <w:rsid w:val="006456C1"/>
    <w:rsid w:val="006459EB"/>
    <w:rsid w:val="00645A94"/>
    <w:rsid w:val="00645FFB"/>
    <w:rsid w:val="006461B1"/>
    <w:rsid w:val="00646231"/>
    <w:rsid w:val="00646B45"/>
    <w:rsid w:val="006473DE"/>
    <w:rsid w:val="006475FD"/>
    <w:rsid w:val="00647A73"/>
    <w:rsid w:val="00647AF1"/>
    <w:rsid w:val="00647DFB"/>
    <w:rsid w:val="00651FBB"/>
    <w:rsid w:val="00653EF5"/>
    <w:rsid w:val="00654585"/>
    <w:rsid w:val="00654A08"/>
    <w:rsid w:val="00654B75"/>
    <w:rsid w:val="0065501B"/>
    <w:rsid w:val="006555FF"/>
    <w:rsid w:val="006558B3"/>
    <w:rsid w:val="00655CA9"/>
    <w:rsid w:val="00655DE3"/>
    <w:rsid w:val="0065631E"/>
    <w:rsid w:val="00657169"/>
    <w:rsid w:val="0065779A"/>
    <w:rsid w:val="006606AD"/>
    <w:rsid w:val="0066081A"/>
    <w:rsid w:val="00660ADF"/>
    <w:rsid w:val="006611E2"/>
    <w:rsid w:val="006619DB"/>
    <w:rsid w:val="006621EB"/>
    <w:rsid w:val="00662CDA"/>
    <w:rsid w:val="00662D74"/>
    <w:rsid w:val="00663BD3"/>
    <w:rsid w:val="00663FFB"/>
    <w:rsid w:val="00664CA4"/>
    <w:rsid w:val="006652C3"/>
    <w:rsid w:val="00665DB1"/>
    <w:rsid w:val="006674B7"/>
    <w:rsid w:val="00667857"/>
    <w:rsid w:val="0066791F"/>
    <w:rsid w:val="00667D9D"/>
    <w:rsid w:val="00671901"/>
    <w:rsid w:val="00671942"/>
    <w:rsid w:val="006721C4"/>
    <w:rsid w:val="00672222"/>
    <w:rsid w:val="006723C2"/>
    <w:rsid w:val="00672C10"/>
    <w:rsid w:val="00673346"/>
    <w:rsid w:val="00673628"/>
    <w:rsid w:val="006743C2"/>
    <w:rsid w:val="006747BD"/>
    <w:rsid w:val="006753BB"/>
    <w:rsid w:val="00675ED0"/>
    <w:rsid w:val="00675EEC"/>
    <w:rsid w:val="00676213"/>
    <w:rsid w:val="006769D3"/>
    <w:rsid w:val="00676A65"/>
    <w:rsid w:val="006774A8"/>
    <w:rsid w:val="00680E85"/>
    <w:rsid w:val="00681019"/>
    <w:rsid w:val="00681DC1"/>
    <w:rsid w:val="006823C8"/>
    <w:rsid w:val="00682FE8"/>
    <w:rsid w:val="00683496"/>
    <w:rsid w:val="00683A38"/>
    <w:rsid w:val="00683E3F"/>
    <w:rsid w:val="00684B24"/>
    <w:rsid w:val="00684B7D"/>
    <w:rsid w:val="00684D31"/>
    <w:rsid w:val="00684E37"/>
    <w:rsid w:val="006853BE"/>
    <w:rsid w:val="006857C0"/>
    <w:rsid w:val="00685C6C"/>
    <w:rsid w:val="006873FC"/>
    <w:rsid w:val="006878A1"/>
    <w:rsid w:val="00687997"/>
    <w:rsid w:val="00687E57"/>
    <w:rsid w:val="00690A66"/>
    <w:rsid w:val="00690BFD"/>
    <w:rsid w:val="00691031"/>
    <w:rsid w:val="00691041"/>
    <w:rsid w:val="006913E5"/>
    <w:rsid w:val="0069146D"/>
    <w:rsid w:val="00691894"/>
    <w:rsid w:val="00691BB9"/>
    <w:rsid w:val="00691CEB"/>
    <w:rsid w:val="00692141"/>
    <w:rsid w:val="00692216"/>
    <w:rsid w:val="00692326"/>
    <w:rsid w:val="00692794"/>
    <w:rsid w:val="00692AF0"/>
    <w:rsid w:val="00692C60"/>
    <w:rsid w:val="006936C8"/>
    <w:rsid w:val="00693C81"/>
    <w:rsid w:val="006947CD"/>
    <w:rsid w:val="00694EF9"/>
    <w:rsid w:val="0069511B"/>
    <w:rsid w:val="006957DE"/>
    <w:rsid w:val="00696D09"/>
    <w:rsid w:val="006979B1"/>
    <w:rsid w:val="006A0A30"/>
    <w:rsid w:val="006A0D6F"/>
    <w:rsid w:val="006A12DE"/>
    <w:rsid w:val="006A169A"/>
    <w:rsid w:val="006A1978"/>
    <w:rsid w:val="006A1FDF"/>
    <w:rsid w:val="006A24D2"/>
    <w:rsid w:val="006A2C45"/>
    <w:rsid w:val="006A2E2F"/>
    <w:rsid w:val="006A389B"/>
    <w:rsid w:val="006A3ABF"/>
    <w:rsid w:val="006A44BC"/>
    <w:rsid w:val="006A4720"/>
    <w:rsid w:val="006A4AB1"/>
    <w:rsid w:val="006A4C61"/>
    <w:rsid w:val="006A515F"/>
    <w:rsid w:val="006A53FA"/>
    <w:rsid w:val="006A5796"/>
    <w:rsid w:val="006A5D1A"/>
    <w:rsid w:val="006A683E"/>
    <w:rsid w:val="006A6A0F"/>
    <w:rsid w:val="006A7CD8"/>
    <w:rsid w:val="006B1243"/>
    <w:rsid w:val="006B25F2"/>
    <w:rsid w:val="006B27D6"/>
    <w:rsid w:val="006B3184"/>
    <w:rsid w:val="006B35BB"/>
    <w:rsid w:val="006B373F"/>
    <w:rsid w:val="006B38D6"/>
    <w:rsid w:val="006B3A48"/>
    <w:rsid w:val="006B475B"/>
    <w:rsid w:val="006B47D6"/>
    <w:rsid w:val="006B4A39"/>
    <w:rsid w:val="006B4E9A"/>
    <w:rsid w:val="006B5223"/>
    <w:rsid w:val="006B539A"/>
    <w:rsid w:val="006B5F78"/>
    <w:rsid w:val="006B64E8"/>
    <w:rsid w:val="006B6955"/>
    <w:rsid w:val="006B7AB2"/>
    <w:rsid w:val="006C133B"/>
    <w:rsid w:val="006C1369"/>
    <w:rsid w:val="006C14BB"/>
    <w:rsid w:val="006C14D2"/>
    <w:rsid w:val="006C1950"/>
    <w:rsid w:val="006C2864"/>
    <w:rsid w:val="006C3694"/>
    <w:rsid w:val="006C36D8"/>
    <w:rsid w:val="006C4B48"/>
    <w:rsid w:val="006C5514"/>
    <w:rsid w:val="006C5765"/>
    <w:rsid w:val="006C5939"/>
    <w:rsid w:val="006C60E4"/>
    <w:rsid w:val="006C633E"/>
    <w:rsid w:val="006C63EB"/>
    <w:rsid w:val="006C677A"/>
    <w:rsid w:val="006C6D27"/>
    <w:rsid w:val="006C70AD"/>
    <w:rsid w:val="006C7677"/>
    <w:rsid w:val="006C78A1"/>
    <w:rsid w:val="006C7D6E"/>
    <w:rsid w:val="006D0143"/>
    <w:rsid w:val="006D03C3"/>
    <w:rsid w:val="006D04BF"/>
    <w:rsid w:val="006D0ADC"/>
    <w:rsid w:val="006D161F"/>
    <w:rsid w:val="006D166B"/>
    <w:rsid w:val="006D16D6"/>
    <w:rsid w:val="006D2194"/>
    <w:rsid w:val="006D2745"/>
    <w:rsid w:val="006D3389"/>
    <w:rsid w:val="006D384A"/>
    <w:rsid w:val="006D3BDE"/>
    <w:rsid w:val="006D3E15"/>
    <w:rsid w:val="006D4648"/>
    <w:rsid w:val="006D485B"/>
    <w:rsid w:val="006D4C15"/>
    <w:rsid w:val="006D4E91"/>
    <w:rsid w:val="006D559F"/>
    <w:rsid w:val="006D57EE"/>
    <w:rsid w:val="006D5BC5"/>
    <w:rsid w:val="006D6450"/>
    <w:rsid w:val="006D71F0"/>
    <w:rsid w:val="006D7981"/>
    <w:rsid w:val="006D7B54"/>
    <w:rsid w:val="006D7CA0"/>
    <w:rsid w:val="006E00F2"/>
    <w:rsid w:val="006E074E"/>
    <w:rsid w:val="006E0764"/>
    <w:rsid w:val="006E07F1"/>
    <w:rsid w:val="006E0F1F"/>
    <w:rsid w:val="006E109D"/>
    <w:rsid w:val="006E1121"/>
    <w:rsid w:val="006E1640"/>
    <w:rsid w:val="006E27A7"/>
    <w:rsid w:val="006E2926"/>
    <w:rsid w:val="006E2A40"/>
    <w:rsid w:val="006E2B34"/>
    <w:rsid w:val="006E2BB8"/>
    <w:rsid w:val="006E2BED"/>
    <w:rsid w:val="006E2C15"/>
    <w:rsid w:val="006E407C"/>
    <w:rsid w:val="006E449C"/>
    <w:rsid w:val="006E4EC2"/>
    <w:rsid w:val="006E5B12"/>
    <w:rsid w:val="006E636A"/>
    <w:rsid w:val="006E70F7"/>
    <w:rsid w:val="006E73EC"/>
    <w:rsid w:val="006E789F"/>
    <w:rsid w:val="006E796C"/>
    <w:rsid w:val="006E7987"/>
    <w:rsid w:val="006E7F77"/>
    <w:rsid w:val="006F021D"/>
    <w:rsid w:val="006F067B"/>
    <w:rsid w:val="006F110F"/>
    <w:rsid w:val="006F17E0"/>
    <w:rsid w:val="006F1B31"/>
    <w:rsid w:val="006F2246"/>
    <w:rsid w:val="006F25AC"/>
    <w:rsid w:val="006F2C53"/>
    <w:rsid w:val="006F2FB8"/>
    <w:rsid w:val="006F325D"/>
    <w:rsid w:val="006F374D"/>
    <w:rsid w:val="006F39B1"/>
    <w:rsid w:val="006F3A51"/>
    <w:rsid w:val="006F3CAB"/>
    <w:rsid w:val="006F3D41"/>
    <w:rsid w:val="006F404B"/>
    <w:rsid w:val="006F439C"/>
    <w:rsid w:val="006F4947"/>
    <w:rsid w:val="006F4DB6"/>
    <w:rsid w:val="006F4EED"/>
    <w:rsid w:val="006F55A3"/>
    <w:rsid w:val="006F5B75"/>
    <w:rsid w:val="006F5D6B"/>
    <w:rsid w:val="006F5DFF"/>
    <w:rsid w:val="006F60B7"/>
    <w:rsid w:val="006F6189"/>
    <w:rsid w:val="006F623E"/>
    <w:rsid w:val="006F65A2"/>
    <w:rsid w:val="006F6F8E"/>
    <w:rsid w:val="006F7678"/>
    <w:rsid w:val="006F7EFE"/>
    <w:rsid w:val="00700004"/>
    <w:rsid w:val="0070005C"/>
    <w:rsid w:val="00700721"/>
    <w:rsid w:val="00701335"/>
    <w:rsid w:val="007014BC"/>
    <w:rsid w:val="00702153"/>
    <w:rsid w:val="0070234A"/>
    <w:rsid w:val="007038F0"/>
    <w:rsid w:val="0070401B"/>
    <w:rsid w:val="00704341"/>
    <w:rsid w:val="00704499"/>
    <w:rsid w:val="007046DE"/>
    <w:rsid w:val="0070561C"/>
    <w:rsid w:val="007056D5"/>
    <w:rsid w:val="00705B4B"/>
    <w:rsid w:val="00705BB6"/>
    <w:rsid w:val="00705C50"/>
    <w:rsid w:val="00705CFF"/>
    <w:rsid w:val="007061E6"/>
    <w:rsid w:val="007074CE"/>
    <w:rsid w:val="00707D34"/>
    <w:rsid w:val="00707EF0"/>
    <w:rsid w:val="00710052"/>
    <w:rsid w:val="007108A0"/>
    <w:rsid w:val="00710B72"/>
    <w:rsid w:val="0071115B"/>
    <w:rsid w:val="00711BDF"/>
    <w:rsid w:val="00711F5E"/>
    <w:rsid w:val="00712492"/>
    <w:rsid w:val="0071257F"/>
    <w:rsid w:val="00712740"/>
    <w:rsid w:val="0071296F"/>
    <w:rsid w:val="007133B9"/>
    <w:rsid w:val="007135E5"/>
    <w:rsid w:val="00713604"/>
    <w:rsid w:val="00714BE0"/>
    <w:rsid w:val="00714CAB"/>
    <w:rsid w:val="007152E6"/>
    <w:rsid w:val="00715400"/>
    <w:rsid w:val="0071555B"/>
    <w:rsid w:val="007159E1"/>
    <w:rsid w:val="00716736"/>
    <w:rsid w:val="007167F0"/>
    <w:rsid w:val="00716A5A"/>
    <w:rsid w:val="00717CD6"/>
    <w:rsid w:val="00717FD9"/>
    <w:rsid w:val="0072019A"/>
    <w:rsid w:val="00720B36"/>
    <w:rsid w:val="00720C7E"/>
    <w:rsid w:val="00720D30"/>
    <w:rsid w:val="00721C76"/>
    <w:rsid w:val="007231EF"/>
    <w:rsid w:val="007235DC"/>
    <w:rsid w:val="00723A47"/>
    <w:rsid w:val="00723F9F"/>
    <w:rsid w:val="00723FD4"/>
    <w:rsid w:val="00724BD5"/>
    <w:rsid w:val="00724E77"/>
    <w:rsid w:val="00725D8F"/>
    <w:rsid w:val="007266F6"/>
    <w:rsid w:val="007268B2"/>
    <w:rsid w:val="00727323"/>
    <w:rsid w:val="00727851"/>
    <w:rsid w:val="00727F61"/>
    <w:rsid w:val="00730622"/>
    <w:rsid w:val="00730757"/>
    <w:rsid w:val="007308A9"/>
    <w:rsid w:val="007315FD"/>
    <w:rsid w:val="007323BC"/>
    <w:rsid w:val="007328E9"/>
    <w:rsid w:val="00732E92"/>
    <w:rsid w:val="0073300B"/>
    <w:rsid w:val="00733F18"/>
    <w:rsid w:val="00733F8A"/>
    <w:rsid w:val="00734B94"/>
    <w:rsid w:val="00734C9E"/>
    <w:rsid w:val="00734D65"/>
    <w:rsid w:val="00734FF1"/>
    <w:rsid w:val="007359A4"/>
    <w:rsid w:val="00736237"/>
    <w:rsid w:val="007365F3"/>
    <w:rsid w:val="00736A78"/>
    <w:rsid w:val="00737129"/>
    <w:rsid w:val="00737568"/>
    <w:rsid w:val="00737667"/>
    <w:rsid w:val="00737751"/>
    <w:rsid w:val="0074039A"/>
    <w:rsid w:val="00740BEA"/>
    <w:rsid w:val="0074166A"/>
    <w:rsid w:val="007423CC"/>
    <w:rsid w:val="00742B7B"/>
    <w:rsid w:val="00742F77"/>
    <w:rsid w:val="007430F2"/>
    <w:rsid w:val="00743685"/>
    <w:rsid w:val="007438F3"/>
    <w:rsid w:val="007449A2"/>
    <w:rsid w:val="007456DD"/>
    <w:rsid w:val="00745800"/>
    <w:rsid w:val="0074587F"/>
    <w:rsid w:val="00746644"/>
    <w:rsid w:val="0074677C"/>
    <w:rsid w:val="007467F5"/>
    <w:rsid w:val="00746928"/>
    <w:rsid w:val="00746EF7"/>
    <w:rsid w:val="0074758B"/>
    <w:rsid w:val="00747621"/>
    <w:rsid w:val="00750559"/>
    <w:rsid w:val="00751288"/>
    <w:rsid w:val="00751CED"/>
    <w:rsid w:val="00751D04"/>
    <w:rsid w:val="00752174"/>
    <w:rsid w:val="007522D3"/>
    <w:rsid w:val="00752787"/>
    <w:rsid w:val="00752D91"/>
    <w:rsid w:val="0075313F"/>
    <w:rsid w:val="00753272"/>
    <w:rsid w:val="00753757"/>
    <w:rsid w:val="0075394B"/>
    <w:rsid w:val="00753C38"/>
    <w:rsid w:val="00753C8C"/>
    <w:rsid w:val="00753E22"/>
    <w:rsid w:val="007540B1"/>
    <w:rsid w:val="007542EC"/>
    <w:rsid w:val="007544C8"/>
    <w:rsid w:val="00754963"/>
    <w:rsid w:val="007569DD"/>
    <w:rsid w:val="00757399"/>
    <w:rsid w:val="007578A8"/>
    <w:rsid w:val="007578E4"/>
    <w:rsid w:val="007606BB"/>
    <w:rsid w:val="007606DE"/>
    <w:rsid w:val="007609F0"/>
    <w:rsid w:val="00760C7E"/>
    <w:rsid w:val="0076109C"/>
    <w:rsid w:val="00761B08"/>
    <w:rsid w:val="0076277F"/>
    <w:rsid w:val="0076293F"/>
    <w:rsid w:val="00763558"/>
    <w:rsid w:val="0076383E"/>
    <w:rsid w:val="00763860"/>
    <w:rsid w:val="00764266"/>
    <w:rsid w:val="00764EB4"/>
    <w:rsid w:val="00764EBE"/>
    <w:rsid w:val="0076525B"/>
    <w:rsid w:val="007654F3"/>
    <w:rsid w:val="007658D9"/>
    <w:rsid w:val="00765AA6"/>
    <w:rsid w:val="00765B5D"/>
    <w:rsid w:val="007663CB"/>
    <w:rsid w:val="00766E49"/>
    <w:rsid w:val="00766FB5"/>
    <w:rsid w:val="00767356"/>
    <w:rsid w:val="00767E68"/>
    <w:rsid w:val="00767F37"/>
    <w:rsid w:val="00770313"/>
    <w:rsid w:val="00770883"/>
    <w:rsid w:val="00770BE3"/>
    <w:rsid w:val="00770DF0"/>
    <w:rsid w:val="007713F6"/>
    <w:rsid w:val="0077142F"/>
    <w:rsid w:val="0077247D"/>
    <w:rsid w:val="007732A0"/>
    <w:rsid w:val="007734C3"/>
    <w:rsid w:val="00773F43"/>
    <w:rsid w:val="007747EA"/>
    <w:rsid w:val="007749F3"/>
    <w:rsid w:val="00774A1B"/>
    <w:rsid w:val="00774E55"/>
    <w:rsid w:val="00775985"/>
    <w:rsid w:val="00775A63"/>
    <w:rsid w:val="00776297"/>
    <w:rsid w:val="00776827"/>
    <w:rsid w:val="00776C4E"/>
    <w:rsid w:val="00776E32"/>
    <w:rsid w:val="007770DA"/>
    <w:rsid w:val="007772F8"/>
    <w:rsid w:val="00777575"/>
    <w:rsid w:val="00777964"/>
    <w:rsid w:val="00777AB4"/>
    <w:rsid w:val="00780827"/>
    <w:rsid w:val="00781298"/>
    <w:rsid w:val="007814C6"/>
    <w:rsid w:val="00781E78"/>
    <w:rsid w:val="007822F0"/>
    <w:rsid w:val="0078272E"/>
    <w:rsid w:val="00782745"/>
    <w:rsid w:val="00783696"/>
    <w:rsid w:val="00783C12"/>
    <w:rsid w:val="00784327"/>
    <w:rsid w:val="00784516"/>
    <w:rsid w:val="0078482F"/>
    <w:rsid w:val="00784E37"/>
    <w:rsid w:val="0078508C"/>
    <w:rsid w:val="0078512F"/>
    <w:rsid w:val="0078587E"/>
    <w:rsid w:val="00785DCB"/>
    <w:rsid w:val="007860C3"/>
    <w:rsid w:val="00786BAF"/>
    <w:rsid w:val="007877CB"/>
    <w:rsid w:val="007879A3"/>
    <w:rsid w:val="00787DEC"/>
    <w:rsid w:val="00787EF1"/>
    <w:rsid w:val="0079099F"/>
    <w:rsid w:val="00790AA7"/>
    <w:rsid w:val="00790C30"/>
    <w:rsid w:val="007911A9"/>
    <w:rsid w:val="007912A6"/>
    <w:rsid w:val="0079158F"/>
    <w:rsid w:val="00791A99"/>
    <w:rsid w:val="007921A2"/>
    <w:rsid w:val="00792618"/>
    <w:rsid w:val="007926B6"/>
    <w:rsid w:val="00793098"/>
    <w:rsid w:val="007940B5"/>
    <w:rsid w:val="007940E6"/>
    <w:rsid w:val="007941AB"/>
    <w:rsid w:val="007953CB"/>
    <w:rsid w:val="00795842"/>
    <w:rsid w:val="00795B6B"/>
    <w:rsid w:val="007963F2"/>
    <w:rsid w:val="00796491"/>
    <w:rsid w:val="0079651D"/>
    <w:rsid w:val="00796E78"/>
    <w:rsid w:val="007A0AD2"/>
    <w:rsid w:val="007A0E02"/>
    <w:rsid w:val="007A16AF"/>
    <w:rsid w:val="007A17F9"/>
    <w:rsid w:val="007A1A3A"/>
    <w:rsid w:val="007A2076"/>
    <w:rsid w:val="007A236F"/>
    <w:rsid w:val="007A240E"/>
    <w:rsid w:val="007A2B03"/>
    <w:rsid w:val="007A3083"/>
    <w:rsid w:val="007A32FE"/>
    <w:rsid w:val="007A340C"/>
    <w:rsid w:val="007A36CD"/>
    <w:rsid w:val="007A39F4"/>
    <w:rsid w:val="007A3B98"/>
    <w:rsid w:val="007A4324"/>
    <w:rsid w:val="007A44AC"/>
    <w:rsid w:val="007A4D27"/>
    <w:rsid w:val="007A5153"/>
    <w:rsid w:val="007A587D"/>
    <w:rsid w:val="007A61EC"/>
    <w:rsid w:val="007A6FC9"/>
    <w:rsid w:val="007A78E7"/>
    <w:rsid w:val="007A7AA1"/>
    <w:rsid w:val="007B0051"/>
    <w:rsid w:val="007B07FF"/>
    <w:rsid w:val="007B0C8D"/>
    <w:rsid w:val="007B1311"/>
    <w:rsid w:val="007B1F4B"/>
    <w:rsid w:val="007B22DE"/>
    <w:rsid w:val="007B287F"/>
    <w:rsid w:val="007B2CC8"/>
    <w:rsid w:val="007B2F2E"/>
    <w:rsid w:val="007B3227"/>
    <w:rsid w:val="007B3253"/>
    <w:rsid w:val="007B440D"/>
    <w:rsid w:val="007B4C07"/>
    <w:rsid w:val="007B4D0C"/>
    <w:rsid w:val="007B4DBE"/>
    <w:rsid w:val="007B5CF8"/>
    <w:rsid w:val="007B644A"/>
    <w:rsid w:val="007B685D"/>
    <w:rsid w:val="007B6DAA"/>
    <w:rsid w:val="007B749B"/>
    <w:rsid w:val="007B76B6"/>
    <w:rsid w:val="007B796E"/>
    <w:rsid w:val="007B7E13"/>
    <w:rsid w:val="007C018C"/>
    <w:rsid w:val="007C05AF"/>
    <w:rsid w:val="007C0DBA"/>
    <w:rsid w:val="007C13EF"/>
    <w:rsid w:val="007C2125"/>
    <w:rsid w:val="007C29D3"/>
    <w:rsid w:val="007C389E"/>
    <w:rsid w:val="007C3A39"/>
    <w:rsid w:val="007C3FBB"/>
    <w:rsid w:val="007C425E"/>
    <w:rsid w:val="007C4AED"/>
    <w:rsid w:val="007C5261"/>
    <w:rsid w:val="007C52ED"/>
    <w:rsid w:val="007C5321"/>
    <w:rsid w:val="007C6509"/>
    <w:rsid w:val="007C6550"/>
    <w:rsid w:val="007C67A1"/>
    <w:rsid w:val="007C7242"/>
    <w:rsid w:val="007C759C"/>
    <w:rsid w:val="007C7773"/>
    <w:rsid w:val="007C78BB"/>
    <w:rsid w:val="007C78E2"/>
    <w:rsid w:val="007C7CD7"/>
    <w:rsid w:val="007D0031"/>
    <w:rsid w:val="007D067E"/>
    <w:rsid w:val="007D068D"/>
    <w:rsid w:val="007D101D"/>
    <w:rsid w:val="007D1C99"/>
    <w:rsid w:val="007D1DE2"/>
    <w:rsid w:val="007D2C9C"/>
    <w:rsid w:val="007D2D0C"/>
    <w:rsid w:val="007D30C5"/>
    <w:rsid w:val="007D3202"/>
    <w:rsid w:val="007D3597"/>
    <w:rsid w:val="007D3FF3"/>
    <w:rsid w:val="007D4996"/>
    <w:rsid w:val="007D4EF6"/>
    <w:rsid w:val="007D502E"/>
    <w:rsid w:val="007D54D6"/>
    <w:rsid w:val="007D6206"/>
    <w:rsid w:val="007D6418"/>
    <w:rsid w:val="007D65DE"/>
    <w:rsid w:val="007D77A3"/>
    <w:rsid w:val="007D78B4"/>
    <w:rsid w:val="007D7B81"/>
    <w:rsid w:val="007D7EAC"/>
    <w:rsid w:val="007E0168"/>
    <w:rsid w:val="007E0C8D"/>
    <w:rsid w:val="007E0DAE"/>
    <w:rsid w:val="007E1501"/>
    <w:rsid w:val="007E15A1"/>
    <w:rsid w:val="007E16C9"/>
    <w:rsid w:val="007E18C6"/>
    <w:rsid w:val="007E1AC5"/>
    <w:rsid w:val="007E1B87"/>
    <w:rsid w:val="007E2167"/>
    <w:rsid w:val="007E2EB5"/>
    <w:rsid w:val="007E2FA7"/>
    <w:rsid w:val="007E30B3"/>
    <w:rsid w:val="007E38B1"/>
    <w:rsid w:val="007E52D3"/>
    <w:rsid w:val="007E56AB"/>
    <w:rsid w:val="007E57C7"/>
    <w:rsid w:val="007E5828"/>
    <w:rsid w:val="007E58A0"/>
    <w:rsid w:val="007E628C"/>
    <w:rsid w:val="007E63D7"/>
    <w:rsid w:val="007E6A11"/>
    <w:rsid w:val="007E6F8F"/>
    <w:rsid w:val="007E740B"/>
    <w:rsid w:val="007E7C5E"/>
    <w:rsid w:val="007E7F3E"/>
    <w:rsid w:val="007F03A5"/>
    <w:rsid w:val="007F136E"/>
    <w:rsid w:val="007F1626"/>
    <w:rsid w:val="007F16F9"/>
    <w:rsid w:val="007F1D5A"/>
    <w:rsid w:val="007F2179"/>
    <w:rsid w:val="007F2279"/>
    <w:rsid w:val="007F31BF"/>
    <w:rsid w:val="007F325C"/>
    <w:rsid w:val="007F4707"/>
    <w:rsid w:val="007F4E7A"/>
    <w:rsid w:val="007F555B"/>
    <w:rsid w:val="007F5DC9"/>
    <w:rsid w:val="007F692A"/>
    <w:rsid w:val="007F6C18"/>
    <w:rsid w:val="007F71DC"/>
    <w:rsid w:val="007F788F"/>
    <w:rsid w:val="007F7D82"/>
    <w:rsid w:val="007F7F8B"/>
    <w:rsid w:val="00800CF8"/>
    <w:rsid w:val="00800CFE"/>
    <w:rsid w:val="00801014"/>
    <w:rsid w:val="00801587"/>
    <w:rsid w:val="008019DE"/>
    <w:rsid w:val="00801EBF"/>
    <w:rsid w:val="008023B6"/>
    <w:rsid w:val="00802CFA"/>
    <w:rsid w:val="008034AB"/>
    <w:rsid w:val="00803882"/>
    <w:rsid w:val="00803DA8"/>
    <w:rsid w:val="00804249"/>
    <w:rsid w:val="00804D59"/>
    <w:rsid w:val="00804F50"/>
    <w:rsid w:val="0080514E"/>
    <w:rsid w:val="008060A7"/>
    <w:rsid w:val="00806137"/>
    <w:rsid w:val="00806157"/>
    <w:rsid w:val="0080692D"/>
    <w:rsid w:val="00806C63"/>
    <w:rsid w:val="0080764A"/>
    <w:rsid w:val="00807A72"/>
    <w:rsid w:val="00807E6D"/>
    <w:rsid w:val="00807F8F"/>
    <w:rsid w:val="00810820"/>
    <w:rsid w:val="0081091E"/>
    <w:rsid w:val="00811166"/>
    <w:rsid w:val="008117E9"/>
    <w:rsid w:val="008117F0"/>
    <w:rsid w:val="00811E41"/>
    <w:rsid w:val="00812134"/>
    <w:rsid w:val="00812216"/>
    <w:rsid w:val="0081227E"/>
    <w:rsid w:val="008123A1"/>
    <w:rsid w:val="008125AC"/>
    <w:rsid w:val="00812960"/>
    <w:rsid w:val="008139A8"/>
    <w:rsid w:val="00814650"/>
    <w:rsid w:val="00814982"/>
    <w:rsid w:val="008150A9"/>
    <w:rsid w:val="00815E0F"/>
    <w:rsid w:val="0081661D"/>
    <w:rsid w:val="0081680A"/>
    <w:rsid w:val="008169AA"/>
    <w:rsid w:val="00816B3C"/>
    <w:rsid w:val="00816BDA"/>
    <w:rsid w:val="00817656"/>
    <w:rsid w:val="008176EA"/>
    <w:rsid w:val="00817885"/>
    <w:rsid w:val="00817FAA"/>
    <w:rsid w:val="008202D0"/>
    <w:rsid w:val="00820579"/>
    <w:rsid w:val="00820716"/>
    <w:rsid w:val="00820758"/>
    <w:rsid w:val="00820E7A"/>
    <w:rsid w:val="00820F32"/>
    <w:rsid w:val="0082274D"/>
    <w:rsid w:val="00823724"/>
    <w:rsid w:val="008243E5"/>
    <w:rsid w:val="0082469B"/>
    <w:rsid w:val="00824C78"/>
    <w:rsid w:val="00825684"/>
    <w:rsid w:val="00826A6C"/>
    <w:rsid w:val="00826BDA"/>
    <w:rsid w:val="00826FC6"/>
    <w:rsid w:val="008273FD"/>
    <w:rsid w:val="00827A33"/>
    <w:rsid w:val="00827CFB"/>
    <w:rsid w:val="00830E87"/>
    <w:rsid w:val="00831841"/>
    <w:rsid w:val="00831E59"/>
    <w:rsid w:val="00831EF0"/>
    <w:rsid w:val="0083221E"/>
    <w:rsid w:val="00832C31"/>
    <w:rsid w:val="00832ED9"/>
    <w:rsid w:val="00835153"/>
    <w:rsid w:val="00835983"/>
    <w:rsid w:val="00835A99"/>
    <w:rsid w:val="00835C18"/>
    <w:rsid w:val="00836055"/>
    <w:rsid w:val="008361BC"/>
    <w:rsid w:val="00836459"/>
    <w:rsid w:val="00836768"/>
    <w:rsid w:val="00836922"/>
    <w:rsid w:val="00836E73"/>
    <w:rsid w:val="008373B5"/>
    <w:rsid w:val="008379FB"/>
    <w:rsid w:val="00837C40"/>
    <w:rsid w:val="008400CC"/>
    <w:rsid w:val="0084029E"/>
    <w:rsid w:val="00840A84"/>
    <w:rsid w:val="008410FF"/>
    <w:rsid w:val="00841993"/>
    <w:rsid w:val="00841C35"/>
    <w:rsid w:val="00841CA3"/>
    <w:rsid w:val="008420D2"/>
    <w:rsid w:val="00842791"/>
    <w:rsid w:val="00842D18"/>
    <w:rsid w:val="008430F2"/>
    <w:rsid w:val="00843CFA"/>
    <w:rsid w:val="00844535"/>
    <w:rsid w:val="00844D0E"/>
    <w:rsid w:val="00845A53"/>
    <w:rsid w:val="0084683F"/>
    <w:rsid w:val="008468A3"/>
    <w:rsid w:val="00847169"/>
    <w:rsid w:val="0084749B"/>
    <w:rsid w:val="00847673"/>
    <w:rsid w:val="008479B2"/>
    <w:rsid w:val="00847B87"/>
    <w:rsid w:val="00847BD7"/>
    <w:rsid w:val="00850690"/>
    <w:rsid w:val="008519EB"/>
    <w:rsid w:val="00851B56"/>
    <w:rsid w:val="00851C04"/>
    <w:rsid w:val="00851C1A"/>
    <w:rsid w:val="00851D72"/>
    <w:rsid w:val="0085437F"/>
    <w:rsid w:val="00854742"/>
    <w:rsid w:val="00854C87"/>
    <w:rsid w:val="00854FFD"/>
    <w:rsid w:val="00855B77"/>
    <w:rsid w:val="00855F82"/>
    <w:rsid w:val="00856254"/>
    <w:rsid w:val="008562F6"/>
    <w:rsid w:val="00856609"/>
    <w:rsid w:val="00856CEE"/>
    <w:rsid w:val="008571EB"/>
    <w:rsid w:val="008601F1"/>
    <w:rsid w:val="008601F6"/>
    <w:rsid w:val="0086053C"/>
    <w:rsid w:val="00860793"/>
    <w:rsid w:val="00860CEC"/>
    <w:rsid w:val="008623C0"/>
    <w:rsid w:val="0086274E"/>
    <w:rsid w:val="00863007"/>
    <w:rsid w:val="008635CC"/>
    <w:rsid w:val="0086421E"/>
    <w:rsid w:val="00864EE4"/>
    <w:rsid w:val="00864F1B"/>
    <w:rsid w:val="00865024"/>
    <w:rsid w:val="0086541C"/>
    <w:rsid w:val="00865D72"/>
    <w:rsid w:val="00865E4D"/>
    <w:rsid w:val="00865EFE"/>
    <w:rsid w:val="008660CB"/>
    <w:rsid w:val="008665F7"/>
    <w:rsid w:val="0086667D"/>
    <w:rsid w:val="00866FBE"/>
    <w:rsid w:val="00867F7A"/>
    <w:rsid w:val="0087028B"/>
    <w:rsid w:val="008702F1"/>
    <w:rsid w:val="008704BE"/>
    <w:rsid w:val="00870791"/>
    <w:rsid w:val="00870FA2"/>
    <w:rsid w:val="008710E2"/>
    <w:rsid w:val="00871748"/>
    <w:rsid w:val="00871D85"/>
    <w:rsid w:val="008720FC"/>
    <w:rsid w:val="0087218B"/>
    <w:rsid w:val="00872B59"/>
    <w:rsid w:val="00872DFB"/>
    <w:rsid w:val="00872E40"/>
    <w:rsid w:val="00873415"/>
    <w:rsid w:val="00873AF1"/>
    <w:rsid w:val="00873C1B"/>
    <w:rsid w:val="00873FA2"/>
    <w:rsid w:val="008741C6"/>
    <w:rsid w:val="00874317"/>
    <w:rsid w:val="00874AC2"/>
    <w:rsid w:val="00874B25"/>
    <w:rsid w:val="00874D62"/>
    <w:rsid w:val="008752DA"/>
    <w:rsid w:val="008758F2"/>
    <w:rsid w:val="00875D58"/>
    <w:rsid w:val="00875F01"/>
    <w:rsid w:val="008761B0"/>
    <w:rsid w:val="00876830"/>
    <w:rsid w:val="00876B40"/>
    <w:rsid w:val="008806BD"/>
    <w:rsid w:val="0088134C"/>
    <w:rsid w:val="008818B0"/>
    <w:rsid w:val="00881E09"/>
    <w:rsid w:val="0088259F"/>
    <w:rsid w:val="008827AD"/>
    <w:rsid w:val="008835AA"/>
    <w:rsid w:val="008836F0"/>
    <w:rsid w:val="00884630"/>
    <w:rsid w:val="00884B45"/>
    <w:rsid w:val="00884FEA"/>
    <w:rsid w:val="008852BC"/>
    <w:rsid w:val="0088547D"/>
    <w:rsid w:val="00885D1D"/>
    <w:rsid w:val="00885F22"/>
    <w:rsid w:val="00885F81"/>
    <w:rsid w:val="00885F87"/>
    <w:rsid w:val="00886A13"/>
    <w:rsid w:val="00890636"/>
    <w:rsid w:val="0089098D"/>
    <w:rsid w:val="00890D95"/>
    <w:rsid w:val="00891201"/>
    <w:rsid w:val="00891483"/>
    <w:rsid w:val="00891577"/>
    <w:rsid w:val="00891B93"/>
    <w:rsid w:val="00891DDB"/>
    <w:rsid w:val="008923D4"/>
    <w:rsid w:val="008925C8"/>
    <w:rsid w:val="008926E3"/>
    <w:rsid w:val="008929E9"/>
    <w:rsid w:val="00892F27"/>
    <w:rsid w:val="00893953"/>
    <w:rsid w:val="008939F3"/>
    <w:rsid w:val="00893FD0"/>
    <w:rsid w:val="00895034"/>
    <w:rsid w:val="008953B5"/>
    <w:rsid w:val="00895449"/>
    <w:rsid w:val="008957AE"/>
    <w:rsid w:val="008958F7"/>
    <w:rsid w:val="0089633F"/>
    <w:rsid w:val="00896B6F"/>
    <w:rsid w:val="008977FA"/>
    <w:rsid w:val="00897A3D"/>
    <w:rsid w:val="00897B63"/>
    <w:rsid w:val="00897EB0"/>
    <w:rsid w:val="00897ECC"/>
    <w:rsid w:val="00897FE9"/>
    <w:rsid w:val="008A056C"/>
    <w:rsid w:val="008A057A"/>
    <w:rsid w:val="008A0F34"/>
    <w:rsid w:val="008A124B"/>
    <w:rsid w:val="008A1500"/>
    <w:rsid w:val="008A1694"/>
    <w:rsid w:val="008A16FD"/>
    <w:rsid w:val="008A1833"/>
    <w:rsid w:val="008A18BE"/>
    <w:rsid w:val="008A2849"/>
    <w:rsid w:val="008A2BCC"/>
    <w:rsid w:val="008A3194"/>
    <w:rsid w:val="008A4A38"/>
    <w:rsid w:val="008A4A3B"/>
    <w:rsid w:val="008A50DA"/>
    <w:rsid w:val="008A51BC"/>
    <w:rsid w:val="008A5CA8"/>
    <w:rsid w:val="008A5DB3"/>
    <w:rsid w:val="008A5DD6"/>
    <w:rsid w:val="008A5FA6"/>
    <w:rsid w:val="008A6360"/>
    <w:rsid w:val="008A63B0"/>
    <w:rsid w:val="008A7550"/>
    <w:rsid w:val="008A78E1"/>
    <w:rsid w:val="008A7BB2"/>
    <w:rsid w:val="008A7C54"/>
    <w:rsid w:val="008B0066"/>
    <w:rsid w:val="008B02A7"/>
    <w:rsid w:val="008B03B0"/>
    <w:rsid w:val="008B1649"/>
    <w:rsid w:val="008B2176"/>
    <w:rsid w:val="008B2369"/>
    <w:rsid w:val="008B23D2"/>
    <w:rsid w:val="008B2540"/>
    <w:rsid w:val="008B269E"/>
    <w:rsid w:val="008B2CF7"/>
    <w:rsid w:val="008B30BD"/>
    <w:rsid w:val="008B31A3"/>
    <w:rsid w:val="008B346C"/>
    <w:rsid w:val="008B3558"/>
    <w:rsid w:val="008B36B6"/>
    <w:rsid w:val="008B36FE"/>
    <w:rsid w:val="008B3B59"/>
    <w:rsid w:val="008B3C24"/>
    <w:rsid w:val="008B40AB"/>
    <w:rsid w:val="008B45FC"/>
    <w:rsid w:val="008B4A71"/>
    <w:rsid w:val="008B4ED8"/>
    <w:rsid w:val="008B5330"/>
    <w:rsid w:val="008B5BD5"/>
    <w:rsid w:val="008B5C23"/>
    <w:rsid w:val="008B5DF6"/>
    <w:rsid w:val="008B63CF"/>
    <w:rsid w:val="008B6DE5"/>
    <w:rsid w:val="008C010D"/>
    <w:rsid w:val="008C02AF"/>
    <w:rsid w:val="008C0565"/>
    <w:rsid w:val="008C1263"/>
    <w:rsid w:val="008C1537"/>
    <w:rsid w:val="008C1C29"/>
    <w:rsid w:val="008C1CE4"/>
    <w:rsid w:val="008C1D97"/>
    <w:rsid w:val="008C1DAA"/>
    <w:rsid w:val="008C255C"/>
    <w:rsid w:val="008C26AB"/>
    <w:rsid w:val="008C2948"/>
    <w:rsid w:val="008C3644"/>
    <w:rsid w:val="008C39C0"/>
    <w:rsid w:val="008C42F8"/>
    <w:rsid w:val="008C435B"/>
    <w:rsid w:val="008C4449"/>
    <w:rsid w:val="008C473E"/>
    <w:rsid w:val="008C49FD"/>
    <w:rsid w:val="008C51AE"/>
    <w:rsid w:val="008C55C5"/>
    <w:rsid w:val="008C5731"/>
    <w:rsid w:val="008C5BD6"/>
    <w:rsid w:val="008C61A1"/>
    <w:rsid w:val="008C6226"/>
    <w:rsid w:val="008C63CE"/>
    <w:rsid w:val="008C6452"/>
    <w:rsid w:val="008C6D44"/>
    <w:rsid w:val="008D002D"/>
    <w:rsid w:val="008D035D"/>
    <w:rsid w:val="008D2B71"/>
    <w:rsid w:val="008D2C58"/>
    <w:rsid w:val="008D2D5D"/>
    <w:rsid w:val="008D395D"/>
    <w:rsid w:val="008D41AD"/>
    <w:rsid w:val="008D4D8E"/>
    <w:rsid w:val="008D4ED3"/>
    <w:rsid w:val="008D50D9"/>
    <w:rsid w:val="008D5246"/>
    <w:rsid w:val="008D5815"/>
    <w:rsid w:val="008D5DB8"/>
    <w:rsid w:val="008D63D1"/>
    <w:rsid w:val="008D64E9"/>
    <w:rsid w:val="008D663E"/>
    <w:rsid w:val="008D6B4D"/>
    <w:rsid w:val="008D6C1C"/>
    <w:rsid w:val="008D736D"/>
    <w:rsid w:val="008D773A"/>
    <w:rsid w:val="008D78CD"/>
    <w:rsid w:val="008E0AC4"/>
    <w:rsid w:val="008E14CF"/>
    <w:rsid w:val="008E1FF5"/>
    <w:rsid w:val="008E29F1"/>
    <w:rsid w:val="008E338E"/>
    <w:rsid w:val="008E354E"/>
    <w:rsid w:val="008E3A02"/>
    <w:rsid w:val="008E44BC"/>
    <w:rsid w:val="008E5540"/>
    <w:rsid w:val="008E5C5C"/>
    <w:rsid w:val="008E626E"/>
    <w:rsid w:val="008E6789"/>
    <w:rsid w:val="008E6D26"/>
    <w:rsid w:val="008E7B9D"/>
    <w:rsid w:val="008F0112"/>
    <w:rsid w:val="008F0390"/>
    <w:rsid w:val="008F090B"/>
    <w:rsid w:val="008F0F3F"/>
    <w:rsid w:val="008F12F4"/>
    <w:rsid w:val="008F1AD0"/>
    <w:rsid w:val="008F1C05"/>
    <w:rsid w:val="008F1C30"/>
    <w:rsid w:val="008F256F"/>
    <w:rsid w:val="008F2762"/>
    <w:rsid w:val="008F28F2"/>
    <w:rsid w:val="008F29FA"/>
    <w:rsid w:val="008F2CB2"/>
    <w:rsid w:val="008F2F48"/>
    <w:rsid w:val="008F2F5D"/>
    <w:rsid w:val="008F37E2"/>
    <w:rsid w:val="008F47E8"/>
    <w:rsid w:val="008F4E74"/>
    <w:rsid w:val="008F5739"/>
    <w:rsid w:val="008F580A"/>
    <w:rsid w:val="008F5E64"/>
    <w:rsid w:val="008F6756"/>
    <w:rsid w:val="008F6A4B"/>
    <w:rsid w:val="008F76BA"/>
    <w:rsid w:val="008F7723"/>
    <w:rsid w:val="008F7DA8"/>
    <w:rsid w:val="00900509"/>
    <w:rsid w:val="00900BE9"/>
    <w:rsid w:val="00900FC5"/>
    <w:rsid w:val="00901C3C"/>
    <w:rsid w:val="009029DB"/>
    <w:rsid w:val="009029E2"/>
    <w:rsid w:val="00902E7A"/>
    <w:rsid w:val="009033D6"/>
    <w:rsid w:val="00903682"/>
    <w:rsid w:val="00903B7B"/>
    <w:rsid w:val="0090418E"/>
    <w:rsid w:val="009047BC"/>
    <w:rsid w:val="00905581"/>
    <w:rsid w:val="009057C2"/>
    <w:rsid w:val="0090589C"/>
    <w:rsid w:val="00905CAC"/>
    <w:rsid w:val="009060B4"/>
    <w:rsid w:val="00906522"/>
    <w:rsid w:val="009071F4"/>
    <w:rsid w:val="00907565"/>
    <w:rsid w:val="009076AD"/>
    <w:rsid w:val="00907B1E"/>
    <w:rsid w:val="00907B27"/>
    <w:rsid w:val="009101AD"/>
    <w:rsid w:val="00910345"/>
    <w:rsid w:val="009109B8"/>
    <w:rsid w:val="00910D6D"/>
    <w:rsid w:val="00910F20"/>
    <w:rsid w:val="009110E5"/>
    <w:rsid w:val="0091179D"/>
    <w:rsid w:val="00911B12"/>
    <w:rsid w:val="0091219B"/>
    <w:rsid w:val="00912BF0"/>
    <w:rsid w:val="00912DFE"/>
    <w:rsid w:val="0091345B"/>
    <w:rsid w:val="00913554"/>
    <w:rsid w:val="00913ACB"/>
    <w:rsid w:val="00913EAC"/>
    <w:rsid w:val="00914298"/>
    <w:rsid w:val="0091432D"/>
    <w:rsid w:val="00914E15"/>
    <w:rsid w:val="00914F50"/>
    <w:rsid w:val="0091527B"/>
    <w:rsid w:val="009153C9"/>
    <w:rsid w:val="009163E8"/>
    <w:rsid w:val="00916971"/>
    <w:rsid w:val="009171C9"/>
    <w:rsid w:val="0091767A"/>
    <w:rsid w:val="00917792"/>
    <w:rsid w:val="00917CD7"/>
    <w:rsid w:val="00920451"/>
    <w:rsid w:val="00921064"/>
    <w:rsid w:val="00921351"/>
    <w:rsid w:val="00921724"/>
    <w:rsid w:val="00921CBA"/>
    <w:rsid w:val="00921FB7"/>
    <w:rsid w:val="00922080"/>
    <w:rsid w:val="009225FF"/>
    <w:rsid w:val="00923738"/>
    <w:rsid w:val="009240ED"/>
    <w:rsid w:val="00924480"/>
    <w:rsid w:val="00924748"/>
    <w:rsid w:val="00924D85"/>
    <w:rsid w:val="00924EC5"/>
    <w:rsid w:val="00925619"/>
    <w:rsid w:val="00927113"/>
    <w:rsid w:val="009277C4"/>
    <w:rsid w:val="00927E9F"/>
    <w:rsid w:val="00930153"/>
    <w:rsid w:val="009301DD"/>
    <w:rsid w:val="0093057B"/>
    <w:rsid w:val="0093058B"/>
    <w:rsid w:val="0093147F"/>
    <w:rsid w:val="00931703"/>
    <w:rsid w:val="00931BA4"/>
    <w:rsid w:val="009333C6"/>
    <w:rsid w:val="0093369C"/>
    <w:rsid w:val="00933BD7"/>
    <w:rsid w:val="00933DB6"/>
    <w:rsid w:val="009353B6"/>
    <w:rsid w:val="0093548F"/>
    <w:rsid w:val="00935EB2"/>
    <w:rsid w:val="00935F53"/>
    <w:rsid w:val="00936929"/>
    <w:rsid w:val="009375E5"/>
    <w:rsid w:val="00937A75"/>
    <w:rsid w:val="00937FD1"/>
    <w:rsid w:val="0094036A"/>
    <w:rsid w:val="009406FB"/>
    <w:rsid w:val="009408D3"/>
    <w:rsid w:val="00940EC6"/>
    <w:rsid w:val="00941188"/>
    <w:rsid w:val="0094129B"/>
    <w:rsid w:val="009413CD"/>
    <w:rsid w:val="009413DA"/>
    <w:rsid w:val="009415D0"/>
    <w:rsid w:val="00941AAB"/>
    <w:rsid w:val="00941C4A"/>
    <w:rsid w:val="00941C7A"/>
    <w:rsid w:val="00941E5F"/>
    <w:rsid w:val="00942687"/>
    <w:rsid w:val="0094268A"/>
    <w:rsid w:val="0094328B"/>
    <w:rsid w:val="0094452B"/>
    <w:rsid w:val="00944675"/>
    <w:rsid w:val="00944C5E"/>
    <w:rsid w:val="00944D1F"/>
    <w:rsid w:val="009452B1"/>
    <w:rsid w:val="009455FF"/>
    <w:rsid w:val="009463D5"/>
    <w:rsid w:val="00947936"/>
    <w:rsid w:val="00951131"/>
    <w:rsid w:val="0095115F"/>
    <w:rsid w:val="00951245"/>
    <w:rsid w:val="0095125D"/>
    <w:rsid w:val="00951766"/>
    <w:rsid w:val="0095211F"/>
    <w:rsid w:val="0095239A"/>
    <w:rsid w:val="009523CB"/>
    <w:rsid w:val="00952444"/>
    <w:rsid w:val="009534AA"/>
    <w:rsid w:val="00953879"/>
    <w:rsid w:val="009538CA"/>
    <w:rsid w:val="00953A65"/>
    <w:rsid w:val="00953CEA"/>
    <w:rsid w:val="00954384"/>
    <w:rsid w:val="009559C9"/>
    <w:rsid w:val="009564F1"/>
    <w:rsid w:val="00956B12"/>
    <w:rsid w:val="00956B3F"/>
    <w:rsid w:val="00956EDC"/>
    <w:rsid w:val="0095757C"/>
    <w:rsid w:val="00960444"/>
    <w:rsid w:val="009605BC"/>
    <w:rsid w:val="0096071F"/>
    <w:rsid w:val="00961931"/>
    <w:rsid w:val="00961A57"/>
    <w:rsid w:val="009621A3"/>
    <w:rsid w:val="009625A9"/>
    <w:rsid w:val="009628B4"/>
    <w:rsid w:val="00962E5F"/>
    <w:rsid w:val="00962EED"/>
    <w:rsid w:val="00963845"/>
    <w:rsid w:val="00963B27"/>
    <w:rsid w:val="00963BDE"/>
    <w:rsid w:val="00963CE6"/>
    <w:rsid w:val="00963D66"/>
    <w:rsid w:val="009646FF"/>
    <w:rsid w:val="00964830"/>
    <w:rsid w:val="009649C3"/>
    <w:rsid w:val="00964CB4"/>
    <w:rsid w:val="00964D82"/>
    <w:rsid w:val="009654C9"/>
    <w:rsid w:val="00965A4B"/>
    <w:rsid w:val="00965FF6"/>
    <w:rsid w:val="0096616D"/>
    <w:rsid w:val="00966419"/>
    <w:rsid w:val="009671A2"/>
    <w:rsid w:val="0096749A"/>
    <w:rsid w:val="00970D36"/>
    <w:rsid w:val="00970E68"/>
    <w:rsid w:val="009720AB"/>
    <w:rsid w:val="009722DF"/>
    <w:rsid w:val="00972450"/>
    <w:rsid w:val="00972610"/>
    <w:rsid w:val="009731FF"/>
    <w:rsid w:val="00973457"/>
    <w:rsid w:val="00973637"/>
    <w:rsid w:val="009737CA"/>
    <w:rsid w:val="009747B5"/>
    <w:rsid w:val="00974FB4"/>
    <w:rsid w:val="0097549B"/>
    <w:rsid w:val="009756A4"/>
    <w:rsid w:val="009756A7"/>
    <w:rsid w:val="009774C1"/>
    <w:rsid w:val="009776FB"/>
    <w:rsid w:val="00977DE9"/>
    <w:rsid w:val="009804BA"/>
    <w:rsid w:val="00980A21"/>
    <w:rsid w:val="00980D1D"/>
    <w:rsid w:val="00981983"/>
    <w:rsid w:val="00981AE3"/>
    <w:rsid w:val="009820BD"/>
    <w:rsid w:val="0098212B"/>
    <w:rsid w:val="009835C1"/>
    <w:rsid w:val="00983C1B"/>
    <w:rsid w:val="00983DCE"/>
    <w:rsid w:val="00983E28"/>
    <w:rsid w:val="00983F96"/>
    <w:rsid w:val="00984AC1"/>
    <w:rsid w:val="00984D46"/>
    <w:rsid w:val="00985170"/>
    <w:rsid w:val="00986230"/>
    <w:rsid w:val="00986264"/>
    <w:rsid w:val="00986318"/>
    <w:rsid w:val="00987C27"/>
    <w:rsid w:val="00990407"/>
    <w:rsid w:val="009904FB"/>
    <w:rsid w:val="00990FD3"/>
    <w:rsid w:val="009921F9"/>
    <w:rsid w:val="009923AA"/>
    <w:rsid w:val="00992567"/>
    <w:rsid w:val="00992B88"/>
    <w:rsid w:val="009939B9"/>
    <w:rsid w:val="009939C8"/>
    <w:rsid w:val="00994683"/>
    <w:rsid w:val="009946B3"/>
    <w:rsid w:val="00994830"/>
    <w:rsid w:val="00994971"/>
    <w:rsid w:val="00995064"/>
    <w:rsid w:val="0099548E"/>
    <w:rsid w:val="00995CA3"/>
    <w:rsid w:val="0099632E"/>
    <w:rsid w:val="0099674D"/>
    <w:rsid w:val="00996921"/>
    <w:rsid w:val="00996AB7"/>
    <w:rsid w:val="00996BD4"/>
    <w:rsid w:val="00997535"/>
    <w:rsid w:val="00997EA6"/>
    <w:rsid w:val="009A0100"/>
    <w:rsid w:val="009A040C"/>
    <w:rsid w:val="009A1077"/>
    <w:rsid w:val="009A218A"/>
    <w:rsid w:val="009A2C64"/>
    <w:rsid w:val="009A30E6"/>
    <w:rsid w:val="009A4662"/>
    <w:rsid w:val="009A4A13"/>
    <w:rsid w:val="009A5591"/>
    <w:rsid w:val="009A5B95"/>
    <w:rsid w:val="009A64C3"/>
    <w:rsid w:val="009A6B8F"/>
    <w:rsid w:val="009B0751"/>
    <w:rsid w:val="009B091C"/>
    <w:rsid w:val="009B0948"/>
    <w:rsid w:val="009B1054"/>
    <w:rsid w:val="009B13EB"/>
    <w:rsid w:val="009B144D"/>
    <w:rsid w:val="009B1599"/>
    <w:rsid w:val="009B2776"/>
    <w:rsid w:val="009B2A1C"/>
    <w:rsid w:val="009B3455"/>
    <w:rsid w:val="009B349E"/>
    <w:rsid w:val="009B3960"/>
    <w:rsid w:val="009B3E16"/>
    <w:rsid w:val="009B4228"/>
    <w:rsid w:val="009B4263"/>
    <w:rsid w:val="009B470C"/>
    <w:rsid w:val="009B4745"/>
    <w:rsid w:val="009B4821"/>
    <w:rsid w:val="009B486B"/>
    <w:rsid w:val="009B5054"/>
    <w:rsid w:val="009B550A"/>
    <w:rsid w:val="009B5BFF"/>
    <w:rsid w:val="009B735A"/>
    <w:rsid w:val="009B7A98"/>
    <w:rsid w:val="009B7EAD"/>
    <w:rsid w:val="009C0149"/>
    <w:rsid w:val="009C0295"/>
    <w:rsid w:val="009C0390"/>
    <w:rsid w:val="009C0BA8"/>
    <w:rsid w:val="009C1056"/>
    <w:rsid w:val="009C121D"/>
    <w:rsid w:val="009C1986"/>
    <w:rsid w:val="009C1DF4"/>
    <w:rsid w:val="009C1E27"/>
    <w:rsid w:val="009C1FC9"/>
    <w:rsid w:val="009C2491"/>
    <w:rsid w:val="009C2A08"/>
    <w:rsid w:val="009C31BE"/>
    <w:rsid w:val="009C3495"/>
    <w:rsid w:val="009C378F"/>
    <w:rsid w:val="009C3AD2"/>
    <w:rsid w:val="009C44F6"/>
    <w:rsid w:val="009C6F19"/>
    <w:rsid w:val="009C7108"/>
    <w:rsid w:val="009C71FE"/>
    <w:rsid w:val="009C72EB"/>
    <w:rsid w:val="009C74B2"/>
    <w:rsid w:val="009C7782"/>
    <w:rsid w:val="009C796F"/>
    <w:rsid w:val="009C7B0D"/>
    <w:rsid w:val="009D023D"/>
    <w:rsid w:val="009D03BB"/>
    <w:rsid w:val="009D0464"/>
    <w:rsid w:val="009D0936"/>
    <w:rsid w:val="009D0D19"/>
    <w:rsid w:val="009D12B9"/>
    <w:rsid w:val="009D1B13"/>
    <w:rsid w:val="009D1F26"/>
    <w:rsid w:val="009D2556"/>
    <w:rsid w:val="009D271E"/>
    <w:rsid w:val="009D2B74"/>
    <w:rsid w:val="009D2D33"/>
    <w:rsid w:val="009D302B"/>
    <w:rsid w:val="009D3EC2"/>
    <w:rsid w:val="009D4E0C"/>
    <w:rsid w:val="009D52C4"/>
    <w:rsid w:val="009D5705"/>
    <w:rsid w:val="009D5AD4"/>
    <w:rsid w:val="009D5FA8"/>
    <w:rsid w:val="009D5FC7"/>
    <w:rsid w:val="009D6063"/>
    <w:rsid w:val="009D6475"/>
    <w:rsid w:val="009D6FD6"/>
    <w:rsid w:val="009D7426"/>
    <w:rsid w:val="009D74A9"/>
    <w:rsid w:val="009D74C2"/>
    <w:rsid w:val="009D764C"/>
    <w:rsid w:val="009E0BA7"/>
    <w:rsid w:val="009E0CC0"/>
    <w:rsid w:val="009E0D97"/>
    <w:rsid w:val="009E124C"/>
    <w:rsid w:val="009E143A"/>
    <w:rsid w:val="009E2C68"/>
    <w:rsid w:val="009E2CE9"/>
    <w:rsid w:val="009E3486"/>
    <w:rsid w:val="009E35EA"/>
    <w:rsid w:val="009E45BA"/>
    <w:rsid w:val="009E4645"/>
    <w:rsid w:val="009E4B4C"/>
    <w:rsid w:val="009E585C"/>
    <w:rsid w:val="009E5B2C"/>
    <w:rsid w:val="009F05FD"/>
    <w:rsid w:val="009F0677"/>
    <w:rsid w:val="009F0C6F"/>
    <w:rsid w:val="009F1640"/>
    <w:rsid w:val="009F23DC"/>
    <w:rsid w:val="009F2434"/>
    <w:rsid w:val="009F273F"/>
    <w:rsid w:val="009F2898"/>
    <w:rsid w:val="009F2B2B"/>
    <w:rsid w:val="009F2E7F"/>
    <w:rsid w:val="009F33A6"/>
    <w:rsid w:val="009F3A30"/>
    <w:rsid w:val="009F3FB9"/>
    <w:rsid w:val="009F4581"/>
    <w:rsid w:val="009F4F2B"/>
    <w:rsid w:val="009F5173"/>
    <w:rsid w:val="009F5630"/>
    <w:rsid w:val="009F58C8"/>
    <w:rsid w:val="009F5941"/>
    <w:rsid w:val="009F62A3"/>
    <w:rsid w:val="009F68EF"/>
    <w:rsid w:val="009F6BC0"/>
    <w:rsid w:val="009F700E"/>
    <w:rsid w:val="009F729E"/>
    <w:rsid w:val="009F7488"/>
    <w:rsid w:val="009F7572"/>
    <w:rsid w:val="009F7B34"/>
    <w:rsid w:val="009F7C48"/>
    <w:rsid w:val="00A0044B"/>
    <w:rsid w:val="00A009C4"/>
    <w:rsid w:val="00A00C66"/>
    <w:rsid w:val="00A010CA"/>
    <w:rsid w:val="00A012CC"/>
    <w:rsid w:val="00A01D8E"/>
    <w:rsid w:val="00A01E8D"/>
    <w:rsid w:val="00A01F6C"/>
    <w:rsid w:val="00A0274B"/>
    <w:rsid w:val="00A03006"/>
    <w:rsid w:val="00A030F7"/>
    <w:rsid w:val="00A03767"/>
    <w:rsid w:val="00A03B70"/>
    <w:rsid w:val="00A03C43"/>
    <w:rsid w:val="00A03DFE"/>
    <w:rsid w:val="00A046E0"/>
    <w:rsid w:val="00A04C36"/>
    <w:rsid w:val="00A04C8E"/>
    <w:rsid w:val="00A04CC3"/>
    <w:rsid w:val="00A04E31"/>
    <w:rsid w:val="00A05A26"/>
    <w:rsid w:val="00A063AC"/>
    <w:rsid w:val="00A064EC"/>
    <w:rsid w:val="00A0673A"/>
    <w:rsid w:val="00A0719C"/>
    <w:rsid w:val="00A0796E"/>
    <w:rsid w:val="00A07AF5"/>
    <w:rsid w:val="00A07E92"/>
    <w:rsid w:val="00A106D2"/>
    <w:rsid w:val="00A11244"/>
    <w:rsid w:val="00A11280"/>
    <w:rsid w:val="00A115EC"/>
    <w:rsid w:val="00A11D75"/>
    <w:rsid w:val="00A128E1"/>
    <w:rsid w:val="00A12C5E"/>
    <w:rsid w:val="00A12FAE"/>
    <w:rsid w:val="00A13023"/>
    <w:rsid w:val="00A13914"/>
    <w:rsid w:val="00A13A6A"/>
    <w:rsid w:val="00A14255"/>
    <w:rsid w:val="00A14848"/>
    <w:rsid w:val="00A148E4"/>
    <w:rsid w:val="00A15D94"/>
    <w:rsid w:val="00A16974"/>
    <w:rsid w:val="00A16C1C"/>
    <w:rsid w:val="00A1705F"/>
    <w:rsid w:val="00A17862"/>
    <w:rsid w:val="00A179F3"/>
    <w:rsid w:val="00A17BBC"/>
    <w:rsid w:val="00A202F1"/>
    <w:rsid w:val="00A20353"/>
    <w:rsid w:val="00A204D5"/>
    <w:rsid w:val="00A2097F"/>
    <w:rsid w:val="00A2128D"/>
    <w:rsid w:val="00A21380"/>
    <w:rsid w:val="00A21B5B"/>
    <w:rsid w:val="00A21FD0"/>
    <w:rsid w:val="00A22833"/>
    <w:rsid w:val="00A2294C"/>
    <w:rsid w:val="00A229E1"/>
    <w:rsid w:val="00A22A2B"/>
    <w:rsid w:val="00A22DDD"/>
    <w:rsid w:val="00A22DF2"/>
    <w:rsid w:val="00A23425"/>
    <w:rsid w:val="00A23638"/>
    <w:rsid w:val="00A23906"/>
    <w:rsid w:val="00A23AA8"/>
    <w:rsid w:val="00A23FB0"/>
    <w:rsid w:val="00A247C4"/>
    <w:rsid w:val="00A24DA5"/>
    <w:rsid w:val="00A2635D"/>
    <w:rsid w:val="00A26C61"/>
    <w:rsid w:val="00A26DD1"/>
    <w:rsid w:val="00A3090E"/>
    <w:rsid w:val="00A3138D"/>
    <w:rsid w:val="00A31C22"/>
    <w:rsid w:val="00A31F6C"/>
    <w:rsid w:val="00A32EE6"/>
    <w:rsid w:val="00A33B71"/>
    <w:rsid w:val="00A33F6E"/>
    <w:rsid w:val="00A3473E"/>
    <w:rsid w:val="00A348C8"/>
    <w:rsid w:val="00A34D10"/>
    <w:rsid w:val="00A351EF"/>
    <w:rsid w:val="00A3567E"/>
    <w:rsid w:val="00A35855"/>
    <w:rsid w:val="00A36220"/>
    <w:rsid w:val="00A36C70"/>
    <w:rsid w:val="00A37764"/>
    <w:rsid w:val="00A379C0"/>
    <w:rsid w:val="00A40741"/>
    <w:rsid w:val="00A409C6"/>
    <w:rsid w:val="00A40CA4"/>
    <w:rsid w:val="00A419B3"/>
    <w:rsid w:val="00A42131"/>
    <w:rsid w:val="00A42C94"/>
    <w:rsid w:val="00A42E50"/>
    <w:rsid w:val="00A4300B"/>
    <w:rsid w:val="00A430BD"/>
    <w:rsid w:val="00A43880"/>
    <w:rsid w:val="00A4402C"/>
    <w:rsid w:val="00A448B8"/>
    <w:rsid w:val="00A45056"/>
    <w:rsid w:val="00A4521C"/>
    <w:rsid w:val="00A45518"/>
    <w:rsid w:val="00A459EC"/>
    <w:rsid w:val="00A45EBB"/>
    <w:rsid w:val="00A4601C"/>
    <w:rsid w:val="00A471FF"/>
    <w:rsid w:val="00A47578"/>
    <w:rsid w:val="00A47DAA"/>
    <w:rsid w:val="00A47F3C"/>
    <w:rsid w:val="00A50050"/>
    <w:rsid w:val="00A50AF9"/>
    <w:rsid w:val="00A50D99"/>
    <w:rsid w:val="00A50F98"/>
    <w:rsid w:val="00A5131D"/>
    <w:rsid w:val="00A51ADD"/>
    <w:rsid w:val="00A51DD8"/>
    <w:rsid w:val="00A521F3"/>
    <w:rsid w:val="00A52432"/>
    <w:rsid w:val="00A524D9"/>
    <w:rsid w:val="00A52E0E"/>
    <w:rsid w:val="00A532EC"/>
    <w:rsid w:val="00A53574"/>
    <w:rsid w:val="00A53BB9"/>
    <w:rsid w:val="00A53BCD"/>
    <w:rsid w:val="00A53C0A"/>
    <w:rsid w:val="00A53C7E"/>
    <w:rsid w:val="00A53CA2"/>
    <w:rsid w:val="00A54793"/>
    <w:rsid w:val="00A548B7"/>
    <w:rsid w:val="00A55517"/>
    <w:rsid w:val="00A5551B"/>
    <w:rsid w:val="00A55792"/>
    <w:rsid w:val="00A55E15"/>
    <w:rsid w:val="00A55F2E"/>
    <w:rsid w:val="00A56787"/>
    <w:rsid w:val="00A56871"/>
    <w:rsid w:val="00A5726B"/>
    <w:rsid w:val="00A57F6E"/>
    <w:rsid w:val="00A60D0B"/>
    <w:rsid w:val="00A6115C"/>
    <w:rsid w:val="00A611D9"/>
    <w:rsid w:val="00A61275"/>
    <w:rsid w:val="00A612B0"/>
    <w:rsid w:val="00A61AB1"/>
    <w:rsid w:val="00A61C0D"/>
    <w:rsid w:val="00A61D2D"/>
    <w:rsid w:val="00A61EDF"/>
    <w:rsid w:val="00A62158"/>
    <w:rsid w:val="00A628EF"/>
    <w:rsid w:val="00A62AC3"/>
    <w:rsid w:val="00A639B0"/>
    <w:rsid w:val="00A643A4"/>
    <w:rsid w:val="00A64A7A"/>
    <w:rsid w:val="00A6570C"/>
    <w:rsid w:val="00A65942"/>
    <w:rsid w:val="00A65EFF"/>
    <w:rsid w:val="00A66446"/>
    <w:rsid w:val="00A70A1E"/>
    <w:rsid w:val="00A710B3"/>
    <w:rsid w:val="00A71A23"/>
    <w:rsid w:val="00A71FB4"/>
    <w:rsid w:val="00A720C3"/>
    <w:rsid w:val="00A7254F"/>
    <w:rsid w:val="00A730EB"/>
    <w:rsid w:val="00A73A0B"/>
    <w:rsid w:val="00A74856"/>
    <w:rsid w:val="00A74AB4"/>
    <w:rsid w:val="00A74B74"/>
    <w:rsid w:val="00A75B3F"/>
    <w:rsid w:val="00A75D7E"/>
    <w:rsid w:val="00A766FD"/>
    <w:rsid w:val="00A7737E"/>
    <w:rsid w:val="00A77746"/>
    <w:rsid w:val="00A779AA"/>
    <w:rsid w:val="00A77C86"/>
    <w:rsid w:val="00A800F5"/>
    <w:rsid w:val="00A81A19"/>
    <w:rsid w:val="00A82249"/>
    <w:rsid w:val="00A82BA1"/>
    <w:rsid w:val="00A833DF"/>
    <w:rsid w:val="00A83A73"/>
    <w:rsid w:val="00A83C68"/>
    <w:rsid w:val="00A84330"/>
    <w:rsid w:val="00A849D7"/>
    <w:rsid w:val="00A84C2F"/>
    <w:rsid w:val="00A85248"/>
    <w:rsid w:val="00A85964"/>
    <w:rsid w:val="00A859E9"/>
    <w:rsid w:val="00A85B97"/>
    <w:rsid w:val="00A85DDC"/>
    <w:rsid w:val="00A86847"/>
    <w:rsid w:val="00A87CF8"/>
    <w:rsid w:val="00A87F17"/>
    <w:rsid w:val="00A9033C"/>
    <w:rsid w:val="00A905ED"/>
    <w:rsid w:val="00A91605"/>
    <w:rsid w:val="00A91768"/>
    <w:rsid w:val="00A91E89"/>
    <w:rsid w:val="00A92391"/>
    <w:rsid w:val="00A92ECA"/>
    <w:rsid w:val="00A9302C"/>
    <w:rsid w:val="00A93534"/>
    <w:rsid w:val="00A939C6"/>
    <w:rsid w:val="00A9427D"/>
    <w:rsid w:val="00A942CC"/>
    <w:rsid w:val="00A95455"/>
    <w:rsid w:val="00A958DF"/>
    <w:rsid w:val="00A959F2"/>
    <w:rsid w:val="00A95AD8"/>
    <w:rsid w:val="00A95F76"/>
    <w:rsid w:val="00A9644A"/>
    <w:rsid w:val="00A97706"/>
    <w:rsid w:val="00AA0294"/>
    <w:rsid w:val="00AA0637"/>
    <w:rsid w:val="00AA0B96"/>
    <w:rsid w:val="00AA135B"/>
    <w:rsid w:val="00AA22CB"/>
    <w:rsid w:val="00AA251A"/>
    <w:rsid w:val="00AA2847"/>
    <w:rsid w:val="00AA2C68"/>
    <w:rsid w:val="00AA3152"/>
    <w:rsid w:val="00AA36CD"/>
    <w:rsid w:val="00AA392A"/>
    <w:rsid w:val="00AA4C1B"/>
    <w:rsid w:val="00AA55F7"/>
    <w:rsid w:val="00AA6478"/>
    <w:rsid w:val="00AA719F"/>
    <w:rsid w:val="00AA73CB"/>
    <w:rsid w:val="00AA795B"/>
    <w:rsid w:val="00AA7A56"/>
    <w:rsid w:val="00AB02A1"/>
    <w:rsid w:val="00AB03CE"/>
    <w:rsid w:val="00AB0BF7"/>
    <w:rsid w:val="00AB13A4"/>
    <w:rsid w:val="00AB1B86"/>
    <w:rsid w:val="00AB2190"/>
    <w:rsid w:val="00AB2699"/>
    <w:rsid w:val="00AB2BA0"/>
    <w:rsid w:val="00AB3328"/>
    <w:rsid w:val="00AB34C0"/>
    <w:rsid w:val="00AB35CD"/>
    <w:rsid w:val="00AB39B9"/>
    <w:rsid w:val="00AB425B"/>
    <w:rsid w:val="00AB4989"/>
    <w:rsid w:val="00AB4D32"/>
    <w:rsid w:val="00AB57AF"/>
    <w:rsid w:val="00AB5ACC"/>
    <w:rsid w:val="00AB6326"/>
    <w:rsid w:val="00AB6715"/>
    <w:rsid w:val="00AB6E85"/>
    <w:rsid w:val="00AB72C2"/>
    <w:rsid w:val="00AB7913"/>
    <w:rsid w:val="00AC0799"/>
    <w:rsid w:val="00AC18BF"/>
    <w:rsid w:val="00AC1A26"/>
    <w:rsid w:val="00AC22C5"/>
    <w:rsid w:val="00AC264D"/>
    <w:rsid w:val="00AC33CD"/>
    <w:rsid w:val="00AC3867"/>
    <w:rsid w:val="00AC3E2A"/>
    <w:rsid w:val="00AC4750"/>
    <w:rsid w:val="00AC5698"/>
    <w:rsid w:val="00AC59E6"/>
    <w:rsid w:val="00AC62FD"/>
    <w:rsid w:val="00AC6443"/>
    <w:rsid w:val="00AC733F"/>
    <w:rsid w:val="00AD030A"/>
    <w:rsid w:val="00AD0541"/>
    <w:rsid w:val="00AD0D4E"/>
    <w:rsid w:val="00AD0D89"/>
    <w:rsid w:val="00AD1002"/>
    <w:rsid w:val="00AD1012"/>
    <w:rsid w:val="00AD1F52"/>
    <w:rsid w:val="00AD2155"/>
    <w:rsid w:val="00AD217D"/>
    <w:rsid w:val="00AD265A"/>
    <w:rsid w:val="00AD2A68"/>
    <w:rsid w:val="00AD395A"/>
    <w:rsid w:val="00AD3EA9"/>
    <w:rsid w:val="00AD4DC5"/>
    <w:rsid w:val="00AD561B"/>
    <w:rsid w:val="00AD576D"/>
    <w:rsid w:val="00AD618B"/>
    <w:rsid w:val="00AD7161"/>
    <w:rsid w:val="00AD75EC"/>
    <w:rsid w:val="00AE066A"/>
    <w:rsid w:val="00AE0C63"/>
    <w:rsid w:val="00AE0F53"/>
    <w:rsid w:val="00AE15AA"/>
    <w:rsid w:val="00AE17E2"/>
    <w:rsid w:val="00AE2DDC"/>
    <w:rsid w:val="00AE2E36"/>
    <w:rsid w:val="00AE33D7"/>
    <w:rsid w:val="00AE37BF"/>
    <w:rsid w:val="00AE3A00"/>
    <w:rsid w:val="00AE3AFC"/>
    <w:rsid w:val="00AE3D30"/>
    <w:rsid w:val="00AE3DF7"/>
    <w:rsid w:val="00AE489F"/>
    <w:rsid w:val="00AE4D89"/>
    <w:rsid w:val="00AE613F"/>
    <w:rsid w:val="00AE629B"/>
    <w:rsid w:val="00AE62E2"/>
    <w:rsid w:val="00AE6A6C"/>
    <w:rsid w:val="00AE6B37"/>
    <w:rsid w:val="00AE75E7"/>
    <w:rsid w:val="00AE7B55"/>
    <w:rsid w:val="00AE7C92"/>
    <w:rsid w:val="00AF041F"/>
    <w:rsid w:val="00AF1C74"/>
    <w:rsid w:val="00AF1D09"/>
    <w:rsid w:val="00AF26B7"/>
    <w:rsid w:val="00AF2B3C"/>
    <w:rsid w:val="00AF2B83"/>
    <w:rsid w:val="00AF3B04"/>
    <w:rsid w:val="00AF3E13"/>
    <w:rsid w:val="00AF45CD"/>
    <w:rsid w:val="00AF549B"/>
    <w:rsid w:val="00AF54E0"/>
    <w:rsid w:val="00AF5BA3"/>
    <w:rsid w:val="00AF71D9"/>
    <w:rsid w:val="00AF7406"/>
    <w:rsid w:val="00AF75C2"/>
    <w:rsid w:val="00B00931"/>
    <w:rsid w:val="00B01426"/>
    <w:rsid w:val="00B017D6"/>
    <w:rsid w:val="00B02CCF"/>
    <w:rsid w:val="00B02DBF"/>
    <w:rsid w:val="00B02E83"/>
    <w:rsid w:val="00B02F75"/>
    <w:rsid w:val="00B03292"/>
    <w:rsid w:val="00B0372A"/>
    <w:rsid w:val="00B03C9C"/>
    <w:rsid w:val="00B03D4A"/>
    <w:rsid w:val="00B03EDA"/>
    <w:rsid w:val="00B042B7"/>
    <w:rsid w:val="00B049F9"/>
    <w:rsid w:val="00B0534B"/>
    <w:rsid w:val="00B054A0"/>
    <w:rsid w:val="00B05DA2"/>
    <w:rsid w:val="00B06319"/>
    <w:rsid w:val="00B075EF"/>
    <w:rsid w:val="00B07F8A"/>
    <w:rsid w:val="00B100C6"/>
    <w:rsid w:val="00B1069B"/>
    <w:rsid w:val="00B11116"/>
    <w:rsid w:val="00B1152F"/>
    <w:rsid w:val="00B11628"/>
    <w:rsid w:val="00B11CF9"/>
    <w:rsid w:val="00B121BD"/>
    <w:rsid w:val="00B122BC"/>
    <w:rsid w:val="00B12750"/>
    <w:rsid w:val="00B12AB2"/>
    <w:rsid w:val="00B12B68"/>
    <w:rsid w:val="00B131F4"/>
    <w:rsid w:val="00B1327C"/>
    <w:rsid w:val="00B13433"/>
    <w:rsid w:val="00B1349B"/>
    <w:rsid w:val="00B13EC8"/>
    <w:rsid w:val="00B13EF2"/>
    <w:rsid w:val="00B13FDF"/>
    <w:rsid w:val="00B143AA"/>
    <w:rsid w:val="00B14412"/>
    <w:rsid w:val="00B14ED6"/>
    <w:rsid w:val="00B15E58"/>
    <w:rsid w:val="00B1605C"/>
    <w:rsid w:val="00B160B6"/>
    <w:rsid w:val="00B16569"/>
    <w:rsid w:val="00B1667C"/>
    <w:rsid w:val="00B16FF0"/>
    <w:rsid w:val="00B20018"/>
    <w:rsid w:val="00B20262"/>
    <w:rsid w:val="00B20268"/>
    <w:rsid w:val="00B205DD"/>
    <w:rsid w:val="00B20991"/>
    <w:rsid w:val="00B20F00"/>
    <w:rsid w:val="00B22547"/>
    <w:rsid w:val="00B228C5"/>
    <w:rsid w:val="00B22943"/>
    <w:rsid w:val="00B234FD"/>
    <w:rsid w:val="00B249C5"/>
    <w:rsid w:val="00B24DAC"/>
    <w:rsid w:val="00B24DF0"/>
    <w:rsid w:val="00B2568E"/>
    <w:rsid w:val="00B25908"/>
    <w:rsid w:val="00B25B4F"/>
    <w:rsid w:val="00B25F7E"/>
    <w:rsid w:val="00B264BE"/>
    <w:rsid w:val="00B26677"/>
    <w:rsid w:val="00B26A34"/>
    <w:rsid w:val="00B26BCB"/>
    <w:rsid w:val="00B275D4"/>
    <w:rsid w:val="00B30241"/>
    <w:rsid w:val="00B309E4"/>
    <w:rsid w:val="00B30B8D"/>
    <w:rsid w:val="00B31477"/>
    <w:rsid w:val="00B31D6D"/>
    <w:rsid w:val="00B3273E"/>
    <w:rsid w:val="00B32DA6"/>
    <w:rsid w:val="00B32EE1"/>
    <w:rsid w:val="00B3353C"/>
    <w:rsid w:val="00B337FA"/>
    <w:rsid w:val="00B34866"/>
    <w:rsid w:val="00B34D33"/>
    <w:rsid w:val="00B34DC0"/>
    <w:rsid w:val="00B35CAB"/>
    <w:rsid w:val="00B35FAF"/>
    <w:rsid w:val="00B3654E"/>
    <w:rsid w:val="00B375EA"/>
    <w:rsid w:val="00B3783A"/>
    <w:rsid w:val="00B37996"/>
    <w:rsid w:val="00B40DDF"/>
    <w:rsid w:val="00B412B7"/>
    <w:rsid w:val="00B4162E"/>
    <w:rsid w:val="00B41BBB"/>
    <w:rsid w:val="00B41DF8"/>
    <w:rsid w:val="00B41FBA"/>
    <w:rsid w:val="00B44881"/>
    <w:rsid w:val="00B45051"/>
    <w:rsid w:val="00B45052"/>
    <w:rsid w:val="00B46C3D"/>
    <w:rsid w:val="00B46EF3"/>
    <w:rsid w:val="00B47022"/>
    <w:rsid w:val="00B4774B"/>
    <w:rsid w:val="00B47FE5"/>
    <w:rsid w:val="00B501DC"/>
    <w:rsid w:val="00B507AC"/>
    <w:rsid w:val="00B507F2"/>
    <w:rsid w:val="00B515B0"/>
    <w:rsid w:val="00B51E05"/>
    <w:rsid w:val="00B51F61"/>
    <w:rsid w:val="00B5221A"/>
    <w:rsid w:val="00B52313"/>
    <w:rsid w:val="00B526EC"/>
    <w:rsid w:val="00B5275A"/>
    <w:rsid w:val="00B5285B"/>
    <w:rsid w:val="00B54BF6"/>
    <w:rsid w:val="00B54E70"/>
    <w:rsid w:val="00B55483"/>
    <w:rsid w:val="00B55CB4"/>
    <w:rsid w:val="00B55D2A"/>
    <w:rsid w:val="00B5612C"/>
    <w:rsid w:val="00B5623B"/>
    <w:rsid w:val="00B563BB"/>
    <w:rsid w:val="00B56C50"/>
    <w:rsid w:val="00B57145"/>
    <w:rsid w:val="00B6050C"/>
    <w:rsid w:val="00B60FF3"/>
    <w:rsid w:val="00B61B5E"/>
    <w:rsid w:val="00B62055"/>
    <w:rsid w:val="00B62232"/>
    <w:rsid w:val="00B62E54"/>
    <w:rsid w:val="00B633A6"/>
    <w:rsid w:val="00B635FD"/>
    <w:rsid w:val="00B63895"/>
    <w:rsid w:val="00B641E2"/>
    <w:rsid w:val="00B64705"/>
    <w:rsid w:val="00B648EB"/>
    <w:rsid w:val="00B6691E"/>
    <w:rsid w:val="00B670F0"/>
    <w:rsid w:val="00B67571"/>
    <w:rsid w:val="00B67AF8"/>
    <w:rsid w:val="00B67B5B"/>
    <w:rsid w:val="00B67BB7"/>
    <w:rsid w:val="00B7006E"/>
    <w:rsid w:val="00B70642"/>
    <w:rsid w:val="00B7120B"/>
    <w:rsid w:val="00B71997"/>
    <w:rsid w:val="00B7199F"/>
    <w:rsid w:val="00B71F6E"/>
    <w:rsid w:val="00B72260"/>
    <w:rsid w:val="00B72678"/>
    <w:rsid w:val="00B7296B"/>
    <w:rsid w:val="00B72A8D"/>
    <w:rsid w:val="00B75885"/>
    <w:rsid w:val="00B763C8"/>
    <w:rsid w:val="00B769E1"/>
    <w:rsid w:val="00B76B69"/>
    <w:rsid w:val="00B778F7"/>
    <w:rsid w:val="00B77F80"/>
    <w:rsid w:val="00B80457"/>
    <w:rsid w:val="00B80C57"/>
    <w:rsid w:val="00B80FF6"/>
    <w:rsid w:val="00B8104D"/>
    <w:rsid w:val="00B81D64"/>
    <w:rsid w:val="00B82F2D"/>
    <w:rsid w:val="00B8462F"/>
    <w:rsid w:val="00B847F7"/>
    <w:rsid w:val="00B84F1D"/>
    <w:rsid w:val="00B84F62"/>
    <w:rsid w:val="00B853DB"/>
    <w:rsid w:val="00B854DE"/>
    <w:rsid w:val="00B857E8"/>
    <w:rsid w:val="00B8607D"/>
    <w:rsid w:val="00B86963"/>
    <w:rsid w:val="00B9012E"/>
    <w:rsid w:val="00B9233D"/>
    <w:rsid w:val="00B92483"/>
    <w:rsid w:val="00B9268D"/>
    <w:rsid w:val="00B92707"/>
    <w:rsid w:val="00B92F95"/>
    <w:rsid w:val="00B93121"/>
    <w:rsid w:val="00B93304"/>
    <w:rsid w:val="00B938B3"/>
    <w:rsid w:val="00B940B5"/>
    <w:rsid w:val="00B9577C"/>
    <w:rsid w:val="00B95CCA"/>
    <w:rsid w:val="00B95CDA"/>
    <w:rsid w:val="00B96274"/>
    <w:rsid w:val="00B96FD6"/>
    <w:rsid w:val="00B977A7"/>
    <w:rsid w:val="00B97844"/>
    <w:rsid w:val="00B978CE"/>
    <w:rsid w:val="00B9790C"/>
    <w:rsid w:val="00B97947"/>
    <w:rsid w:val="00BA0660"/>
    <w:rsid w:val="00BA0C1D"/>
    <w:rsid w:val="00BA1DE9"/>
    <w:rsid w:val="00BA208F"/>
    <w:rsid w:val="00BA2552"/>
    <w:rsid w:val="00BA2EFE"/>
    <w:rsid w:val="00BA30E6"/>
    <w:rsid w:val="00BA390A"/>
    <w:rsid w:val="00BA3BB7"/>
    <w:rsid w:val="00BA4458"/>
    <w:rsid w:val="00BA4520"/>
    <w:rsid w:val="00BA457A"/>
    <w:rsid w:val="00BA4624"/>
    <w:rsid w:val="00BA470D"/>
    <w:rsid w:val="00BA4C28"/>
    <w:rsid w:val="00BA55AE"/>
    <w:rsid w:val="00BA5840"/>
    <w:rsid w:val="00BA5DA5"/>
    <w:rsid w:val="00BA7103"/>
    <w:rsid w:val="00BA7C9E"/>
    <w:rsid w:val="00BA7CD4"/>
    <w:rsid w:val="00BA7DC2"/>
    <w:rsid w:val="00BA7F05"/>
    <w:rsid w:val="00BB01E6"/>
    <w:rsid w:val="00BB05D7"/>
    <w:rsid w:val="00BB1440"/>
    <w:rsid w:val="00BB1B3C"/>
    <w:rsid w:val="00BB1FE2"/>
    <w:rsid w:val="00BB25F5"/>
    <w:rsid w:val="00BB2683"/>
    <w:rsid w:val="00BB2C7D"/>
    <w:rsid w:val="00BB386F"/>
    <w:rsid w:val="00BB4B4B"/>
    <w:rsid w:val="00BB4E9A"/>
    <w:rsid w:val="00BB58FC"/>
    <w:rsid w:val="00BB637F"/>
    <w:rsid w:val="00BB7EAA"/>
    <w:rsid w:val="00BB7EEF"/>
    <w:rsid w:val="00BC0270"/>
    <w:rsid w:val="00BC03BE"/>
    <w:rsid w:val="00BC13A8"/>
    <w:rsid w:val="00BC1C72"/>
    <w:rsid w:val="00BC212F"/>
    <w:rsid w:val="00BC2F7B"/>
    <w:rsid w:val="00BC3254"/>
    <w:rsid w:val="00BC3716"/>
    <w:rsid w:val="00BC39C6"/>
    <w:rsid w:val="00BC3B30"/>
    <w:rsid w:val="00BC4450"/>
    <w:rsid w:val="00BC4830"/>
    <w:rsid w:val="00BC4AC5"/>
    <w:rsid w:val="00BC4C01"/>
    <w:rsid w:val="00BC66B8"/>
    <w:rsid w:val="00BC6B13"/>
    <w:rsid w:val="00BC6B88"/>
    <w:rsid w:val="00BC6DA7"/>
    <w:rsid w:val="00BC7049"/>
    <w:rsid w:val="00BC7370"/>
    <w:rsid w:val="00BC7939"/>
    <w:rsid w:val="00BC7D54"/>
    <w:rsid w:val="00BD1334"/>
    <w:rsid w:val="00BD1486"/>
    <w:rsid w:val="00BD18FD"/>
    <w:rsid w:val="00BD2329"/>
    <w:rsid w:val="00BD2A43"/>
    <w:rsid w:val="00BD30B8"/>
    <w:rsid w:val="00BD3415"/>
    <w:rsid w:val="00BD3567"/>
    <w:rsid w:val="00BD35C7"/>
    <w:rsid w:val="00BD3967"/>
    <w:rsid w:val="00BD3BDF"/>
    <w:rsid w:val="00BD4CF2"/>
    <w:rsid w:val="00BD50B1"/>
    <w:rsid w:val="00BD564A"/>
    <w:rsid w:val="00BD58BC"/>
    <w:rsid w:val="00BD5AFD"/>
    <w:rsid w:val="00BD5CE5"/>
    <w:rsid w:val="00BD615B"/>
    <w:rsid w:val="00BD651F"/>
    <w:rsid w:val="00BD6697"/>
    <w:rsid w:val="00BD6774"/>
    <w:rsid w:val="00BD6E92"/>
    <w:rsid w:val="00BD79F7"/>
    <w:rsid w:val="00BE00F2"/>
    <w:rsid w:val="00BE060D"/>
    <w:rsid w:val="00BE0C1B"/>
    <w:rsid w:val="00BE0E49"/>
    <w:rsid w:val="00BE15E5"/>
    <w:rsid w:val="00BE16FF"/>
    <w:rsid w:val="00BE1927"/>
    <w:rsid w:val="00BE1C53"/>
    <w:rsid w:val="00BE2B39"/>
    <w:rsid w:val="00BE2C1A"/>
    <w:rsid w:val="00BE2E52"/>
    <w:rsid w:val="00BE3524"/>
    <w:rsid w:val="00BE3BB8"/>
    <w:rsid w:val="00BE4372"/>
    <w:rsid w:val="00BE4ACB"/>
    <w:rsid w:val="00BE5B30"/>
    <w:rsid w:val="00BE685B"/>
    <w:rsid w:val="00BE6A19"/>
    <w:rsid w:val="00BE6AEC"/>
    <w:rsid w:val="00BE6E66"/>
    <w:rsid w:val="00BE7CF7"/>
    <w:rsid w:val="00BE7FE8"/>
    <w:rsid w:val="00BF0B15"/>
    <w:rsid w:val="00BF0BFF"/>
    <w:rsid w:val="00BF0F48"/>
    <w:rsid w:val="00BF18D6"/>
    <w:rsid w:val="00BF215A"/>
    <w:rsid w:val="00BF215E"/>
    <w:rsid w:val="00BF21C2"/>
    <w:rsid w:val="00BF24A0"/>
    <w:rsid w:val="00BF29E3"/>
    <w:rsid w:val="00BF2A28"/>
    <w:rsid w:val="00BF3810"/>
    <w:rsid w:val="00BF3E6D"/>
    <w:rsid w:val="00BF438B"/>
    <w:rsid w:val="00BF4553"/>
    <w:rsid w:val="00BF542C"/>
    <w:rsid w:val="00BF544E"/>
    <w:rsid w:val="00BF5634"/>
    <w:rsid w:val="00BF58F9"/>
    <w:rsid w:val="00BF5BC1"/>
    <w:rsid w:val="00BF5C1F"/>
    <w:rsid w:val="00BF665F"/>
    <w:rsid w:val="00BF6B8D"/>
    <w:rsid w:val="00BF7554"/>
    <w:rsid w:val="00C0006E"/>
    <w:rsid w:val="00C00309"/>
    <w:rsid w:val="00C00ACE"/>
    <w:rsid w:val="00C0147E"/>
    <w:rsid w:val="00C015F4"/>
    <w:rsid w:val="00C022A5"/>
    <w:rsid w:val="00C025C4"/>
    <w:rsid w:val="00C025C7"/>
    <w:rsid w:val="00C028B8"/>
    <w:rsid w:val="00C02A3A"/>
    <w:rsid w:val="00C03866"/>
    <w:rsid w:val="00C03959"/>
    <w:rsid w:val="00C03E02"/>
    <w:rsid w:val="00C045AD"/>
    <w:rsid w:val="00C04A5C"/>
    <w:rsid w:val="00C04AA9"/>
    <w:rsid w:val="00C04B31"/>
    <w:rsid w:val="00C05442"/>
    <w:rsid w:val="00C05AB8"/>
    <w:rsid w:val="00C05F62"/>
    <w:rsid w:val="00C062A8"/>
    <w:rsid w:val="00C0640E"/>
    <w:rsid w:val="00C06432"/>
    <w:rsid w:val="00C077B0"/>
    <w:rsid w:val="00C10685"/>
    <w:rsid w:val="00C10A54"/>
    <w:rsid w:val="00C10A72"/>
    <w:rsid w:val="00C11887"/>
    <w:rsid w:val="00C11A0D"/>
    <w:rsid w:val="00C12649"/>
    <w:rsid w:val="00C1267A"/>
    <w:rsid w:val="00C12A4F"/>
    <w:rsid w:val="00C12C80"/>
    <w:rsid w:val="00C13195"/>
    <w:rsid w:val="00C1411B"/>
    <w:rsid w:val="00C1412E"/>
    <w:rsid w:val="00C1413F"/>
    <w:rsid w:val="00C14FD2"/>
    <w:rsid w:val="00C15D00"/>
    <w:rsid w:val="00C160B9"/>
    <w:rsid w:val="00C16504"/>
    <w:rsid w:val="00C1650C"/>
    <w:rsid w:val="00C16952"/>
    <w:rsid w:val="00C16FB5"/>
    <w:rsid w:val="00C17904"/>
    <w:rsid w:val="00C17D8A"/>
    <w:rsid w:val="00C17DD3"/>
    <w:rsid w:val="00C17EED"/>
    <w:rsid w:val="00C20181"/>
    <w:rsid w:val="00C203FC"/>
    <w:rsid w:val="00C21CCD"/>
    <w:rsid w:val="00C22BD4"/>
    <w:rsid w:val="00C22DA9"/>
    <w:rsid w:val="00C23A71"/>
    <w:rsid w:val="00C24126"/>
    <w:rsid w:val="00C24298"/>
    <w:rsid w:val="00C243F8"/>
    <w:rsid w:val="00C2502C"/>
    <w:rsid w:val="00C2512E"/>
    <w:rsid w:val="00C25951"/>
    <w:rsid w:val="00C25B72"/>
    <w:rsid w:val="00C25F10"/>
    <w:rsid w:val="00C26676"/>
    <w:rsid w:val="00C267EC"/>
    <w:rsid w:val="00C26C28"/>
    <w:rsid w:val="00C27CBC"/>
    <w:rsid w:val="00C27E18"/>
    <w:rsid w:val="00C302BE"/>
    <w:rsid w:val="00C307CB"/>
    <w:rsid w:val="00C30E86"/>
    <w:rsid w:val="00C30EAB"/>
    <w:rsid w:val="00C31509"/>
    <w:rsid w:val="00C322F8"/>
    <w:rsid w:val="00C32F02"/>
    <w:rsid w:val="00C330CD"/>
    <w:rsid w:val="00C33C31"/>
    <w:rsid w:val="00C342E8"/>
    <w:rsid w:val="00C34A07"/>
    <w:rsid w:val="00C34E01"/>
    <w:rsid w:val="00C3520A"/>
    <w:rsid w:val="00C358F3"/>
    <w:rsid w:val="00C35D4F"/>
    <w:rsid w:val="00C369FB"/>
    <w:rsid w:val="00C378E5"/>
    <w:rsid w:val="00C37C69"/>
    <w:rsid w:val="00C37E76"/>
    <w:rsid w:val="00C40359"/>
    <w:rsid w:val="00C40404"/>
    <w:rsid w:val="00C4159B"/>
    <w:rsid w:val="00C41AF3"/>
    <w:rsid w:val="00C420E6"/>
    <w:rsid w:val="00C42771"/>
    <w:rsid w:val="00C429F7"/>
    <w:rsid w:val="00C43064"/>
    <w:rsid w:val="00C43080"/>
    <w:rsid w:val="00C452BB"/>
    <w:rsid w:val="00C45428"/>
    <w:rsid w:val="00C45899"/>
    <w:rsid w:val="00C45DCE"/>
    <w:rsid w:val="00C45F80"/>
    <w:rsid w:val="00C46691"/>
    <w:rsid w:val="00C466E6"/>
    <w:rsid w:val="00C46F5C"/>
    <w:rsid w:val="00C47200"/>
    <w:rsid w:val="00C4729B"/>
    <w:rsid w:val="00C47345"/>
    <w:rsid w:val="00C47B87"/>
    <w:rsid w:val="00C50647"/>
    <w:rsid w:val="00C50D6A"/>
    <w:rsid w:val="00C50DA5"/>
    <w:rsid w:val="00C515AC"/>
    <w:rsid w:val="00C51BA2"/>
    <w:rsid w:val="00C51D4A"/>
    <w:rsid w:val="00C52720"/>
    <w:rsid w:val="00C52D07"/>
    <w:rsid w:val="00C52F8E"/>
    <w:rsid w:val="00C53A39"/>
    <w:rsid w:val="00C53AA5"/>
    <w:rsid w:val="00C53C22"/>
    <w:rsid w:val="00C5400E"/>
    <w:rsid w:val="00C5435B"/>
    <w:rsid w:val="00C544AC"/>
    <w:rsid w:val="00C54A32"/>
    <w:rsid w:val="00C557E2"/>
    <w:rsid w:val="00C55FC9"/>
    <w:rsid w:val="00C5627A"/>
    <w:rsid w:val="00C56BE2"/>
    <w:rsid w:val="00C57924"/>
    <w:rsid w:val="00C57F8D"/>
    <w:rsid w:val="00C604C1"/>
    <w:rsid w:val="00C608B4"/>
    <w:rsid w:val="00C60C15"/>
    <w:rsid w:val="00C6101D"/>
    <w:rsid w:val="00C6103D"/>
    <w:rsid w:val="00C613CF"/>
    <w:rsid w:val="00C61858"/>
    <w:rsid w:val="00C620A4"/>
    <w:rsid w:val="00C62795"/>
    <w:rsid w:val="00C62DD4"/>
    <w:rsid w:val="00C63244"/>
    <w:rsid w:val="00C6364B"/>
    <w:rsid w:val="00C63DB2"/>
    <w:rsid w:val="00C64266"/>
    <w:rsid w:val="00C64544"/>
    <w:rsid w:val="00C64549"/>
    <w:rsid w:val="00C64B7C"/>
    <w:rsid w:val="00C64E39"/>
    <w:rsid w:val="00C64E95"/>
    <w:rsid w:val="00C657EE"/>
    <w:rsid w:val="00C662B7"/>
    <w:rsid w:val="00C665DB"/>
    <w:rsid w:val="00C667B7"/>
    <w:rsid w:val="00C66812"/>
    <w:rsid w:val="00C674A3"/>
    <w:rsid w:val="00C6751F"/>
    <w:rsid w:val="00C678A0"/>
    <w:rsid w:val="00C678B9"/>
    <w:rsid w:val="00C67C77"/>
    <w:rsid w:val="00C70526"/>
    <w:rsid w:val="00C70C43"/>
    <w:rsid w:val="00C71516"/>
    <w:rsid w:val="00C7153A"/>
    <w:rsid w:val="00C71E1F"/>
    <w:rsid w:val="00C72E59"/>
    <w:rsid w:val="00C73066"/>
    <w:rsid w:val="00C7334E"/>
    <w:rsid w:val="00C73821"/>
    <w:rsid w:val="00C73D4E"/>
    <w:rsid w:val="00C73E13"/>
    <w:rsid w:val="00C7464A"/>
    <w:rsid w:val="00C74993"/>
    <w:rsid w:val="00C756C4"/>
    <w:rsid w:val="00C756E2"/>
    <w:rsid w:val="00C75A93"/>
    <w:rsid w:val="00C761A8"/>
    <w:rsid w:val="00C8013D"/>
    <w:rsid w:val="00C80972"/>
    <w:rsid w:val="00C81767"/>
    <w:rsid w:val="00C81B85"/>
    <w:rsid w:val="00C828CC"/>
    <w:rsid w:val="00C82CCC"/>
    <w:rsid w:val="00C8316C"/>
    <w:rsid w:val="00C83B9A"/>
    <w:rsid w:val="00C83C4E"/>
    <w:rsid w:val="00C83E7A"/>
    <w:rsid w:val="00C8426A"/>
    <w:rsid w:val="00C8482E"/>
    <w:rsid w:val="00C848F5"/>
    <w:rsid w:val="00C84C30"/>
    <w:rsid w:val="00C85D5F"/>
    <w:rsid w:val="00C86FB9"/>
    <w:rsid w:val="00C8702F"/>
    <w:rsid w:val="00C8748C"/>
    <w:rsid w:val="00C876C3"/>
    <w:rsid w:val="00C87D57"/>
    <w:rsid w:val="00C906F2"/>
    <w:rsid w:val="00C9087C"/>
    <w:rsid w:val="00C90A02"/>
    <w:rsid w:val="00C90EFA"/>
    <w:rsid w:val="00C91E27"/>
    <w:rsid w:val="00C91F6C"/>
    <w:rsid w:val="00C93AC9"/>
    <w:rsid w:val="00C93B31"/>
    <w:rsid w:val="00C940D0"/>
    <w:rsid w:val="00C94276"/>
    <w:rsid w:val="00C947D5"/>
    <w:rsid w:val="00C95045"/>
    <w:rsid w:val="00C95758"/>
    <w:rsid w:val="00C95C52"/>
    <w:rsid w:val="00C96BE4"/>
    <w:rsid w:val="00C96F51"/>
    <w:rsid w:val="00C973C2"/>
    <w:rsid w:val="00CA00C7"/>
    <w:rsid w:val="00CA1265"/>
    <w:rsid w:val="00CA24BE"/>
    <w:rsid w:val="00CA279E"/>
    <w:rsid w:val="00CA2AF0"/>
    <w:rsid w:val="00CA2F22"/>
    <w:rsid w:val="00CA3043"/>
    <w:rsid w:val="00CA3666"/>
    <w:rsid w:val="00CA5965"/>
    <w:rsid w:val="00CA5F42"/>
    <w:rsid w:val="00CA6399"/>
    <w:rsid w:val="00CA6480"/>
    <w:rsid w:val="00CA66B7"/>
    <w:rsid w:val="00CA6E9D"/>
    <w:rsid w:val="00CA6F30"/>
    <w:rsid w:val="00CA7766"/>
    <w:rsid w:val="00CA7867"/>
    <w:rsid w:val="00CB0819"/>
    <w:rsid w:val="00CB0D06"/>
    <w:rsid w:val="00CB0F04"/>
    <w:rsid w:val="00CB1A8D"/>
    <w:rsid w:val="00CB1DF1"/>
    <w:rsid w:val="00CB255B"/>
    <w:rsid w:val="00CB3508"/>
    <w:rsid w:val="00CB3F65"/>
    <w:rsid w:val="00CB42D8"/>
    <w:rsid w:val="00CB43F8"/>
    <w:rsid w:val="00CB4782"/>
    <w:rsid w:val="00CB483F"/>
    <w:rsid w:val="00CB49A8"/>
    <w:rsid w:val="00CB55AF"/>
    <w:rsid w:val="00CB56E2"/>
    <w:rsid w:val="00CB590D"/>
    <w:rsid w:val="00CB5F18"/>
    <w:rsid w:val="00CB6E1C"/>
    <w:rsid w:val="00CB6E93"/>
    <w:rsid w:val="00CB7335"/>
    <w:rsid w:val="00CB7668"/>
    <w:rsid w:val="00CB7A2F"/>
    <w:rsid w:val="00CB7C59"/>
    <w:rsid w:val="00CB7D83"/>
    <w:rsid w:val="00CC00B6"/>
    <w:rsid w:val="00CC051A"/>
    <w:rsid w:val="00CC13C9"/>
    <w:rsid w:val="00CC13F1"/>
    <w:rsid w:val="00CC1683"/>
    <w:rsid w:val="00CC16DF"/>
    <w:rsid w:val="00CC2051"/>
    <w:rsid w:val="00CC2228"/>
    <w:rsid w:val="00CC2374"/>
    <w:rsid w:val="00CC2644"/>
    <w:rsid w:val="00CC279B"/>
    <w:rsid w:val="00CC37C0"/>
    <w:rsid w:val="00CC3897"/>
    <w:rsid w:val="00CC3C4F"/>
    <w:rsid w:val="00CC4235"/>
    <w:rsid w:val="00CC4335"/>
    <w:rsid w:val="00CC47CE"/>
    <w:rsid w:val="00CC5035"/>
    <w:rsid w:val="00CC56BB"/>
    <w:rsid w:val="00CC5794"/>
    <w:rsid w:val="00CC6760"/>
    <w:rsid w:val="00CC69C2"/>
    <w:rsid w:val="00CC74AB"/>
    <w:rsid w:val="00CC7519"/>
    <w:rsid w:val="00CC792C"/>
    <w:rsid w:val="00CC7C69"/>
    <w:rsid w:val="00CD0B84"/>
    <w:rsid w:val="00CD11CE"/>
    <w:rsid w:val="00CD12AE"/>
    <w:rsid w:val="00CD1438"/>
    <w:rsid w:val="00CD17C0"/>
    <w:rsid w:val="00CD2FD4"/>
    <w:rsid w:val="00CD37D0"/>
    <w:rsid w:val="00CD3949"/>
    <w:rsid w:val="00CD3A22"/>
    <w:rsid w:val="00CD3B45"/>
    <w:rsid w:val="00CD6300"/>
    <w:rsid w:val="00CD6540"/>
    <w:rsid w:val="00CD6761"/>
    <w:rsid w:val="00CD699E"/>
    <w:rsid w:val="00CD69A0"/>
    <w:rsid w:val="00CD6DB9"/>
    <w:rsid w:val="00CD6FC7"/>
    <w:rsid w:val="00CD70A4"/>
    <w:rsid w:val="00CD7464"/>
    <w:rsid w:val="00CE0A41"/>
    <w:rsid w:val="00CE1D31"/>
    <w:rsid w:val="00CE1DA3"/>
    <w:rsid w:val="00CE209A"/>
    <w:rsid w:val="00CE210E"/>
    <w:rsid w:val="00CE2992"/>
    <w:rsid w:val="00CE2DCC"/>
    <w:rsid w:val="00CE34D0"/>
    <w:rsid w:val="00CE3560"/>
    <w:rsid w:val="00CE3DDF"/>
    <w:rsid w:val="00CE4438"/>
    <w:rsid w:val="00CE4870"/>
    <w:rsid w:val="00CE48E1"/>
    <w:rsid w:val="00CE5CFD"/>
    <w:rsid w:val="00CE60FC"/>
    <w:rsid w:val="00CE6105"/>
    <w:rsid w:val="00CE777F"/>
    <w:rsid w:val="00CE7895"/>
    <w:rsid w:val="00CF045A"/>
    <w:rsid w:val="00CF0C9B"/>
    <w:rsid w:val="00CF0CAD"/>
    <w:rsid w:val="00CF0CB1"/>
    <w:rsid w:val="00CF114C"/>
    <w:rsid w:val="00CF13F2"/>
    <w:rsid w:val="00CF1586"/>
    <w:rsid w:val="00CF1E51"/>
    <w:rsid w:val="00CF277D"/>
    <w:rsid w:val="00CF29C7"/>
    <w:rsid w:val="00CF36F4"/>
    <w:rsid w:val="00CF3747"/>
    <w:rsid w:val="00CF3A12"/>
    <w:rsid w:val="00CF3A84"/>
    <w:rsid w:val="00CF3B92"/>
    <w:rsid w:val="00CF402C"/>
    <w:rsid w:val="00CF4D79"/>
    <w:rsid w:val="00CF4E22"/>
    <w:rsid w:val="00CF57CD"/>
    <w:rsid w:val="00CF5C27"/>
    <w:rsid w:val="00CF5C76"/>
    <w:rsid w:val="00CF5E14"/>
    <w:rsid w:val="00CF6100"/>
    <w:rsid w:val="00CF6124"/>
    <w:rsid w:val="00CF6621"/>
    <w:rsid w:val="00CF6DAE"/>
    <w:rsid w:val="00CF7168"/>
    <w:rsid w:val="00CF7356"/>
    <w:rsid w:val="00D0097B"/>
    <w:rsid w:val="00D00A9B"/>
    <w:rsid w:val="00D00B2D"/>
    <w:rsid w:val="00D010DA"/>
    <w:rsid w:val="00D0145F"/>
    <w:rsid w:val="00D01493"/>
    <w:rsid w:val="00D01A8B"/>
    <w:rsid w:val="00D02438"/>
    <w:rsid w:val="00D02492"/>
    <w:rsid w:val="00D02700"/>
    <w:rsid w:val="00D03077"/>
    <w:rsid w:val="00D03179"/>
    <w:rsid w:val="00D04489"/>
    <w:rsid w:val="00D04A51"/>
    <w:rsid w:val="00D05504"/>
    <w:rsid w:val="00D05F86"/>
    <w:rsid w:val="00D062C4"/>
    <w:rsid w:val="00D07827"/>
    <w:rsid w:val="00D07876"/>
    <w:rsid w:val="00D07D59"/>
    <w:rsid w:val="00D105EB"/>
    <w:rsid w:val="00D1094B"/>
    <w:rsid w:val="00D10AC8"/>
    <w:rsid w:val="00D10F11"/>
    <w:rsid w:val="00D10F7D"/>
    <w:rsid w:val="00D115DE"/>
    <w:rsid w:val="00D11BF3"/>
    <w:rsid w:val="00D12506"/>
    <w:rsid w:val="00D125AA"/>
    <w:rsid w:val="00D12700"/>
    <w:rsid w:val="00D12D7E"/>
    <w:rsid w:val="00D12E14"/>
    <w:rsid w:val="00D132BF"/>
    <w:rsid w:val="00D135F8"/>
    <w:rsid w:val="00D13AF2"/>
    <w:rsid w:val="00D13E46"/>
    <w:rsid w:val="00D148F9"/>
    <w:rsid w:val="00D14C40"/>
    <w:rsid w:val="00D153EF"/>
    <w:rsid w:val="00D15C45"/>
    <w:rsid w:val="00D16A9A"/>
    <w:rsid w:val="00D16BB2"/>
    <w:rsid w:val="00D17157"/>
    <w:rsid w:val="00D172A0"/>
    <w:rsid w:val="00D173D3"/>
    <w:rsid w:val="00D17B0C"/>
    <w:rsid w:val="00D17C60"/>
    <w:rsid w:val="00D200EF"/>
    <w:rsid w:val="00D20147"/>
    <w:rsid w:val="00D20643"/>
    <w:rsid w:val="00D20869"/>
    <w:rsid w:val="00D20FA3"/>
    <w:rsid w:val="00D211F1"/>
    <w:rsid w:val="00D21A34"/>
    <w:rsid w:val="00D22BF8"/>
    <w:rsid w:val="00D23525"/>
    <w:rsid w:val="00D23697"/>
    <w:rsid w:val="00D23C3D"/>
    <w:rsid w:val="00D241E6"/>
    <w:rsid w:val="00D24381"/>
    <w:rsid w:val="00D2442D"/>
    <w:rsid w:val="00D24521"/>
    <w:rsid w:val="00D24621"/>
    <w:rsid w:val="00D2462A"/>
    <w:rsid w:val="00D24A4B"/>
    <w:rsid w:val="00D24BA2"/>
    <w:rsid w:val="00D24EA6"/>
    <w:rsid w:val="00D253A6"/>
    <w:rsid w:val="00D254E7"/>
    <w:rsid w:val="00D2614B"/>
    <w:rsid w:val="00D266ED"/>
    <w:rsid w:val="00D26D4B"/>
    <w:rsid w:val="00D27B84"/>
    <w:rsid w:val="00D27CFB"/>
    <w:rsid w:val="00D30311"/>
    <w:rsid w:val="00D307D7"/>
    <w:rsid w:val="00D30936"/>
    <w:rsid w:val="00D309C4"/>
    <w:rsid w:val="00D32D82"/>
    <w:rsid w:val="00D3347E"/>
    <w:rsid w:val="00D335BE"/>
    <w:rsid w:val="00D335EB"/>
    <w:rsid w:val="00D34C79"/>
    <w:rsid w:val="00D35C9E"/>
    <w:rsid w:val="00D36BEC"/>
    <w:rsid w:val="00D3711C"/>
    <w:rsid w:val="00D374A9"/>
    <w:rsid w:val="00D376D1"/>
    <w:rsid w:val="00D37BC5"/>
    <w:rsid w:val="00D40283"/>
    <w:rsid w:val="00D40C9B"/>
    <w:rsid w:val="00D40FC9"/>
    <w:rsid w:val="00D41182"/>
    <w:rsid w:val="00D414D4"/>
    <w:rsid w:val="00D41D9E"/>
    <w:rsid w:val="00D42BBD"/>
    <w:rsid w:val="00D438FC"/>
    <w:rsid w:val="00D43EA1"/>
    <w:rsid w:val="00D43FB3"/>
    <w:rsid w:val="00D441A6"/>
    <w:rsid w:val="00D4440F"/>
    <w:rsid w:val="00D44741"/>
    <w:rsid w:val="00D45449"/>
    <w:rsid w:val="00D45F5C"/>
    <w:rsid w:val="00D468F1"/>
    <w:rsid w:val="00D46E74"/>
    <w:rsid w:val="00D47BEF"/>
    <w:rsid w:val="00D50320"/>
    <w:rsid w:val="00D5056C"/>
    <w:rsid w:val="00D50B3E"/>
    <w:rsid w:val="00D50FCF"/>
    <w:rsid w:val="00D511E6"/>
    <w:rsid w:val="00D5191D"/>
    <w:rsid w:val="00D51F3F"/>
    <w:rsid w:val="00D527B2"/>
    <w:rsid w:val="00D52B25"/>
    <w:rsid w:val="00D52FDE"/>
    <w:rsid w:val="00D54043"/>
    <w:rsid w:val="00D54AD4"/>
    <w:rsid w:val="00D54D19"/>
    <w:rsid w:val="00D54F68"/>
    <w:rsid w:val="00D54FD6"/>
    <w:rsid w:val="00D55C8A"/>
    <w:rsid w:val="00D55DCD"/>
    <w:rsid w:val="00D5603E"/>
    <w:rsid w:val="00D5617A"/>
    <w:rsid w:val="00D565CC"/>
    <w:rsid w:val="00D567F5"/>
    <w:rsid w:val="00D56855"/>
    <w:rsid w:val="00D569E3"/>
    <w:rsid w:val="00D56C9A"/>
    <w:rsid w:val="00D57056"/>
    <w:rsid w:val="00D57979"/>
    <w:rsid w:val="00D57BA6"/>
    <w:rsid w:val="00D57D8B"/>
    <w:rsid w:val="00D60011"/>
    <w:rsid w:val="00D604DF"/>
    <w:rsid w:val="00D60667"/>
    <w:rsid w:val="00D60D50"/>
    <w:rsid w:val="00D614F8"/>
    <w:rsid w:val="00D617E8"/>
    <w:rsid w:val="00D61AB5"/>
    <w:rsid w:val="00D61F94"/>
    <w:rsid w:val="00D622CA"/>
    <w:rsid w:val="00D62D68"/>
    <w:rsid w:val="00D633D0"/>
    <w:rsid w:val="00D64575"/>
    <w:rsid w:val="00D64721"/>
    <w:rsid w:val="00D6480C"/>
    <w:rsid w:val="00D6525B"/>
    <w:rsid w:val="00D65596"/>
    <w:rsid w:val="00D655CA"/>
    <w:rsid w:val="00D65924"/>
    <w:rsid w:val="00D65951"/>
    <w:rsid w:val="00D65B4A"/>
    <w:rsid w:val="00D65BFC"/>
    <w:rsid w:val="00D66093"/>
    <w:rsid w:val="00D662C7"/>
    <w:rsid w:val="00D6660B"/>
    <w:rsid w:val="00D667C0"/>
    <w:rsid w:val="00D66A0B"/>
    <w:rsid w:val="00D7090A"/>
    <w:rsid w:val="00D70EF0"/>
    <w:rsid w:val="00D71001"/>
    <w:rsid w:val="00D71123"/>
    <w:rsid w:val="00D72A61"/>
    <w:rsid w:val="00D731ED"/>
    <w:rsid w:val="00D739CF"/>
    <w:rsid w:val="00D73A4A"/>
    <w:rsid w:val="00D73EEC"/>
    <w:rsid w:val="00D742D3"/>
    <w:rsid w:val="00D74F90"/>
    <w:rsid w:val="00D7536E"/>
    <w:rsid w:val="00D7540C"/>
    <w:rsid w:val="00D7578C"/>
    <w:rsid w:val="00D76219"/>
    <w:rsid w:val="00D76BBD"/>
    <w:rsid w:val="00D77046"/>
    <w:rsid w:val="00D77184"/>
    <w:rsid w:val="00D7780A"/>
    <w:rsid w:val="00D778C1"/>
    <w:rsid w:val="00D80547"/>
    <w:rsid w:val="00D80708"/>
    <w:rsid w:val="00D807F6"/>
    <w:rsid w:val="00D814A4"/>
    <w:rsid w:val="00D814B6"/>
    <w:rsid w:val="00D81B77"/>
    <w:rsid w:val="00D81FBB"/>
    <w:rsid w:val="00D829A2"/>
    <w:rsid w:val="00D82DF0"/>
    <w:rsid w:val="00D83870"/>
    <w:rsid w:val="00D83A5A"/>
    <w:rsid w:val="00D83C25"/>
    <w:rsid w:val="00D83D97"/>
    <w:rsid w:val="00D83E24"/>
    <w:rsid w:val="00D8504E"/>
    <w:rsid w:val="00D85373"/>
    <w:rsid w:val="00D865B1"/>
    <w:rsid w:val="00D86E84"/>
    <w:rsid w:val="00D875CB"/>
    <w:rsid w:val="00D8786E"/>
    <w:rsid w:val="00D8793A"/>
    <w:rsid w:val="00D87B30"/>
    <w:rsid w:val="00D907AE"/>
    <w:rsid w:val="00D90D8A"/>
    <w:rsid w:val="00D91D8A"/>
    <w:rsid w:val="00D9206A"/>
    <w:rsid w:val="00D92406"/>
    <w:rsid w:val="00D9288A"/>
    <w:rsid w:val="00D937C9"/>
    <w:rsid w:val="00D94597"/>
    <w:rsid w:val="00D95053"/>
    <w:rsid w:val="00D9585F"/>
    <w:rsid w:val="00D9696D"/>
    <w:rsid w:val="00D9704E"/>
    <w:rsid w:val="00D9709D"/>
    <w:rsid w:val="00D979E2"/>
    <w:rsid w:val="00DA021A"/>
    <w:rsid w:val="00DA057C"/>
    <w:rsid w:val="00DA05E4"/>
    <w:rsid w:val="00DA0664"/>
    <w:rsid w:val="00DA076B"/>
    <w:rsid w:val="00DA0897"/>
    <w:rsid w:val="00DA0BB0"/>
    <w:rsid w:val="00DA0EC1"/>
    <w:rsid w:val="00DA1193"/>
    <w:rsid w:val="00DA1A82"/>
    <w:rsid w:val="00DA1EDA"/>
    <w:rsid w:val="00DA2184"/>
    <w:rsid w:val="00DA2295"/>
    <w:rsid w:val="00DA2E9F"/>
    <w:rsid w:val="00DA399A"/>
    <w:rsid w:val="00DA3C02"/>
    <w:rsid w:val="00DA3C32"/>
    <w:rsid w:val="00DA3E31"/>
    <w:rsid w:val="00DA3F0C"/>
    <w:rsid w:val="00DA409A"/>
    <w:rsid w:val="00DA428A"/>
    <w:rsid w:val="00DA4F15"/>
    <w:rsid w:val="00DA59C7"/>
    <w:rsid w:val="00DA5B12"/>
    <w:rsid w:val="00DA5FF2"/>
    <w:rsid w:val="00DA666A"/>
    <w:rsid w:val="00DA6B2D"/>
    <w:rsid w:val="00DA6BDF"/>
    <w:rsid w:val="00DA70C5"/>
    <w:rsid w:val="00DA7306"/>
    <w:rsid w:val="00DA792F"/>
    <w:rsid w:val="00DB03DF"/>
    <w:rsid w:val="00DB0564"/>
    <w:rsid w:val="00DB0B27"/>
    <w:rsid w:val="00DB0EA3"/>
    <w:rsid w:val="00DB117D"/>
    <w:rsid w:val="00DB1ADA"/>
    <w:rsid w:val="00DB27F4"/>
    <w:rsid w:val="00DB2938"/>
    <w:rsid w:val="00DB3072"/>
    <w:rsid w:val="00DB352B"/>
    <w:rsid w:val="00DB3F63"/>
    <w:rsid w:val="00DB44B5"/>
    <w:rsid w:val="00DB4A93"/>
    <w:rsid w:val="00DB5462"/>
    <w:rsid w:val="00DB6472"/>
    <w:rsid w:val="00DB64F4"/>
    <w:rsid w:val="00DB6F85"/>
    <w:rsid w:val="00DB768D"/>
    <w:rsid w:val="00DC079C"/>
    <w:rsid w:val="00DC09F1"/>
    <w:rsid w:val="00DC0E49"/>
    <w:rsid w:val="00DC1356"/>
    <w:rsid w:val="00DC1F4D"/>
    <w:rsid w:val="00DC20DB"/>
    <w:rsid w:val="00DC275F"/>
    <w:rsid w:val="00DC2A5E"/>
    <w:rsid w:val="00DC3101"/>
    <w:rsid w:val="00DC319C"/>
    <w:rsid w:val="00DC3322"/>
    <w:rsid w:val="00DC34CF"/>
    <w:rsid w:val="00DC3848"/>
    <w:rsid w:val="00DC3D07"/>
    <w:rsid w:val="00DC3DF2"/>
    <w:rsid w:val="00DC451A"/>
    <w:rsid w:val="00DC4682"/>
    <w:rsid w:val="00DC4973"/>
    <w:rsid w:val="00DC4F29"/>
    <w:rsid w:val="00DC6548"/>
    <w:rsid w:val="00DC6FB2"/>
    <w:rsid w:val="00DC7033"/>
    <w:rsid w:val="00DC750A"/>
    <w:rsid w:val="00DC7A04"/>
    <w:rsid w:val="00DC7A37"/>
    <w:rsid w:val="00DC7DE5"/>
    <w:rsid w:val="00DC7E43"/>
    <w:rsid w:val="00DD02B8"/>
    <w:rsid w:val="00DD03F7"/>
    <w:rsid w:val="00DD05BD"/>
    <w:rsid w:val="00DD0639"/>
    <w:rsid w:val="00DD07EF"/>
    <w:rsid w:val="00DD08A9"/>
    <w:rsid w:val="00DD0C56"/>
    <w:rsid w:val="00DD0C97"/>
    <w:rsid w:val="00DD1591"/>
    <w:rsid w:val="00DD1888"/>
    <w:rsid w:val="00DD18BA"/>
    <w:rsid w:val="00DD23B2"/>
    <w:rsid w:val="00DD2682"/>
    <w:rsid w:val="00DD2703"/>
    <w:rsid w:val="00DD3016"/>
    <w:rsid w:val="00DD379B"/>
    <w:rsid w:val="00DD4067"/>
    <w:rsid w:val="00DD4E31"/>
    <w:rsid w:val="00DD4E37"/>
    <w:rsid w:val="00DD5627"/>
    <w:rsid w:val="00DD5808"/>
    <w:rsid w:val="00DD58EC"/>
    <w:rsid w:val="00DD5C1D"/>
    <w:rsid w:val="00DD62E3"/>
    <w:rsid w:val="00DD6BB7"/>
    <w:rsid w:val="00DD74FC"/>
    <w:rsid w:val="00DD754E"/>
    <w:rsid w:val="00DD7F47"/>
    <w:rsid w:val="00DD7F67"/>
    <w:rsid w:val="00DE02EF"/>
    <w:rsid w:val="00DE0464"/>
    <w:rsid w:val="00DE0C66"/>
    <w:rsid w:val="00DE148E"/>
    <w:rsid w:val="00DE17A0"/>
    <w:rsid w:val="00DE1E80"/>
    <w:rsid w:val="00DE26A3"/>
    <w:rsid w:val="00DE2776"/>
    <w:rsid w:val="00DE2D22"/>
    <w:rsid w:val="00DE336E"/>
    <w:rsid w:val="00DE3430"/>
    <w:rsid w:val="00DE37CA"/>
    <w:rsid w:val="00DE39BB"/>
    <w:rsid w:val="00DE4053"/>
    <w:rsid w:val="00DE47F9"/>
    <w:rsid w:val="00DE4EEB"/>
    <w:rsid w:val="00DE527B"/>
    <w:rsid w:val="00DE56FE"/>
    <w:rsid w:val="00DE5A9B"/>
    <w:rsid w:val="00DE5BAF"/>
    <w:rsid w:val="00DE5C57"/>
    <w:rsid w:val="00DE6D63"/>
    <w:rsid w:val="00DE734B"/>
    <w:rsid w:val="00DE7544"/>
    <w:rsid w:val="00DF0202"/>
    <w:rsid w:val="00DF028A"/>
    <w:rsid w:val="00DF0520"/>
    <w:rsid w:val="00DF077D"/>
    <w:rsid w:val="00DF18BA"/>
    <w:rsid w:val="00DF2148"/>
    <w:rsid w:val="00DF270F"/>
    <w:rsid w:val="00DF277F"/>
    <w:rsid w:val="00DF2816"/>
    <w:rsid w:val="00DF2F78"/>
    <w:rsid w:val="00DF3652"/>
    <w:rsid w:val="00DF387B"/>
    <w:rsid w:val="00DF40EC"/>
    <w:rsid w:val="00DF4D65"/>
    <w:rsid w:val="00DF5DDA"/>
    <w:rsid w:val="00DF5F5D"/>
    <w:rsid w:val="00DF6708"/>
    <w:rsid w:val="00DF69C0"/>
    <w:rsid w:val="00DF6F76"/>
    <w:rsid w:val="00DF7381"/>
    <w:rsid w:val="00DF74BB"/>
    <w:rsid w:val="00DF78F6"/>
    <w:rsid w:val="00DF7DB7"/>
    <w:rsid w:val="00DF7E79"/>
    <w:rsid w:val="00DF7F94"/>
    <w:rsid w:val="00E00468"/>
    <w:rsid w:val="00E00841"/>
    <w:rsid w:val="00E00937"/>
    <w:rsid w:val="00E00C75"/>
    <w:rsid w:val="00E01E25"/>
    <w:rsid w:val="00E0293F"/>
    <w:rsid w:val="00E02E08"/>
    <w:rsid w:val="00E02E1B"/>
    <w:rsid w:val="00E03E27"/>
    <w:rsid w:val="00E03E44"/>
    <w:rsid w:val="00E046A3"/>
    <w:rsid w:val="00E046A8"/>
    <w:rsid w:val="00E04E69"/>
    <w:rsid w:val="00E05005"/>
    <w:rsid w:val="00E057E7"/>
    <w:rsid w:val="00E0599D"/>
    <w:rsid w:val="00E066D0"/>
    <w:rsid w:val="00E0696F"/>
    <w:rsid w:val="00E06B24"/>
    <w:rsid w:val="00E0721B"/>
    <w:rsid w:val="00E07D86"/>
    <w:rsid w:val="00E07F19"/>
    <w:rsid w:val="00E07F41"/>
    <w:rsid w:val="00E1019A"/>
    <w:rsid w:val="00E10E42"/>
    <w:rsid w:val="00E10E8E"/>
    <w:rsid w:val="00E111F3"/>
    <w:rsid w:val="00E1152F"/>
    <w:rsid w:val="00E1177D"/>
    <w:rsid w:val="00E11921"/>
    <w:rsid w:val="00E12287"/>
    <w:rsid w:val="00E124E3"/>
    <w:rsid w:val="00E1281C"/>
    <w:rsid w:val="00E12989"/>
    <w:rsid w:val="00E12A8C"/>
    <w:rsid w:val="00E130CB"/>
    <w:rsid w:val="00E13214"/>
    <w:rsid w:val="00E13A24"/>
    <w:rsid w:val="00E13A58"/>
    <w:rsid w:val="00E13B5C"/>
    <w:rsid w:val="00E13D35"/>
    <w:rsid w:val="00E13DD2"/>
    <w:rsid w:val="00E13F2E"/>
    <w:rsid w:val="00E14149"/>
    <w:rsid w:val="00E142F7"/>
    <w:rsid w:val="00E1448B"/>
    <w:rsid w:val="00E15482"/>
    <w:rsid w:val="00E15CC5"/>
    <w:rsid w:val="00E1674E"/>
    <w:rsid w:val="00E16882"/>
    <w:rsid w:val="00E17597"/>
    <w:rsid w:val="00E17723"/>
    <w:rsid w:val="00E2011E"/>
    <w:rsid w:val="00E2041B"/>
    <w:rsid w:val="00E20619"/>
    <w:rsid w:val="00E20DCC"/>
    <w:rsid w:val="00E20F98"/>
    <w:rsid w:val="00E210E8"/>
    <w:rsid w:val="00E21541"/>
    <w:rsid w:val="00E21E4F"/>
    <w:rsid w:val="00E21F75"/>
    <w:rsid w:val="00E22A6B"/>
    <w:rsid w:val="00E22EF9"/>
    <w:rsid w:val="00E2303E"/>
    <w:rsid w:val="00E23BD4"/>
    <w:rsid w:val="00E24E10"/>
    <w:rsid w:val="00E25149"/>
    <w:rsid w:val="00E25720"/>
    <w:rsid w:val="00E25CC8"/>
    <w:rsid w:val="00E2744D"/>
    <w:rsid w:val="00E27848"/>
    <w:rsid w:val="00E27E76"/>
    <w:rsid w:val="00E300F6"/>
    <w:rsid w:val="00E304A1"/>
    <w:rsid w:val="00E30790"/>
    <w:rsid w:val="00E30FDB"/>
    <w:rsid w:val="00E3139D"/>
    <w:rsid w:val="00E313EB"/>
    <w:rsid w:val="00E316EB"/>
    <w:rsid w:val="00E321D1"/>
    <w:rsid w:val="00E326C4"/>
    <w:rsid w:val="00E32DD6"/>
    <w:rsid w:val="00E3328F"/>
    <w:rsid w:val="00E33384"/>
    <w:rsid w:val="00E33844"/>
    <w:rsid w:val="00E338FE"/>
    <w:rsid w:val="00E33E0B"/>
    <w:rsid w:val="00E34342"/>
    <w:rsid w:val="00E34612"/>
    <w:rsid w:val="00E347A7"/>
    <w:rsid w:val="00E34D22"/>
    <w:rsid w:val="00E34EC5"/>
    <w:rsid w:val="00E358F8"/>
    <w:rsid w:val="00E35BAD"/>
    <w:rsid w:val="00E36275"/>
    <w:rsid w:val="00E366FA"/>
    <w:rsid w:val="00E37C1C"/>
    <w:rsid w:val="00E37CBA"/>
    <w:rsid w:val="00E40331"/>
    <w:rsid w:val="00E40583"/>
    <w:rsid w:val="00E40D63"/>
    <w:rsid w:val="00E40E97"/>
    <w:rsid w:val="00E41999"/>
    <w:rsid w:val="00E42B68"/>
    <w:rsid w:val="00E42C73"/>
    <w:rsid w:val="00E42E4E"/>
    <w:rsid w:val="00E435D4"/>
    <w:rsid w:val="00E438E6"/>
    <w:rsid w:val="00E4428C"/>
    <w:rsid w:val="00E44EE2"/>
    <w:rsid w:val="00E4515D"/>
    <w:rsid w:val="00E459A3"/>
    <w:rsid w:val="00E462DD"/>
    <w:rsid w:val="00E468CF"/>
    <w:rsid w:val="00E50724"/>
    <w:rsid w:val="00E50C11"/>
    <w:rsid w:val="00E50D53"/>
    <w:rsid w:val="00E51331"/>
    <w:rsid w:val="00E52823"/>
    <w:rsid w:val="00E52A6C"/>
    <w:rsid w:val="00E52D47"/>
    <w:rsid w:val="00E52D4E"/>
    <w:rsid w:val="00E53473"/>
    <w:rsid w:val="00E53693"/>
    <w:rsid w:val="00E540AD"/>
    <w:rsid w:val="00E54444"/>
    <w:rsid w:val="00E54AA0"/>
    <w:rsid w:val="00E551DB"/>
    <w:rsid w:val="00E554AF"/>
    <w:rsid w:val="00E554C1"/>
    <w:rsid w:val="00E556FF"/>
    <w:rsid w:val="00E565F3"/>
    <w:rsid w:val="00E56808"/>
    <w:rsid w:val="00E5744A"/>
    <w:rsid w:val="00E57747"/>
    <w:rsid w:val="00E6071C"/>
    <w:rsid w:val="00E60F92"/>
    <w:rsid w:val="00E615CB"/>
    <w:rsid w:val="00E618F7"/>
    <w:rsid w:val="00E62F96"/>
    <w:rsid w:val="00E630E6"/>
    <w:rsid w:val="00E63201"/>
    <w:rsid w:val="00E63B05"/>
    <w:rsid w:val="00E640E3"/>
    <w:rsid w:val="00E64206"/>
    <w:rsid w:val="00E64380"/>
    <w:rsid w:val="00E6454E"/>
    <w:rsid w:val="00E64BED"/>
    <w:rsid w:val="00E65063"/>
    <w:rsid w:val="00E65222"/>
    <w:rsid w:val="00E6533D"/>
    <w:rsid w:val="00E6580D"/>
    <w:rsid w:val="00E658AF"/>
    <w:rsid w:val="00E66D7D"/>
    <w:rsid w:val="00E67B62"/>
    <w:rsid w:val="00E67D0D"/>
    <w:rsid w:val="00E67EDA"/>
    <w:rsid w:val="00E7004F"/>
    <w:rsid w:val="00E7074A"/>
    <w:rsid w:val="00E70FAB"/>
    <w:rsid w:val="00E71588"/>
    <w:rsid w:val="00E72A3B"/>
    <w:rsid w:val="00E73453"/>
    <w:rsid w:val="00E73694"/>
    <w:rsid w:val="00E739D9"/>
    <w:rsid w:val="00E7416C"/>
    <w:rsid w:val="00E74790"/>
    <w:rsid w:val="00E7532F"/>
    <w:rsid w:val="00E7541C"/>
    <w:rsid w:val="00E759E7"/>
    <w:rsid w:val="00E75DDA"/>
    <w:rsid w:val="00E760D0"/>
    <w:rsid w:val="00E760E0"/>
    <w:rsid w:val="00E7625E"/>
    <w:rsid w:val="00E768EF"/>
    <w:rsid w:val="00E76E4D"/>
    <w:rsid w:val="00E771D8"/>
    <w:rsid w:val="00E7783C"/>
    <w:rsid w:val="00E77914"/>
    <w:rsid w:val="00E802A4"/>
    <w:rsid w:val="00E8063A"/>
    <w:rsid w:val="00E806DE"/>
    <w:rsid w:val="00E80872"/>
    <w:rsid w:val="00E8087E"/>
    <w:rsid w:val="00E80F95"/>
    <w:rsid w:val="00E81331"/>
    <w:rsid w:val="00E81873"/>
    <w:rsid w:val="00E81B06"/>
    <w:rsid w:val="00E82B2F"/>
    <w:rsid w:val="00E82B8E"/>
    <w:rsid w:val="00E8349C"/>
    <w:rsid w:val="00E834A8"/>
    <w:rsid w:val="00E8369C"/>
    <w:rsid w:val="00E83816"/>
    <w:rsid w:val="00E83E82"/>
    <w:rsid w:val="00E83EA1"/>
    <w:rsid w:val="00E8457C"/>
    <w:rsid w:val="00E84C45"/>
    <w:rsid w:val="00E84FF8"/>
    <w:rsid w:val="00E85887"/>
    <w:rsid w:val="00E85DEF"/>
    <w:rsid w:val="00E86001"/>
    <w:rsid w:val="00E8601D"/>
    <w:rsid w:val="00E86117"/>
    <w:rsid w:val="00E87AFE"/>
    <w:rsid w:val="00E87C61"/>
    <w:rsid w:val="00E91676"/>
    <w:rsid w:val="00E9187E"/>
    <w:rsid w:val="00E91B08"/>
    <w:rsid w:val="00E92520"/>
    <w:rsid w:val="00E92FD9"/>
    <w:rsid w:val="00E9352D"/>
    <w:rsid w:val="00E935C4"/>
    <w:rsid w:val="00E939B0"/>
    <w:rsid w:val="00E947AD"/>
    <w:rsid w:val="00E94F57"/>
    <w:rsid w:val="00E954A0"/>
    <w:rsid w:val="00E974BF"/>
    <w:rsid w:val="00E9761B"/>
    <w:rsid w:val="00E97AC9"/>
    <w:rsid w:val="00EA0771"/>
    <w:rsid w:val="00EA0E45"/>
    <w:rsid w:val="00EA12A7"/>
    <w:rsid w:val="00EA1745"/>
    <w:rsid w:val="00EA1AEC"/>
    <w:rsid w:val="00EA22D5"/>
    <w:rsid w:val="00EA2F72"/>
    <w:rsid w:val="00EA3745"/>
    <w:rsid w:val="00EA4A62"/>
    <w:rsid w:val="00EA5503"/>
    <w:rsid w:val="00EA55B1"/>
    <w:rsid w:val="00EA5922"/>
    <w:rsid w:val="00EA62CA"/>
    <w:rsid w:val="00EA6632"/>
    <w:rsid w:val="00EA6D86"/>
    <w:rsid w:val="00EB0224"/>
    <w:rsid w:val="00EB0600"/>
    <w:rsid w:val="00EB0616"/>
    <w:rsid w:val="00EB0712"/>
    <w:rsid w:val="00EB0855"/>
    <w:rsid w:val="00EB220F"/>
    <w:rsid w:val="00EB2980"/>
    <w:rsid w:val="00EB2C0F"/>
    <w:rsid w:val="00EB31D8"/>
    <w:rsid w:val="00EB3892"/>
    <w:rsid w:val="00EB3C72"/>
    <w:rsid w:val="00EB3EE8"/>
    <w:rsid w:val="00EB43C9"/>
    <w:rsid w:val="00EB4575"/>
    <w:rsid w:val="00EB5319"/>
    <w:rsid w:val="00EB55C8"/>
    <w:rsid w:val="00EB5A1C"/>
    <w:rsid w:val="00EB62DE"/>
    <w:rsid w:val="00EB64BA"/>
    <w:rsid w:val="00EB660A"/>
    <w:rsid w:val="00EB7439"/>
    <w:rsid w:val="00EB77CA"/>
    <w:rsid w:val="00EB7D19"/>
    <w:rsid w:val="00EC092E"/>
    <w:rsid w:val="00EC0B7C"/>
    <w:rsid w:val="00EC0D05"/>
    <w:rsid w:val="00EC10C3"/>
    <w:rsid w:val="00EC1235"/>
    <w:rsid w:val="00EC1CC4"/>
    <w:rsid w:val="00EC1D0F"/>
    <w:rsid w:val="00EC2B61"/>
    <w:rsid w:val="00EC3B8F"/>
    <w:rsid w:val="00EC3C5B"/>
    <w:rsid w:val="00EC5F17"/>
    <w:rsid w:val="00EC60C1"/>
    <w:rsid w:val="00EC65FA"/>
    <w:rsid w:val="00EC6AC5"/>
    <w:rsid w:val="00EC6FE1"/>
    <w:rsid w:val="00EC730D"/>
    <w:rsid w:val="00EC7D74"/>
    <w:rsid w:val="00ED09C7"/>
    <w:rsid w:val="00ED0ED8"/>
    <w:rsid w:val="00ED1D6B"/>
    <w:rsid w:val="00ED2425"/>
    <w:rsid w:val="00ED2471"/>
    <w:rsid w:val="00ED2E38"/>
    <w:rsid w:val="00ED3779"/>
    <w:rsid w:val="00ED3DDB"/>
    <w:rsid w:val="00ED4257"/>
    <w:rsid w:val="00ED4E56"/>
    <w:rsid w:val="00ED4E64"/>
    <w:rsid w:val="00ED4F08"/>
    <w:rsid w:val="00ED562B"/>
    <w:rsid w:val="00ED5987"/>
    <w:rsid w:val="00ED5A06"/>
    <w:rsid w:val="00EE03BE"/>
    <w:rsid w:val="00EE04C6"/>
    <w:rsid w:val="00EE0D3F"/>
    <w:rsid w:val="00EE19A6"/>
    <w:rsid w:val="00EE1E36"/>
    <w:rsid w:val="00EE246C"/>
    <w:rsid w:val="00EE2DAE"/>
    <w:rsid w:val="00EE3B1F"/>
    <w:rsid w:val="00EE49DF"/>
    <w:rsid w:val="00EE5492"/>
    <w:rsid w:val="00EE568E"/>
    <w:rsid w:val="00EE59B0"/>
    <w:rsid w:val="00EE5FB0"/>
    <w:rsid w:val="00EE600C"/>
    <w:rsid w:val="00EE643B"/>
    <w:rsid w:val="00EE68F3"/>
    <w:rsid w:val="00EE7031"/>
    <w:rsid w:val="00EE7084"/>
    <w:rsid w:val="00EE728B"/>
    <w:rsid w:val="00EE7699"/>
    <w:rsid w:val="00EE7814"/>
    <w:rsid w:val="00EF03C6"/>
    <w:rsid w:val="00EF048D"/>
    <w:rsid w:val="00EF05C4"/>
    <w:rsid w:val="00EF064B"/>
    <w:rsid w:val="00EF0834"/>
    <w:rsid w:val="00EF148C"/>
    <w:rsid w:val="00EF1735"/>
    <w:rsid w:val="00EF17C7"/>
    <w:rsid w:val="00EF1C5E"/>
    <w:rsid w:val="00EF1D13"/>
    <w:rsid w:val="00EF2005"/>
    <w:rsid w:val="00EF267C"/>
    <w:rsid w:val="00EF26F5"/>
    <w:rsid w:val="00EF33EA"/>
    <w:rsid w:val="00EF3F03"/>
    <w:rsid w:val="00EF402D"/>
    <w:rsid w:val="00EF42FE"/>
    <w:rsid w:val="00EF5074"/>
    <w:rsid w:val="00EF50F5"/>
    <w:rsid w:val="00EF5BD2"/>
    <w:rsid w:val="00EF66ED"/>
    <w:rsid w:val="00EF6C6E"/>
    <w:rsid w:val="00EF6F94"/>
    <w:rsid w:val="00EF6FDE"/>
    <w:rsid w:val="00EF76D0"/>
    <w:rsid w:val="00EF7B5D"/>
    <w:rsid w:val="00F00019"/>
    <w:rsid w:val="00F0044C"/>
    <w:rsid w:val="00F0114F"/>
    <w:rsid w:val="00F0166E"/>
    <w:rsid w:val="00F01A14"/>
    <w:rsid w:val="00F0240E"/>
    <w:rsid w:val="00F0250E"/>
    <w:rsid w:val="00F028D9"/>
    <w:rsid w:val="00F02EB4"/>
    <w:rsid w:val="00F037D2"/>
    <w:rsid w:val="00F040D4"/>
    <w:rsid w:val="00F04597"/>
    <w:rsid w:val="00F045A1"/>
    <w:rsid w:val="00F05414"/>
    <w:rsid w:val="00F065A8"/>
    <w:rsid w:val="00F06D49"/>
    <w:rsid w:val="00F06DBB"/>
    <w:rsid w:val="00F06FAA"/>
    <w:rsid w:val="00F073AD"/>
    <w:rsid w:val="00F07719"/>
    <w:rsid w:val="00F1034A"/>
    <w:rsid w:val="00F109F1"/>
    <w:rsid w:val="00F10DB2"/>
    <w:rsid w:val="00F10DF2"/>
    <w:rsid w:val="00F115DD"/>
    <w:rsid w:val="00F11EA4"/>
    <w:rsid w:val="00F11FA2"/>
    <w:rsid w:val="00F121DB"/>
    <w:rsid w:val="00F12A18"/>
    <w:rsid w:val="00F1314D"/>
    <w:rsid w:val="00F13332"/>
    <w:rsid w:val="00F14220"/>
    <w:rsid w:val="00F143C8"/>
    <w:rsid w:val="00F14616"/>
    <w:rsid w:val="00F147A4"/>
    <w:rsid w:val="00F14AE0"/>
    <w:rsid w:val="00F14B3A"/>
    <w:rsid w:val="00F14C6E"/>
    <w:rsid w:val="00F14D22"/>
    <w:rsid w:val="00F151FD"/>
    <w:rsid w:val="00F154E8"/>
    <w:rsid w:val="00F158AF"/>
    <w:rsid w:val="00F16319"/>
    <w:rsid w:val="00F16738"/>
    <w:rsid w:val="00F16B1F"/>
    <w:rsid w:val="00F16DF8"/>
    <w:rsid w:val="00F172E6"/>
    <w:rsid w:val="00F1759D"/>
    <w:rsid w:val="00F176DF"/>
    <w:rsid w:val="00F17A60"/>
    <w:rsid w:val="00F17D9E"/>
    <w:rsid w:val="00F17ECF"/>
    <w:rsid w:val="00F17EFA"/>
    <w:rsid w:val="00F20D9B"/>
    <w:rsid w:val="00F212BE"/>
    <w:rsid w:val="00F2184C"/>
    <w:rsid w:val="00F22568"/>
    <w:rsid w:val="00F2260A"/>
    <w:rsid w:val="00F22CC3"/>
    <w:rsid w:val="00F23180"/>
    <w:rsid w:val="00F233E1"/>
    <w:rsid w:val="00F24964"/>
    <w:rsid w:val="00F24B2C"/>
    <w:rsid w:val="00F24B90"/>
    <w:rsid w:val="00F24FB6"/>
    <w:rsid w:val="00F2621B"/>
    <w:rsid w:val="00F26986"/>
    <w:rsid w:val="00F276D5"/>
    <w:rsid w:val="00F27D0B"/>
    <w:rsid w:val="00F30C9B"/>
    <w:rsid w:val="00F323EA"/>
    <w:rsid w:val="00F326E4"/>
    <w:rsid w:val="00F3270C"/>
    <w:rsid w:val="00F332D6"/>
    <w:rsid w:val="00F33546"/>
    <w:rsid w:val="00F348DB"/>
    <w:rsid w:val="00F34902"/>
    <w:rsid w:val="00F34E37"/>
    <w:rsid w:val="00F356E8"/>
    <w:rsid w:val="00F357A8"/>
    <w:rsid w:val="00F358D3"/>
    <w:rsid w:val="00F35B50"/>
    <w:rsid w:val="00F36432"/>
    <w:rsid w:val="00F36891"/>
    <w:rsid w:val="00F36935"/>
    <w:rsid w:val="00F36B62"/>
    <w:rsid w:val="00F37631"/>
    <w:rsid w:val="00F37710"/>
    <w:rsid w:val="00F40786"/>
    <w:rsid w:val="00F40908"/>
    <w:rsid w:val="00F40A0B"/>
    <w:rsid w:val="00F41059"/>
    <w:rsid w:val="00F411C0"/>
    <w:rsid w:val="00F426F4"/>
    <w:rsid w:val="00F42CE8"/>
    <w:rsid w:val="00F43442"/>
    <w:rsid w:val="00F4364B"/>
    <w:rsid w:val="00F43EE1"/>
    <w:rsid w:val="00F44082"/>
    <w:rsid w:val="00F4432A"/>
    <w:rsid w:val="00F444D0"/>
    <w:rsid w:val="00F445C1"/>
    <w:rsid w:val="00F450CC"/>
    <w:rsid w:val="00F45677"/>
    <w:rsid w:val="00F45967"/>
    <w:rsid w:val="00F45DB0"/>
    <w:rsid w:val="00F45E28"/>
    <w:rsid w:val="00F47CD9"/>
    <w:rsid w:val="00F47F28"/>
    <w:rsid w:val="00F50044"/>
    <w:rsid w:val="00F504D3"/>
    <w:rsid w:val="00F50539"/>
    <w:rsid w:val="00F50E55"/>
    <w:rsid w:val="00F50F19"/>
    <w:rsid w:val="00F51170"/>
    <w:rsid w:val="00F51892"/>
    <w:rsid w:val="00F52A81"/>
    <w:rsid w:val="00F52B27"/>
    <w:rsid w:val="00F54081"/>
    <w:rsid w:val="00F54508"/>
    <w:rsid w:val="00F547B8"/>
    <w:rsid w:val="00F55723"/>
    <w:rsid w:val="00F55C58"/>
    <w:rsid w:val="00F55D83"/>
    <w:rsid w:val="00F56C54"/>
    <w:rsid w:val="00F5777A"/>
    <w:rsid w:val="00F6069D"/>
    <w:rsid w:val="00F6171E"/>
    <w:rsid w:val="00F61AA0"/>
    <w:rsid w:val="00F61C39"/>
    <w:rsid w:val="00F61C56"/>
    <w:rsid w:val="00F61E3C"/>
    <w:rsid w:val="00F62021"/>
    <w:rsid w:val="00F629C1"/>
    <w:rsid w:val="00F62B9F"/>
    <w:rsid w:val="00F62E70"/>
    <w:rsid w:val="00F6358F"/>
    <w:rsid w:val="00F636AC"/>
    <w:rsid w:val="00F636F3"/>
    <w:rsid w:val="00F65D43"/>
    <w:rsid w:val="00F6604B"/>
    <w:rsid w:val="00F662CC"/>
    <w:rsid w:val="00F663D9"/>
    <w:rsid w:val="00F6743F"/>
    <w:rsid w:val="00F674B5"/>
    <w:rsid w:val="00F67847"/>
    <w:rsid w:val="00F67B76"/>
    <w:rsid w:val="00F67EE3"/>
    <w:rsid w:val="00F70C89"/>
    <w:rsid w:val="00F70D2B"/>
    <w:rsid w:val="00F70F07"/>
    <w:rsid w:val="00F7105D"/>
    <w:rsid w:val="00F71106"/>
    <w:rsid w:val="00F7170B"/>
    <w:rsid w:val="00F7249D"/>
    <w:rsid w:val="00F7286F"/>
    <w:rsid w:val="00F7287D"/>
    <w:rsid w:val="00F72E9E"/>
    <w:rsid w:val="00F7304C"/>
    <w:rsid w:val="00F73C05"/>
    <w:rsid w:val="00F7434E"/>
    <w:rsid w:val="00F74CFB"/>
    <w:rsid w:val="00F74FC5"/>
    <w:rsid w:val="00F7577D"/>
    <w:rsid w:val="00F758E2"/>
    <w:rsid w:val="00F75B94"/>
    <w:rsid w:val="00F75BD7"/>
    <w:rsid w:val="00F75CBA"/>
    <w:rsid w:val="00F772FB"/>
    <w:rsid w:val="00F77C81"/>
    <w:rsid w:val="00F80969"/>
    <w:rsid w:val="00F81592"/>
    <w:rsid w:val="00F81B61"/>
    <w:rsid w:val="00F826E5"/>
    <w:rsid w:val="00F840C0"/>
    <w:rsid w:val="00F854A6"/>
    <w:rsid w:val="00F8603A"/>
    <w:rsid w:val="00F86462"/>
    <w:rsid w:val="00F868E3"/>
    <w:rsid w:val="00F8764E"/>
    <w:rsid w:val="00F87F7A"/>
    <w:rsid w:val="00F9034B"/>
    <w:rsid w:val="00F9076E"/>
    <w:rsid w:val="00F90E63"/>
    <w:rsid w:val="00F9110C"/>
    <w:rsid w:val="00F915BF"/>
    <w:rsid w:val="00F91759"/>
    <w:rsid w:val="00F91C24"/>
    <w:rsid w:val="00F91F51"/>
    <w:rsid w:val="00F91FAD"/>
    <w:rsid w:val="00F92EAC"/>
    <w:rsid w:val="00F93508"/>
    <w:rsid w:val="00F9376D"/>
    <w:rsid w:val="00F93CD4"/>
    <w:rsid w:val="00F949C3"/>
    <w:rsid w:val="00F94B30"/>
    <w:rsid w:val="00F96049"/>
    <w:rsid w:val="00F96AF9"/>
    <w:rsid w:val="00F96F19"/>
    <w:rsid w:val="00F971A2"/>
    <w:rsid w:val="00F974F3"/>
    <w:rsid w:val="00F97E0A"/>
    <w:rsid w:val="00FA05CF"/>
    <w:rsid w:val="00FA0BD2"/>
    <w:rsid w:val="00FA176B"/>
    <w:rsid w:val="00FA2AEE"/>
    <w:rsid w:val="00FA2CE9"/>
    <w:rsid w:val="00FA2FC5"/>
    <w:rsid w:val="00FA37C2"/>
    <w:rsid w:val="00FA4982"/>
    <w:rsid w:val="00FA4A7B"/>
    <w:rsid w:val="00FA4C3F"/>
    <w:rsid w:val="00FA55EA"/>
    <w:rsid w:val="00FA5667"/>
    <w:rsid w:val="00FA5D3F"/>
    <w:rsid w:val="00FA611D"/>
    <w:rsid w:val="00FA618E"/>
    <w:rsid w:val="00FA6668"/>
    <w:rsid w:val="00FA6817"/>
    <w:rsid w:val="00FA6EEF"/>
    <w:rsid w:val="00FA708B"/>
    <w:rsid w:val="00FA7282"/>
    <w:rsid w:val="00FA7A79"/>
    <w:rsid w:val="00FA7F00"/>
    <w:rsid w:val="00FB0755"/>
    <w:rsid w:val="00FB07ED"/>
    <w:rsid w:val="00FB0D55"/>
    <w:rsid w:val="00FB105F"/>
    <w:rsid w:val="00FB16C3"/>
    <w:rsid w:val="00FB16EF"/>
    <w:rsid w:val="00FB1ABE"/>
    <w:rsid w:val="00FB2659"/>
    <w:rsid w:val="00FB2922"/>
    <w:rsid w:val="00FB2F90"/>
    <w:rsid w:val="00FB32C4"/>
    <w:rsid w:val="00FB3B05"/>
    <w:rsid w:val="00FB3BD6"/>
    <w:rsid w:val="00FB490C"/>
    <w:rsid w:val="00FB4A11"/>
    <w:rsid w:val="00FB4FD3"/>
    <w:rsid w:val="00FB523A"/>
    <w:rsid w:val="00FB5279"/>
    <w:rsid w:val="00FB53C0"/>
    <w:rsid w:val="00FB5517"/>
    <w:rsid w:val="00FB5A42"/>
    <w:rsid w:val="00FB5B66"/>
    <w:rsid w:val="00FB6328"/>
    <w:rsid w:val="00FB6552"/>
    <w:rsid w:val="00FB70E9"/>
    <w:rsid w:val="00FB7309"/>
    <w:rsid w:val="00FB7715"/>
    <w:rsid w:val="00FB7CC1"/>
    <w:rsid w:val="00FC09BA"/>
    <w:rsid w:val="00FC0A25"/>
    <w:rsid w:val="00FC1052"/>
    <w:rsid w:val="00FC153E"/>
    <w:rsid w:val="00FC1D70"/>
    <w:rsid w:val="00FC1F9D"/>
    <w:rsid w:val="00FC267A"/>
    <w:rsid w:val="00FC2C50"/>
    <w:rsid w:val="00FC310E"/>
    <w:rsid w:val="00FC35F3"/>
    <w:rsid w:val="00FC381E"/>
    <w:rsid w:val="00FC3B7E"/>
    <w:rsid w:val="00FC3D27"/>
    <w:rsid w:val="00FC4053"/>
    <w:rsid w:val="00FC436E"/>
    <w:rsid w:val="00FC4425"/>
    <w:rsid w:val="00FC4594"/>
    <w:rsid w:val="00FC46DF"/>
    <w:rsid w:val="00FC519E"/>
    <w:rsid w:val="00FC60F6"/>
    <w:rsid w:val="00FC646C"/>
    <w:rsid w:val="00FC6A89"/>
    <w:rsid w:val="00FC6DD6"/>
    <w:rsid w:val="00FC6E55"/>
    <w:rsid w:val="00FD04C7"/>
    <w:rsid w:val="00FD0675"/>
    <w:rsid w:val="00FD087D"/>
    <w:rsid w:val="00FD0A69"/>
    <w:rsid w:val="00FD0D8D"/>
    <w:rsid w:val="00FD1386"/>
    <w:rsid w:val="00FD1635"/>
    <w:rsid w:val="00FD1AA6"/>
    <w:rsid w:val="00FD1B59"/>
    <w:rsid w:val="00FD1F8E"/>
    <w:rsid w:val="00FD240B"/>
    <w:rsid w:val="00FD24CD"/>
    <w:rsid w:val="00FD372F"/>
    <w:rsid w:val="00FD3FB3"/>
    <w:rsid w:val="00FD3FF2"/>
    <w:rsid w:val="00FD494C"/>
    <w:rsid w:val="00FD4B80"/>
    <w:rsid w:val="00FD531E"/>
    <w:rsid w:val="00FD5501"/>
    <w:rsid w:val="00FD661F"/>
    <w:rsid w:val="00FD7268"/>
    <w:rsid w:val="00FD74FB"/>
    <w:rsid w:val="00FD7AE3"/>
    <w:rsid w:val="00FD7C08"/>
    <w:rsid w:val="00FD7C8E"/>
    <w:rsid w:val="00FE02E7"/>
    <w:rsid w:val="00FE02EE"/>
    <w:rsid w:val="00FE0905"/>
    <w:rsid w:val="00FE0D60"/>
    <w:rsid w:val="00FE1235"/>
    <w:rsid w:val="00FE1295"/>
    <w:rsid w:val="00FE1B07"/>
    <w:rsid w:val="00FE1F76"/>
    <w:rsid w:val="00FE2697"/>
    <w:rsid w:val="00FE26F4"/>
    <w:rsid w:val="00FE2900"/>
    <w:rsid w:val="00FE29F2"/>
    <w:rsid w:val="00FE2EED"/>
    <w:rsid w:val="00FE333E"/>
    <w:rsid w:val="00FE4018"/>
    <w:rsid w:val="00FE4573"/>
    <w:rsid w:val="00FE4594"/>
    <w:rsid w:val="00FE478E"/>
    <w:rsid w:val="00FE4AE5"/>
    <w:rsid w:val="00FE5217"/>
    <w:rsid w:val="00FE5548"/>
    <w:rsid w:val="00FE5910"/>
    <w:rsid w:val="00FE59EB"/>
    <w:rsid w:val="00FE5D9A"/>
    <w:rsid w:val="00FE5E95"/>
    <w:rsid w:val="00FE64C9"/>
    <w:rsid w:val="00FE6681"/>
    <w:rsid w:val="00FE6898"/>
    <w:rsid w:val="00FE76EE"/>
    <w:rsid w:val="00FE7A60"/>
    <w:rsid w:val="00FE7E83"/>
    <w:rsid w:val="00FF0515"/>
    <w:rsid w:val="00FF0865"/>
    <w:rsid w:val="00FF1094"/>
    <w:rsid w:val="00FF13CE"/>
    <w:rsid w:val="00FF2412"/>
    <w:rsid w:val="00FF27BC"/>
    <w:rsid w:val="00FF282E"/>
    <w:rsid w:val="00FF29D3"/>
    <w:rsid w:val="00FF2E86"/>
    <w:rsid w:val="00FF3501"/>
    <w:rsid w:val="00FF35A4"/>
    <w:rsid w:val="00FF3CE6"/>
    <w:rsid w:val="00FF4290"/>
    <w:rsid w:val="00FF42AD"/>
    <w:rsid w:val="00FF4AA1"/>
    <w:rsid w:val="00FF4FD6"/>
    <w:rsid w:val="00FF5C55"/>
    <w:rsid w:val="00FF5DE6"/>
    <w:rsid w:val="00FF6D20"/>
    <w:rsid w:val="00FF6E04"/>
    <w:rsid w:val="00FF6E22"/>
    <w:rsid w:val="00FF76F2"/>
    <w:rsid w:val="00FF7AEE"/>
    <w:rsid w:val="00FF7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5f5f5f"/>
    </o:shapedefaults>
    <o:shapelayout v:ext="edit">
      <o:idmap v:ext="edit" data="1"/>
    </o:shapelayout>
  </w:shapeDefaults>
  <w:decimalSymbol w:val="."/>
  <w:listSeparator w:val=","/>
  <w14:docId w14:val="42336308"/>
  <w15:docId w15:val="{EF975B37-A761-4115-A8A9-D00C40BB9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1369"/>
    <w:rPr>
      <w:rFonts w:ascii="Book Antiqua" w:hAnsi="Book Antiqua"/>
      <w:sz w:val="24"/>
      <w:lang w:val="es-ES_tradnl" w:eastAsia="es-ES"/>
    </w:rPr>
  </w:style>
  <w:style w:type="paragraph" w:styleId="Ttulo2">
    <w:name w:val="heading 2"/>
    <w:basedOn w:val="Normal"/>
    <w:next w:val="Normal"/>
    <w:qFormat/>
    <w:rsid w:val="006C1369"/>
    <w:pPr>
      <w:keepNext/>
      <w:overflowPunct w:val="0"/>
      <w:autoSpaceDE w:val="0"/>
      <w:autoSpaceDN w:val="0"/>
      <w:adjustRightInd w:val="0"/>
      <w:textAlignment w:val="baseline"/>
      <w:outlineLvl w:val="1"/>
    </w:pPr>
    <w:rPr>
      <w:rFonts w:ascii="Arial" w:hAnsi="Arial"/>
      <w:b/>
      <w:sz w:val="22"/>
    </w:rPr>
  </w:style>
  <w:style w:type="paragraph" w:styleId="Ttulo3">
    <w:name w:val="heading 3"/>
    <w:basedOn w:val="Normal"/>
    <w:next w:val="Normal"/>
    <w:qFormat/>
    <w:rsid w:val="006C1369"/>
    <w:pPr>
      <w:keepNext/>
      <w:jc w:val="both"/>
      <w:outlineLvl w:val="2"/>
    </w:pPr>
    <w:rPr>
      <w:b/>
      <w:lang w:val="es-ES"/>
    </w:rPr>
  </w:style>
  <w:style w:type="paragraph" w:styleId="Ttulo4">
    <w:name w:val="heading 4"/>
    <w:basedOn w:val="Normal"/>
    <w:next w:val="Normal"/>
    <w:qFormat/>
    <w:rsid w:val="006C1369"/>
    <w:pPr>
      <w:keepNext/>
      <w:jc w:val="center"/>
      <w:outlineLvl w:val="3"/>
    </w:pPr>
    <w:rPr>
      <w:rFonts w:ascii="Tahoma" w:hAnsi="Tahoma" w:cs="Tahoma"/>
      <w:b/>
      <w:bCs/>
      <w:szCs w:val="24"/>
      <w:lang w:val="es-ES"/>
    </w:rPr>
  </w:style>
  <w:style w:type="paragraph" w:styleId="Ttulo5">
    <w:name w:val="heading 5"/>
    <w:basedOn w:val="Normal"/>
    <w:next w:val="Normal"/>
    <w:qFormat/>
    <w:rsid w:val="006C1369"/>
    <w:pPr>
      <w:keepNext/>
      <w:outlineLvl w:val="4"/>
    </w:pPr>
    <w:rPr>
      <w:rFonts w:ascii="Tahoma" w:hAnsi="Tahoma" w:cs="Tahoma"/>
      <w:b/>
      <w:bCs/>
      <w:szCs w:val="24"/>
      <w:lang w:val="es-ES"/>
    </w:rPr>
  </w:style>
  <w:style w:type="paragraph" w:styleId="Ttulo8">
    <w:name w:val="heading 8"/>
    <w:basedOn w:val="Normal"/>
    <w:next w:val="Normal"/>
    <w:qFormat/>
    <w:rsid w:val="006C1369"/>
    <w:pPr>
      <w:keepNext/>
      <w:outlineLvl w:val="7"/>
    </w:pPr>
    <w:rPr>
      <w:b/>
      <w:snapToGrid w:val="0"/>
      <w:color w:val="000000"/>
      <w:sz w:val="28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6C1369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6C1369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6C1369"/>
  </w:style>
  <w:style w:type="paragraph" w:customStyle="1" w:styleId="Textoindependiente21">
    <w:name w:val="Texto independiente 21"/>
    <w:basedOn w:val="Normal"/>
    <w:rsid w:val="006C1369"/>
    <w:pPr>
      <w:tabs>
        <w:tab w:val="left" w:pos="1771"/>
        <w:tab w:val="left" w:pos="10276"/>
      </w:tabs>
      <w:overflowPunct w:val="0"/>
      <w:autoSpaceDE w:val="0"/>
      <w:autoSpaceDN w:val="0"/>
      <w:adjustRightInd w:val="0"/>
      <w:spacing w:line="360" w:lineRule="auto"/>
      <w:jc w:val="both"/>
      <w:textAlignment w:val="baseline"/>
    </w:pPr>
    <w:rPr>
      <w:rFonts w:ascii="Tahoma" w:hAnsi="Tahoma"/>
      <w:sz w:val="22"/>
    </w:rPr>
  </w:style>
  <w:style w:type="paragraph" w:customStyle="1" w:styleId="xl22">
    <w:name w:val="xl22"/>
    <w:basedOn w:val="Normal"/>
    <w:rsid w:val="006C1369"/>
    <w:pPr>
      <w:overflowPunct w:val="0"/>
      <w:autoSpaceDE w:val="0"/>
      <w:autoSpaceDN w:val="0"/>
      <w:adjustRightInd w:val="0"/>
      <w:spacing w:before="100" w:after="100"/>
      <w:textAlignment w:val="baseline"/>
    </w:pPr>
    <w:rPr>
      <w:sz w:val="22"/>
      <w:lang w:val="es-ES"/>
    </w:rPr>
  </w:style>
  <w:style w:type="paragraph" w:styleId="Textoindependiente2">
    <w:name w:val="Body Text 2"/>
    <w:basedOn w:val="Normal"/>
    <w:rsid w:val="006C1369"/>
    <w:pPr>
      <w:overflowPunct w:val="0"/>
      <w:autoSpaceDE w:val="0"/>
      <w:autoSpaceDN w:val="0"/>
      <w:adjustRightInd w:val="0"/>
      <w:spacing w:line="360" w:lineRule="auto"/>
      <w:jc w:val="center"/>
      <w:textAlignment w:val="baseline"/>
    </w:pPr>
    <w:rPr>
      <w:rFonts w:ascii="Tahoma" w:hAnsi="Tahoma"/>
      <w:b/>
      <w:sz w:val="22"/>
    </w:rPr>
  </w:style>
  <w:style w:type="paragraph" w:styleId="Textoindependiente">
    <w:name w:val="Body Text"/>
    <w:basedOn w:val="Normal"/>
    <w:rsid w:val="00B67571"/>
    <w:pPr>
      <w:spacing w:after="120"/>
    </w:pPr>
  </w:style>
  <w:style w:type="table" w:styleId="Tablaconcuadrcula">
    <w:name w:val="Table Grid"/>
    <w:basedOn w:val="Tablanormal"/>
    <w:rsid w:val="00786B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rsid w:val="002D4A6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2D4A66"/>
    <w:rPr>
      <w:rFonts w:ascii="Tahoma" w:hAnsi="Tahoma" w:cs="Tahoma"/>
      <w:sz w:val="16"/>
      <w:szCs w:val="16"/>
      <w:lang w:val="es-ES_tradnl" w:eastAsia="es-ES"/>
    </w:rPr>
  </w:style>
  <w:style w:type="paragraph" w:styleId="Prrafodelista">
    <w:name w:val="List Paragraph"/>
    <w:basedOn w:val="Normal"/>
    <w:uiPriority w:val="34"/>
    <w:qFormat/>
    <w:rsid w:val="002D4A66"/>
    <w:pPr>
      <w:ind w:left="720"/>
      <w:contextualSpacing/>
    </w:pPr>
  </w:style>
  <w:style w:type="character" w:customStyle="1" w:styleId="CharacterStyle1">
    <w:name w:val="Character Style 1"/>
    <w:uiPriority w:val="99"/>
    <w:rsid w:val="00A53C7E"/>
    <w:rPr>
      <w:sz w:val="20"/>
      <w:szCs w:val="20"/>
    </w:rPr>
  </w:style>
  <w:style w:type="paragraph" w:styleId="Sangradetextonormal">
    <w:name w:val="Body Text Indent"/>
    <w:basedOn w:val="Normal"/>
    <w:link w:val="SangradetextonormalCar"/>
    <w:semiHidden/>
    <w:unhideWhenUsed/>
    <w:rsid w:val="0076109C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semiHidden/>
    <w:rsid w:val="0076109C"/>
    <w:rPr>
      <w:rFonts w:ascii="Book Antiqua" w:hAnsi="Book Antiqua"/>
      <w:sz w:val="24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1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3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6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2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7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9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13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8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4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7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9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8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4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4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8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57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7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9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2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8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6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0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43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8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1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99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13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0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23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6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8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6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4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86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3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5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50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23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3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3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4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7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95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53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0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34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0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5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3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3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5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3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8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0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7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5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3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5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2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96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5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8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4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2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95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3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6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4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7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2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6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4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2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1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26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7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3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8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70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3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1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2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63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13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7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17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9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7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2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51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0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5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34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5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7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2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0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46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7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4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1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9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5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47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0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4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4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84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3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4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3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0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7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6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9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8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8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85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0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83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9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56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84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9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9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5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34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45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81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65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5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0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3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6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4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3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8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6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7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3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8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3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8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4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31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9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8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76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0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32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7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3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76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0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3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3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8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90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14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6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0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68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8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2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6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9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2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1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0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2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6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0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8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46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5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5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04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8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0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95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0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8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86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7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8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9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8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9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9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29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6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5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4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37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0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3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6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2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0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9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0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88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45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0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8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89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8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2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8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4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56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3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6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9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1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6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4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9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0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8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0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7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2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9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8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1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5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6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1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2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7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6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6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9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1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5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5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72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4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9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6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7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7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43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4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37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85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0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9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8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14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1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1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6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0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3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9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4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0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2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24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37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2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20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3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6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4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8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6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4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2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7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43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44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9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6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2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0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6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6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2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3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6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3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1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54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67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59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8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9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0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95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5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6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1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0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1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0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4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92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7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2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0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7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1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5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2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1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1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5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7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7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13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83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4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53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8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56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9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6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9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7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66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82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3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07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0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8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5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3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5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5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7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01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37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1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30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9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0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96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1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51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5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6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6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2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5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5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61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3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1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3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1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3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0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9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0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8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8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9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1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6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6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7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6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5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7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3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8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22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1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5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2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0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3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1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9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8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44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1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2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1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1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0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6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7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1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6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4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2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6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6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1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7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8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9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1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5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8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5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94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8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6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1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9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57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7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9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9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8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3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4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06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0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0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05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7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7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7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1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8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4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30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0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1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0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03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2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3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93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6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7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44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6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17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1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5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0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7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8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6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8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0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8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1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8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9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1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1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2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78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7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2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7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3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1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7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1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73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1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5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62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53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8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1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3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1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9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6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5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5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9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0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7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7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0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8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3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2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5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8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3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3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8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6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1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6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93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8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6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9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9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6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3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6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7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5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06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2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8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8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68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2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2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3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9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96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5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3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3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5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4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9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5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2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0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8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86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2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3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7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16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1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76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7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3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9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0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5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6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7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9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7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0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3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0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9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7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5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68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4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2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4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3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9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4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6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6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4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6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6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8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royacad05\Datos%20de%20programa\Microsoft\Plantillas\Hoja%20Membretada%20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Hoja Membretada </Template>
  <TotalTime>0</TotalTime>
  <Pages>1</Pages>
  <Words>285</Words>
  <Characters>1572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Departamento de Adquisiciones</dc:creator>
  <cp:lastModifiedBy>Nancy Mireya Ortega Carranza</cp:lastModifiedBy>
  <cp:revision>2</cp:revision>
  <cp:lastPrinted>2025-07-02T22:24:00Z</cp:lastPrinted>
  <dcterms:created xsi:type="dcterms:W3CDTF">2025-07-18T21:00:00Z</dcterms:created>
  <dcterms:modified xsi:type="dcterms:W3CDTF">2025-07-18T21:00:00Z</dcterms:modified>
</cp:coreProperties>
</file>