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8C55C5" w:rsidRDefault="00FB0755" w:rsidP="008C55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HIDROLABORATORIOS DE MEXICO</w:t>
      </w:r>
      <w:r w:rsidR="008C55C5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8C55C5" w:rsidRDefault="008C55C5" w:rsidP="008C55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C55C5" w:rsidRDefault="008C55C5" w:rsidP="008C55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C55C5" w:rsidRDefault="008C55C5" w:rsidP="008C55C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C55C5" w:rsidP="008C55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B0755">
        <w:rPr>
          <w:rFonts w:ascii="Times New Roman" w:hAnsi="Times New Roman"/>
          <w:b/>
          <w:sz w:val="32"/>
          <w:szCs w:val="32"/>
        </w:rPr>
        <w:t>12203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FB0755">
        <w:rPr>
          <w:rFonts w:ascii="Times New Roman" w:hAnsi="Times New Roman"/>
          <w:b/>
          <w:sz w:val="28"/>
          <w:szCs w:val="24"/>
        </w:rPr>
        <w:t>Servicio de T</w:t>
      </w:r>
      <w:r w:rsidR="00FB0755" w:rsidRPr="00FB0755">
        <w:rPr>
          <w:rFonts w:ascii="Times New Roman" w:hAnsi="Times New Roman"/>
          <w:b/>
          <w:sz w:val="28"/>
          <w:szCs w:val="24"/>
        </w:rPr>
        <w:t>ratamiento Químico</w:t>
      </w:r>
      <w:r w:rsidR="00FB0755">
        <w:rPr>
          <w:rFonts w:ascii="Times New Roman" w:hAnsi="Times New Roman"/>
          <w:b/>
          <w:sz w:val="28"/>
          <w:szCs w:val="24"/>
        </w:rPr>
        <w:t xml:space="preserve"> d</w:t>
      </w:r>
      <w:r w:rsidR="00FB0755" w:rsidRPr="00FB0755">
        <w:rPr>
          <w:rFonts w:ascii="Times New Roman" w:hAnsi="Times New Roman"/>
          <w:b/>
          <w:sz w:val="28"/>
          <w:szCs w:val="24"/>
        </w:rPr>
        <w:t>el Agua</w:t>
      </w:r>
      <w:r w:rsidR="00FB0755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B0755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0755">
        <w:rPr>
          <w:rFonts w:ascii="Times New Roman" w:hAnsi="Times New Roman"/>
          <w:sz w:val="24"/>
          <w:szCs w:val="24"/>
        </w:rPr>
        <w:t>02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D1" w:rsidRDefault="00E321D1">
      <w:r>
        <w:separator/>
      </w:r>
    </w:p>
  </w:endnote>
  <w:endnote w:type="continuationSeparator" w:id="0">
    <w:p w:rsidR="00E321D1" w:rsidRDefault="00E3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D1" w:rsidRDefault="00E321D1">
      <w:r>
        <w:separator/>
      </w:r>
    </w:p>
  </w:footnote>
  <w:footnote w:type="continuationSeparator" w:id="0">
    <w:p w:rsidR="00E321D1" w:rsidRDefault="00E32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F7D81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2025-07-02T22:24:00Z</dcterms:created>
  <dcterms:modified xsi:type="dcterms:W3CDTF">2025-07-02T22:24:00Z</dcterms:modified>
</cp:coreProperties>
</file>