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904FB" w:rsidRDefault="00724949" w:rsidP="009904F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CONTROL INTEGRAL DEL MEDIO AMBIENTE GARZA</w:t>
      </w:r>
      <w:r w:rsidR="009904FB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9904FB" w:rsidRDefault="009904FB" w:rsidP="009904F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904FB" w:rsidRDefault="009904FB" w:rsidP="009904F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904FB" w:rsidRDefault="009904FB" w:rsidP="009904F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904FB" w:rsidP="009904F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24949">
        <w:rPr>
          <w:rFonts w:ascii="Times New Roman" w:hAnsi="Times New Roman"/>
          <w:b/>
          <w:sz w:val="32"/>
          <w:szCs w:val="32"/>
        </w:rPr>
        <w:t>12200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724949">
        <w:rPr>
          <w:rFonts w:ascii="Times New Roman" w:hAnsi="Times New Roman"/>
          <w:b/>
          <w:sz w:val="28"/>
          <w:szCs w:val="28"/>
        </w:rPr>
        <w:t>Servicios de Fumigación</w:t>
      </w:r>
      <w:r w:rsidR="00E554AF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24949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447316" w:rsidRDefault="00447316" w:rsidP="00303058">
      <w:pPr>
        <w:rPr>
          <w:rFonts w:ascii="Times New Roman" w:hAnsi="Times New Roman"/>
          <w:szCs w:val="24"/>
        </w:rPr>
      </w:pPr>
    </w:p>
    <w:p w:rsidR="00447316" w:rsidRPr="003C67B3" w:rsidRDefault="0044731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7316">
        <w:rPr>
          <w:rFonts w:ascii="Times New Roman" w:hAnsi="Times New Roman"/>
          <w:sz w:val="24"/>
          <w:szCs w:val="24"/>
        </w:rPr>
        <w:t>30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25B" w:rsidRDefault="0025325B">
      <w:r>
        <w:separator/>
      </w:r>
    </w:p>
  </w:endnote>
  <w:endnote w:type="continuationSeparator" w:id="0">
    <w:p w:rsidR="0025325B" w:rsidRDefault="0025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25B" w:rsidRDefault="0025325B">
      <w:r>
        <w:separator/>
      </w:r>
    </w:p>
  </w:footnote>
  <w:footnote w:type="continuationSeparator" w:id="0">
    <w:p w:rsidR="0025325B" w:rsidRDefault="0025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25B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949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1C06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F5A295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2025-05-29T00:29:00Z</cp:lastPrinted>
  <dcterms:created xsi:type="dcterms:W3CDTF">2025-06-30T16:16:00Z</dcterms:created>
  <dcterms:modified xsi:type="dcterms:W3CDTF">2025-06-30T16:19:00Z</dcterms:modified>
</cp:coreProperties>
</file>