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4943" w:rsidRDefault="004310E0" w:rsidP="005849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CADENA ARQUITECTOS Y ASOCIADOS, S.A. DE C.V</w:t>
      </w:r>
      <w:r w:rsidR="00584943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584943" w:rsidRDefault="00584943" w:rsidP="005849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4943" w:rsidP="005849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310E0">
        <w:rPr>
          <w:rFonts w:ascii="Times New Roman" w:hAnsi="Times New Roman"/>
          <w:b/>
          <w:sz w:val="32"/>
          <w:szCs w:val="32"/>
        </w:rPr>
        <w:t>12140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310E0" w:rsidRPr="004310E0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4310E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86847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26EC">
        <w:rPr>
          <w:rFonts w:ascii="Times New Roman" w:hAnsi="Times New Roman"/>
          <w:sz w:val="24"/>
          <w:szCs w:val="24"/>
        </w:rPr>
        <w:t>28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1D" w:rsidRDefault="00347F1D">
      <w:r>
        <w:separator/>
      </w:r>
    </w:p>
  </w:endnote>
  <w:endnote w:type="continuationSeparator" w:id="0">
    <w:p w:rsidR="00347F1D" w:rsidRDefault="0034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1D" w:rsidRDefault="00347F1D">
      <w:r>
        <w:separator/>
      </w:r>
    </w:p>
  </w:footnote>
  <w:footnote w:type="continuationSeparator" w:id="0">
    <w:p w:rsidR="00347F1D" w:rsidRDefault="0034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23C53C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2025-03-28T22:29:00Z</cp:lastPrinted>
  <dcterms:created xsi:type="dcterms:W3CDTF">2025-03-28T22:15:00Z</dcterms:created>
  <dcterms:modified xsi:type="dcterms:W3CDTF">2025-03-28T22:29:00Z</dcterms:modified>
</cp:coreProperties>
</file>