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394B" w:rsidRDefault="00F772FB" w:rsidP="0075394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AEDIFICAE DESARROLLOS</w:t>
      </w:r>
      <w:r w:rsidR="0075394B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5394B" w:rsidRDefault="0075394B" w:rsidP="007539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394B" w:rsidRDefault="0075394B" w:rsidP="007539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394B" w:rsidRDefault="0075394B" w:rsidP="0075394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394B" w:rsidP="007539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772FB">
        <w:rPr>
          <w:rFonts w:ascii="Times New Roman" w:hAnsi="Times New Roman"/>
          <w:b/>
          <w:sz w:val="32"/>
          <w:szCs w:val="32"/>
        </w:rPr>
        <w:t>12134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772FB" w:rsidRPr="00F772FB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115C2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5394B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72FB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F1" w:rsidRDefault="00F109F1">
      <w:r>
        <w:separator/>
      </w:r>
    </w:p>
  </w:endnote>
  <w:endnote w:type="continuationSeparator" w:id="0">
    <w:p w:rsidR="00F109F1" w:rsidRDefault="00F1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F1" w:rsidRDefault="00F109F1">
      <w:r>
        <w:separator/>
      </w:r>
    </w:p>
  </w:footnote>
  <w:footnote w:type="continuationSeparator" w:id="0">
    <w:p w:rsidR="00F109F1" w:rsidRDefault="00F1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3BEE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2025-03-21T16:45:00Z</dcterms:created>
  <dcterms:modified xsi:type="dcterms:W3CDTF">2025-03-21T16:45:00Z</dcterms:modified>
</cp:coreProperties>
</file>