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787" w:rsidRDefault="005605DA" w:rsidP="007527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DE PROMOCION Y SERVICIOS</w:t>
      </w:r>
      <w:r w:rsidR="00752787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52787" w:rsidRDefault="00752787" w:rsidP="007527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787" w:rsidP="007527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605DA">
        <w:rPr>
          <w:rFonts w:ascii="Times New Roman" w:hAnsi="Times New Roman"/>
          <w:b/>
          <w:sz w:val="32"/>
          <w:szCs w:val="32"/>
        </w:rPr>
        <w:t>12110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605DA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05DA">
        <w:rPr>
          <w:rFonts w:ascii="Times New Roman" w:hAnsi="Times New Roman"/>
          <w:sz w:val="24"/>
          <w:szCs w:val="24"/>
        </w:rPr>
        <w:t>03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  <w:bookmarkStart w:id="0" w:name="_GoBack"/>
      <w:bookmarkEnd w:id="0"/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F7" w:rsidRDefault="00F76EF7">
      <w:r>
        <w:separator/>
      </w:r>
    </w:p>
  </w:endnote>
  <w:endnote w:type="continuationSeparator" w:id="0">
    <w:p w:rsidR="00F76EF7" w:rsidRDefault="00F7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F7" w:rsidRDefault="00F76EF7">
      <w:r>
        <w:separator/>
      </w:r>
    </w:p>
  </w:footnote>
  <w:footnote w:type="continuationSeparator" w:id="0">
    <w:p w:rsidR="00F76EF7" w:rsidRDefault="00F7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D406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2025-03-03T18:32:00Z</dcterms:created>
  <dcterms:modified xsi:type="dcterms:W3CDTF">2025-03-03T18:32:00Z</dcterms:modified>
</cp:coreProperties>
</file>