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C275F" w:rsidRDefault="00533B72" w:rsidP="00DC275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CONSTRUCTOR NAVALDEZ, S.A. DE C.V.</w:t>
      </w:r>
    </w:p>
    <w:p w:rsidR="00DC275F" w:rsidRDefault="00DC275F" w:rsidP="00DC275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C275F" w:rsidRDefault="00DC275F" w:rsidP="00DC275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C275F" w:rsidRDefault="00DC275F" w:rsidP="00DC275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C275F" w:rsidP="00DC275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533B72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533B72">
        <w:rPr>
          <w:rFonts w:ascii="Times New Roman" w:hAnsi="Times New Roman"/>
          <w:b/>
          <w:sz w:val="32"/>
          <w:szCs w:val="32"/>
        </w:rPr>
        <w:t>12091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 w:rsidR="00533B72" w:rsidRPr="00533B72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533B72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33B72">
        <w:rPr>
          <w:rFonts w:ascii="Times New Roman" w:hAnsi="Times New Roman"/>
          <w:b/>
          <w:szCs w:val="24"/>
        </w:rPr>
        <w:t>moral</w:t>
      </w:r>
      <w:r w:rsidR="00533B7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A110E">
        <w:rPr>
          <w:rFonts w:ascii="Times New Roman" w:hAnsi="Times New Roman"/>
          <w:b/>
          <w:bCs/>
          <w:sz w:val="28"/>
          <w:szCs w:val="28"/>
        </w:rPr>
        <w:t>Diciembre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33B72">
        <w:rPr>
          <w:rFonts w:ascii="Times New Roman" w:hAnsi="Times New Roman"/>
          <w:b/>
          <w:szCs w:val="24"/>
        </w:rPr>
        <w:t>moral</w:t>
      </w:r>
      <w:r w:rsidR="00533B7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E1A86" w:rsidRPr="003C67B3" w:rsidRDefault="004E1A8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33B72">
        <w:rPr>
          <w:rFonts w:ascii="Times New Roman" w:hAnsi="Times New Roman"/>
          <w:sz w:val="24"/>
          <w:szCs w:val="24"/>
        </w:rPr>
        <w:t>17 de febrero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7CC" w:rsidRDefault="004747CC">
      <w:r>
        <w:separator/>
      </w:r>
    </w:p>
  </w:endnote>
  <w:endnote w:type="continuationSeparator" w:id="0">
    <w:p w:rsidR="004747CC" w:rsidRDefault="0047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7CC" w:rsidRDefault="004747CC">
      <w:r>
        <w:separator/>
      </w:r>
    </w:p>
  </w:footnote>
  <w:footnote w:type="continuationSeparator" w:id="0">
    <w:p w:rsidR="004747CC" w:rsidRDefault="00474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7CC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B72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0AE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764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568"/>
    <w:rsid w:val="008F5739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110E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A88EC7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2025-02-17T20:44:00Z</cp:lastPrinted>
  <dcterms:created xsi:type="dcterms:W3CDTF">2025-02-17T17:00:00Z</dcterms:created>
  <dcterms:modified xsi:type="dcterms:W3CDTF">2025-02-17T20:44:00Z</dcterms:modified>
</cp:coreProperties>
</file>