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3BF8" w:rsidRDefault="0044535A" w:rsidP="00583BF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ALTIERNET, S.A. DE C.V</w:t>
      </w:r>
      <w:r w:rsidR="00583BF8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583BF8" w:rsidRDefault="00583BF8" w:rsidP="00583BF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83BF8" w:rsidRDefault="00583BF8" w:rsidP="00583BF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3BF8" w:rsidRDefault="00583BF8" w:rsidP="00583BF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83BF8" w:rsidP="00583BF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4535A">
        <w:rPr>
          <w:rFonts w:ascii="Times New Roman" w:hAnsi="Times New Roman"/>
          <w:b/>
          <w:sz w:val="32"/>
          <w:szCs w:val="32"/>
        </w:rPr>
        <w:t>12088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44535A" w:rsidRPr="0044535A"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71">
        <w:rPr>
          <w:rFonts w:ascii="Times New Roman" w:hAnsi="Times New Roman"/>
          <w:sz w:val="24"/>
          <w:szCs w:val="24"/>
        </w:rPr>
        <w:t>17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58" w:rsidRDefault="00010B58">
      <w:r>
        <w:separator/>
      </w:r>
    </w:p>
  </w:endnote>
  <w:endnote w:type="continuationSeparator" w:id="0">
    <w:p w:rsidR="00010B58" w:rsidRDefault="0001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58" w:rsidRDefault="00010B58">
      <w:r>
        <w:separator/>
      </w:r>
    </w:p>
  </w:footnote>
  <w:footnote w:type="continuationSeparator" w:id="0">
    <w:p w:rsidR="00010B58" w:rsidRDefault="0001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0B58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5A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2107C9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2025-02-17T19:23:00Z</dcterms:created>
  <dcterms:modified xsi:type="dcterms:W3CDTF">2025-02-17T19:23:00Z</dcterms:modified>
</cp:coreProperties>
</file>