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00021" w:rsidRDefault="00C6631E" w:rsidP="00D000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KRH CONSULTING</w:t>
      </w:r>
      <w:r w:rsidR="00D00021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D00021" w:rsidRDefault="00D00021" w:rsidP="00D000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00021" w:rsidRDefault="00D00021" w:rsidP="00D000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0021" w:rsidRDefault="00D00021" w:rsidP="00D0002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00021" w:rsidP="00D000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6631E">
        <w:rPr>
          <w:rFonts w:ascii="Times New Roman" w:hAnsi="Times New Roman"/>
          <w:b/>
          <w:sz w:val="32"/>
          <w:szCs w:val="32"/>
        </w:rPr>
        <w:t>12065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C6631E" w:rsidRPr="00C6631E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bookmarkStart w:id="0" w:name="_GoBack"/>
      <w:bookmarkEnd w:id="0"/>
      <w:r w:rsidR="009B2EC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0021">
        <w:rPr>
          <w:rFonts w:ascii="Times New Roman" w:hAnsi="Times New Roman"/>
          <w:sz w:val="24"/>
          <w:szCs w:val="24"/>
        </w:rPr>
        <w:t xml:space="preserve">21 de </w:t>
      </w:r>
      <w:r w:rsidR="005A08AA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11" w:rsidRDefault="00180E11">
      <w:r>
        <w:separator/>
      </w:r>
    </w:p>
  </w:endnote>
  <w:endnote w:type="continuationSeparator" w:id="0">
    <w:p w:rsidR="00180E11" w:rsidRDefault="001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11" w:rsidRDefault="00180E11">
      <w:r>
        <w:separator/>
      </w:r>
    </w:p>
  </w:footnote>
  <w:footnote w:type="continuationSeparator" w:id="0">
    <w:p w:rsidR="00180E11" w:rsidRDefault="001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0E11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67F16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8AA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537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EC1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31E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157ED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2025-01-21T18:50:00Z</dcterms:created>
  <dcterms:modified xsi:type="dcterms:W3CDTF">2025-01-21T18:50:00Z</dcterms:modified>
</cp:coreProperties>
</file>