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DD0639" w:rsidRDefault="00DD0639" w:rsidP="00DD0639">
      <w:pPr>
        <w:jc w:val="both"/>
        <w:rPr>
          <w:rFonts w:ascii="Times New Roman" w:hAnsi="Times New Roman"/>
          <w:b/>
          <w:szCs w:val="24"/>
        </w:rPr>
      </w:pPr>
    </w:p>
    <w:p w:rsidR="009C121D" w:rsidRDefault="00467F60" w:rsidP="009C121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LM CONSTRUCTORA Y AIRE ACONDICIONADO</w:t>
      </w:r>
      <w:r w:rsidR="00705B4B">
        <w:rPr>
          <w:rFonts w:ascii="Times New Roman" w:hAnsi="Times New Roman"/>
          <w:b/>
          <w:sz w:val="28"/>
          <w:szCs w:val="28"/>
          <w:lang w:val="es-MX"/>
        </w:rPr>
        <w:t>, S.A. DE C.V</w:t>
      </w:r>
      <w:r w:rsidR="009C121D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9C121D" w:rsidRDefault="009C121D" w:rsidP="009C121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C121D" w:rsidRDefault="009C121D" w:rsidP="009C121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Default="009C121D" w:rsidP="009C121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67F60">
        <w:rPr>
          <w:rFonts w:ascii="Times New Roman" w:hAnsi="Times New Roman"/>
          <w:b/>
          <w:sz w:val="32"/>
          <w:szCs w:val="32"/>
        </w:rPr>
        <w:t>12062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A26DD1">
        <w:rPr>
          <w:rFonts w:ascii="Times New Roman" w:hAnsi="Times New Roman"/>
          <w:szCs w:val="24"/>
        </w:rPr>
        <w:t>con el giro:</w:t>
      </w:r>
      <w:r w:rsidR="008D5246">
        <w:rPr>
          <w:rFonts w:ascii="Times New Roman" w:hAnsi="Times New Roman"/>
          <w:szCs w:val="24"/>
        </w:rPr>
        <w:t xml:space="preserve"> </w:t>
      </w:r>
      <w:r w:rsidR="00467F60" w:rsidRPr="00467F60"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bookmarkStart w:id="0" w:name="_GoBack"/>
      <w:bookmarkEnd w:id="0"/>
      <w:r w:rsidR="00A26DD1">
        <w:rPr>
          <w:rFonts w:ascii="Times New Roman" w:hAnsi="Times New Roman"/>
          <w:b/>
          <w:sz w:val="28"/>
          <w:szCs w:val="24"/>
        </w:rPr>
        <w:t xml:space="preserve"> </w:t>
      </w:r>
      <w:r w:rsidR="00EF6FDE" w:rsidRPr="00EF6FDE">
        <w:rPr>
          <w:rFonts w:ascii="Times New Roman" w:hAnsi="Times New Roman"/>
          <w:szCs w:val="24"/>
        </w:rPr>
        <w:t>lo</w:t>
      </w:r>
      <w:r w:rsidR="00EF6FDE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49312D">
        <w:rPr>
          <w:rFonts w:ascii="Times New Roman" w:hAnsi="Times New Roman"/>
          <w:b/>
          <w:bCs/>
          <w:sz w:val="28"/>
          <w:szCs w:val="28"/>
        </w:rPr>
        <w:t>Diciembre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A17BBC">
        <w:rPr>
          <w:rFonts w:ascii="Times New Roman" w:hAnsi="Times New Roman"/>
          <w:b/>
          <w:szCs w:val="24"/>
        </w:rPr>
        <w:t>moral</w:t>
      </w:r>
      <w:r w:rsidR="00A17BBC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467F18" w:rsidRDefault="00467F18" w:rsidP="00303058">
      <w:pPr>
        <w:rPr>
          <w:rFonts w:ascii="Times New Roman" w:hAnsi="Times New Roman"/>
          <w:szCs w:val="24"/>
        </w:rPr>
      </w:pPr>
    </w:p>
    <w:p w:rsidR="00E10E8E" w:rsidRPr="003C67B3" w:rsidRDefault="00E10E8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6DD1">
        <w:rPr>
          <w:rFonts w:ascii="Times New Roman" w:hAnsi="Times New Roman"/>
          <w:sz w:val="24"/>
          <w:szCs w:val="24"/>
        </w:rPr>
        <w:t>20</w:t>
      </w:r>
      <w:r w:rsidR="00EF6FDE">
        <w:rPr>
          <w:rFonts w:ascii="Times New Roman" w:hAnsi="Times New Roman"/>
          <w:sz w:val="24"/>
          <w:szCs w:val="24"/>
        </w:rPr>
        <w:t xml:space="preserve"> de enero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226" w:rsidRDefault="006D4226">
      <w:r>
        <w:separator/>
      </w:r>
    </w:p>
  </w:endnote>
  <w:endnote w:type="continuationSeparator" w:id="0">
    <w:p w:rsidR="006D4226" w:rsidRDefault="006D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226" w:rsidRDefault="006D4226">
      <w:r>
        <w:separator/>
      </w:r>
    </w:p>
  </w:footnote>
  <w:footnote w:type="continuationSeparator" w:id="0">
    <w:p w:rsidR="006D4226" w:rsidRDefault="006D42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1C9D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6C31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318C"/>
    <w:rsid w:val="001631B0"/>
    <w:rsid w:val="00163215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C85"/>
    <w:rsid w:val="00197CB3"/>
    <w:rsid w:val="001A00CD"/>
    <w:rsid w:val="001A224F"/>
    <w:rsid w:val="001A277E"/>
    <w:rsid w:val="001A2B46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E4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2AA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8CF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67F60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6B7"/>
    <w:rsid w:val="00494D20"/>
    <w:rsid w:val="004955F7"/>
    <w:rsid w:val="00495B79"/>
    <w:rsid w:val="00495DCE"/>
    <w:rsid w:val="00495F53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20B6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5DFE"/>
    <w:rsid w:val="00506F43"/>
    <w:rsid w:val="00507786"/>
    <w:rsid w:val="00507835"/>
    <w:rsid w:val="00507928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7C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CC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226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8A0"/>
    <w:rsid w:val="00710B72"/>
    <w:rsid w:val="0071115B"/>
    <w:rsid w:val="00711BDF"/>
    <w:rsid w:val="00711F5E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BD5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EF7"/>
    <w:rsid w:val="0074758B"/>
    <w:rsid w:val="00750559"/>
    <w:rsid w:val="00751288"/>
    <w:rsid w:val="00751CED"/>
    <w:rsid w:val="00751D04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7F7D82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6BD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459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791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2DA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77FA"/>
    <w:rsid w:val="00897A3D"/>
    <w:rsid w:val="00897EB0"/>
    <w:rsid w:val="00897ECC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5A9"/>
    <w:rsid w:val="009628B4"/>
    <w:rsid w:val="00962E5F"/>
    <w:rsid w:val="00962EED"/>
    <w:rsid w:val="00963845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0FD3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1C"/>
    <w:rsid w:val="00A1705F"/>
    <w:rsid w:val="00A17862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39B9"/>
    <w:rsid w:val="00AB425B"/>
    <w:rsid w:val="00AB4989"/>
    <w:rsid w:val="00AB4D32"/>
    <w:rsid w:val="00AB57AF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541"/>
    <w:rsid w:val="00AD0D4E"/>
    <w:rsid w:val="00AD1002"/>
    <w:rsid w:val="00AD1012"/>
    <w:rsid w:val="00AD1F52"/>
    <w:rsid w:val="00AD2155"/>
    <w:rsid w:val="00AD217D"/>
    <w:rsid w:val="00AD265A"/>
    <w:rsid w:val="00AD395A"/>
    <w:rsid w:val="00AD4DC5"/>
    <w:rsid w:val="00AD561B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29B"/>
    <w:rsid w:val="00AE62E2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634"/>
    <w:rsid w:val="00BF58F9"/>
    <w:rsid w:val="00BF5BC1"/>
    <w:rsid w:val="00BF5C1F"/>
    <w:rsid w:val="00BF6B8D"/>
    <w:rsid w:val="00BF7554"/>
    <w:rsid w:val="00C0006E"/>
    <w:rsid w:val="00C00309"/>
    <w:rsid w:val="00C00AC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02F"/>
    <w:rsid w:val="00C8748C"/>
    <w:rsid w:val="00C87D57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C00B6"/>
    <w:rsid w:val="00CC13C9"/>
    <w:rsid w:val="00CC13F1"/>
    <w:rsid w:val="00CC1683"/>
    <w:rsid w:val="00CC16DF"/>
    <w:rsid w:val="00CC2051"/>
    <w:rsid w:val="00CC2228"/>
    <w:rsid w:val="00CC2374"/>
    <w:rsid w:val="00CC279B"/>
    <w:rsid w:val="00CC37C0"/>
    <w:rsid w:val="00CC3897"/>
    <w:rsid w:val="00CC3C4F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6FE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11C0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C3"/>
    <w:rsid w:val="00FB16EF"/>
    <w:rsid w:val="00FB1ABE"/>
    <w:rsid w:val="00FB2659"/>
    <w:rsid w:val="00FB2F90"/>
    <w:rsid w:val="00FB32C4"/>
    <w:rsid w:val="00FB3B05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68169A9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2024-12-18T21:12:00Z</cp:lastPrinted>
  <dcterms:created xsi:type="dcterms:W3CDTF">2025-01-20T18:43:00Z</dcterms:created>
  <dcterms:modified xsi:type="dcterms:W3CDTF">2025-01-20T18:43:00Z</dcterms:modified>
</cp:coreProperties>
</file>