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C121D" w:rsidRDefault="008D5246" w:rsidP="009C1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CONFIA MEDICAL LAB</w:t>
      </w:r>
      <w:r w:rsidR="00705B4B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9C121D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C121D" w:rsidRDefault="009C121D" w:rsidP="009C1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121D" w:rsidP="009C12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D5246">
        <w:rPr>
          <w:rFonts w:ascii="Times New Roman" w:hAnsi="Times New Roman"/>
          <w:b/>
          <w:sz w:val="32"/>
          <w:szCs w:val="32"/>
        </w:rPr>
        <w:t>12060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26DD1">
        <w:rPr>
          <w:rFonts w:ascii="Times New Roman" w:hAnsi="Times New Roman"/>
          <w:szCs w:val="24"/>
        </w:rPr>
        <w:t>con el giro:</w:t>
      </w:r>
      <w:r w:rsidR="008D524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8D5246" w:rsidRPr="008D5246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A26DD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58" w:rsidRDefault="004F2958">
      <w:r>
        <w:separator/>
      </w:r>
    </w:p>
  </w:endnote>
  <w:endnote w:type="continuationSeparator" w:id="0">
    <w:p w:rsidR="004F2958" w:rsidRDefault="004F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58" w:rsidRDefault="004F2958">
      <w:r>
        <w:separator/>
      </w:r>
    </w:p>
  </w:footnote>
  <w:footnote w:type="continuationSeparator" w:id="0">
    <w:p w:rsidR="004F2958" w:rsidRDefault="004F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DCAB9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2025-01-20T17:48:00Z</dcterms:created>
  <dcterms:modified xsi:type="dcterms:W3CDTF">2025-01-20T17:48:00Z</dcterms:modified>
</cp:coreProperties>
</file>