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EF6FDE" w:rsidRDefault="00EF6FDE" w:rsidP="00EF6F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INDUSTRIAL SAGASE, S.A. DE C.V.</w:t>
      </w:r>
    </w:p>
    <w:p w:rsidR="00EF6FDE" w:rsidRDefault="00EF6FDE" w:rsidP="00EF6F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6FDE" w:rsidRDefault="00EF6FDE" w:rsidP="00EF6F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6FDE" w:rsidRDefault="00EF6FDE" w:rsidP="00EF6FD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F6FDE" w:rsidP="00EF6FD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12050 </w:t>
      </w:r>
      <w:r>
        <w:rPr>
          <w:rFonts w:ascii="Times New Roman" w:hAnsi="Times New Roman"/>
          <w:szCs w:val="24"/>
        </w:rPr>
        <w:t xml:space="preserve">con el giro: </w:t>
      </w:r>
      <w:r w:rsidRPr="001668D6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EF6FDE">
        <w:rPr>
          <w:rFonts w:ascii="Times New Roman" w:hAnsi="Times New Roman"/>
          <w:szCs w:val="24"/>
        </w:rPr>
        <w:t>lo</w:t>
      </w:r>
      <w:r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49" w:rsidRDefault="00C64549">
      <w:r>
        <w:separator/>
      </w:r>
    </w:p>
  </w:endnote>
  <w:endnote w:type="continuationSeparator" w:id="0">
    <w:p w:rsidR="00C64549" w:rsidRDefault="00C6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49" w:rsidRDefault="00C64549">
      <w:r>
        <w:separator/>
      </w:r>
    </w:p>
  </w:footnote>
  <w:footnote w:type="continuationSeparator" w:id="0">
    <w:p w:rsidR="00C64549" w:rsidRDefault="00C6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4E8B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2025-01-08T18:11:00Z</dcterms:created>
  <dcterms:modified xsi:type="dcterms:W3CDTF">2025-01-08T18:11:00Z</dcterms:modified>
</cp:coreProperties>
</file>