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CE5369" w:rsidRDefault="00CE5369" w:rsidP="00CE53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SMELLS CLEAN, S.A. DE C.V. </w:t>
      </w:r>
    </w:p>
    <w:p w:rsidR="00CE5369" w:rsidRDefault="00CE5369" w:rsidP="00CE53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E5369" w:rsidRDefault="00CE5369" w:rsidP="00CE536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E5369" w:rsidRDefault="00CE5369" w:rsidP="00CE536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CE5369" w:rsidP="00CE536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11971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Equipos de Limpieza y Suministros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F57C75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529B">
        <w:rPr>
          <w:rFonts w:ascii="Times New Roman" w:hAnsi="Times New Roman"/>
          <w:sz w:val="24"/>
          <w:szCs w:val="24"/>
        </w:rPr>
        <w:t>26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D6" w:rsidRDefault="00BC52D6">
      <w:r>
        <w:separator/>
      </w:r>
    </w:p>
  </w:endnote>
  <w:endnote w:type="continuationSeparator" w:id="0">
    <w:p w:rsidR="00BC52D6" w:rsidRDefault="00BC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D6" w:rsidRDefault="00BC52D6">
      <w:r>
        <w:separator/>
      </w:r>
    </w:p>
  </w:footnote>
  <w:footnote w:type="continuationSeparator" w:id="0">
    <w:p w:rsidR="00BC52D6" w:rsidRDefault="00BC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2025-08-26T22:08:00Z</dcterms:created>
  <dcterms:modified xsi:type="dcterms:W3CDTF">2025-08-26T22:08:00Z</dcterms:modified>
</cp:coreProperties>
</file>