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F12A57" w:rsidRDefault="00F12A57" w:rsidP="00F12A5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EL GUERRERO PAPELERIA, S.A. DE C.V.    </w:t>
      </w:r>
    </w:p>
    <w:p w:rsidR="00F12A57" w:rsidRDefault="00F12A57" w:rsidP="00F12A5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12A57" w:rsidRDefault="00F12A57" w:rsidP="00F12A5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12A57" w:rsidRDefault="00F12A57" w:rsidP="00F12A5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12A57" w:rsidP="00F12A5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24"/>
        </w:rPr>
        <w:t xml:space="preserve">11897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Equipos de Oficina Accesorios y Suministros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F12A57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12A57">
        <w:rPr>
          <w:rFonts w:ascii="Times New Roman" w:hAnsi="Times New Roman"/>
          <w:sz w:val="24"/>
          <w:szCs w:val="24"/>
        </w:rPr>
        <w:t>05</w:t>
      </w:r>
      <w:bookmarkStart w:id="0" w:name="_GoBack"/>
      <w:bookmarkEnd w:id="0"/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85E" w:rsidRDefault="00DF785E">
      <w:r>
        <w:separator/>
      </w:r>
    </w:p>
  </w:endnote>
  <w:endnote w:type="continuationSeparator" w:id="0">
    <w:p w:rsidR="00DF785E" w:rsidRDefault="00DF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85E" w:rsidRDefault="00DF785E">
      <w:r>
        <w:separator/>
      </w:r>
    </w:p>
  </w:footnote>
  <w:footnote w:type="continuationSeparator" w:id="0">
    <w:p w:rsidR="00DF785E" w:rsidRDefault="00DF7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861329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2025-08-01T18:44:00Z</cp:lastPrinted>
  <dcterms:created xsi:type="dcterms:W3CDTF">2025-08-05T18:48:00Z</dcterms:created>
  <dcterms:modified xsi:type="dcterms:W3CDTF">2025-08-05T18:48:00Z</dcterms:modified>
</cp:coreProperties>
</file>