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PREVISION DEL TRABAJO, S.A. DE C.V.  </w:t>
      </w:r>
    </w:p>
    <w:p w:rsidR="007F32A3" w:rsidRDefault="007F32A3" w:rsidP="007F32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32A3" w:rsidRDefault="007F32A3" w:rsidP="007F32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F32A3" w:rsidP="007F32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11895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Emisión de Bonos de Despensa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F7FB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F32A3">
        <w:rPr>
          <w:rFonts w:ascii="Times New Roman" w:hAnsi="Times New Roman"/>
          <w:b/>
          <w:szCs w:val="24"/>
        </w:rPr>
        <w:t>moral</w:t>
      </w:r>
      <w:r w:rsidR="007F32A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F2" w:rsidRDefault="00944EF2">
      <w:r>
        <w:separator/>
      </w:r>
    </w:p>
  </w:endnote>
  <w:endnote w:type="continuationSeparator" w:id="0">
    <w:p w:rsidR="00944EF2" w:rsidRDefault="0094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F2" w:rsidRDefault="00944EF2">
      <w:r>
        <w:separator/>
      </w:r>
    </w:p>
  </w:footnote>
  <w:footnote w:type="continuationSeparator" w:id="0">
    <w:p w:rsidR="00944EF2" w:rsidRDefault="0094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650D5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2025-08-28T20:38:00Z</cp:lastPrinted>
  <dcterms:created xsi:type="dcterms:W3CDTF">2025-08-28T20:38:00Z</dcterms:created>
  <dcterms:modified xsi:type="dcterms:W3CDTF">2025-08-28T20:38:00Z</dcterms:modified>
</cp:coreProperties>
</file>