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953CEA" w:rsidRDefault="00953CEA" w:rsidP="00953CE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ASESORIA Y PROVEEDORA DE EQUIPOS PARA LABORATORIO, S.A. DE C.V.</w:t>
      </w:r>
    </w:p>
    <w:p w:rsidR="00953CEA" w:rsidRDefault="00953CEA" w:rsidP="00953CE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53CEA" w:rsidRDefault="00953CEA" w:rsidP="00953CE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53CEA" w:rsidRDefault="00953CEA" w:rsidP="00953CE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953CEA" w:rsidP="00953CE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1187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Equipos y Suministros de Laboratorio, de Medición, de Observación y de Prueba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E7C5E" w:rsidRPr="007E7C5E">
        <w:rPr>
          <w:rFonts w:ascii="Times New Roman" w:hAnsi="Times New Roman"/>
          <w:b/>
          <w:szCs w:val="24"/>
        </w:rPr>
        <w:t xml:space="preserve">moral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12A18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E7C5E" w:rsidRPr="007E7C5E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F0B91">
        <w:rPr>
          <w:rFonts w:ascii="Times New Roman" w:hAnsi="Times New Roman"/>
          <w:sz w:val="24"/>
          <w:szCs w:val="24"/>
        </w:rPr>
        <w:t>28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92E" w:rsidRDefault="00EC092E">
      <w:r>
        <w:separator/>
      </w:r>
    </w:p>
  </w:endnote>
  <w:endnote w:type="continuationSeparator" w:id="0">
    <w:p w:rsidR="00EC092E" w:rsidRDefault="00EC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92E" w:rsidRDefault="00EC092E">
      <w:r>
        <w:separator/>
      </w:r>
    </w:p>
  </w:footnote>
  <w:footnote w:type="continuationSeparator" w:id="0">
    <w:p w:rsidR="00EC092E" w:rsidRDefault="00EC0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2025-05-29T00:29:00Z</dcterms:created>
  <dcterms:modified xsi:type="dcterms:W3CDTF">2025-05-29T00:29:00Z</dcterms:modified>
</cp:coreProperties>
</file>