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F35A4" w:rsidRDefault="00FF35A4" w:rsidP="00FF35A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PAPELERA REGIOMONTANA, S.A. DE C.V.</w:t>
      </w:r>
    </w:p>
    <w:p w:rsidR="00FF35A4" w:rsidRDefault="00FF35A4" w:rsidP="00FF35A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F35A4" w:rsidRDefault="00FF35A4" w:rsidP="00FF35A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F35A4" w:rsidRDefault="00FF35A4" w:rsidP="00FF35A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F35A4" w:rsidP="00FF35A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1155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F6124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35A4">
        <w:rPr>
          <w:rFonts w:ascii="Times New Roman" w:hAnsi="Times New Roman"/>
          <w:b/>
          <w:szCs w:val="24"/>
        </w:rPr>
        <w:t>moral</w:t>
      </w:r>
      <w:r w:rsidR="00FF35A4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7AB4">
        <w:rPr>
          <w:rFonts w:ascii="Times New Roman" w:hAnsi="Times New Roman"/>
          <w:sz w:val="24"/>
          <w:szCs w:val="24"/>
        </w:rPr>
        <w:t>01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63" w:rsidRDefault="00474E63">
      <w:r>
        <w:separator/>
      </w:r>
    </w:p>
  </w:endnote>
  <w:endnote w:type="continuationSeparator" w:id="0">
    <w:p w:rsidR="00474E63" w:rsidRDefault="0047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63" w:rsidRDefault="00474E63">
      <w:r>
        <w:separator/>
      </w:r>
    </w:p>
  </w:footnote>
  <w:footnote w:type="continuationSeparator" w:id="0">
    <w:p w:rsidR="00474E63" w:rsidRDefault="00474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38EF28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2025-07-01T22:42:00Z</dcterms:created>
  <dcterms:modified xsi:type="dcterms:W3CDTF">2025-07-01T22:42:00Z</dcterms:modified>
</cp:coreProperties>
</file>