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4A7C89" w:rsidRDefault="004A7C89" w:rsidP="004A7C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OHMNAC MEXICANA, S.A. DE C.V.</w:t>
      </w:r>
    </w:p>
    <w:p w:rsidR="004A7C89" w:rsidRDefault="004A7C89" w:rsidP="004A7C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7C89" w:rsidRDefault="004A7C89" w:rsidP="004A7C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7C89" w:rsidRDefault="004A7C89" w:rsidP="004A7C8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A7C89" w:rsidP="004A7C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11454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DA" w:rsidRDefault="00446FDA">
      <w:r>
        <w:separator/>
      </w:r>
    </w:p>
  </w:endnote>
  <w:endnote w:type="continuationSeparator" w:id="0">
    <w:p w:rsidR="00446FDA" w:rsidRDefault="0044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DA" w:rsidRDefault="00446FDA">
      <w:r>
        <w:separator/>
      </w:r>
    </w:p>
  </w:footnote>
  <w:footnote w:type="continuationSeparator" w:id="0">
    <w:p w:rsidR="00446FDA" w:rsidRDefault="0044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A2954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2024-12-18T16:39:00Z</dcterms:created>
  <dcterms:modified xsi:type="dcterms:W3CDTF">2024-12-18T16:39:00Z</dcterms:modified>
</cp:coreProperties>
</file>