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A622A" w:rsidRDefault="00DA622A" w:rsidP="00DA622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CONSTRUCTOR EDIFICO, S.A. DE C.V.</w:t>
      </w:r>
    </w:p>
    <w:p w:rsidR="00DA622A" w:rsidRDefault="00DA622A" w:rsidP="00DA622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622A" w:rsidRDefault="00DA622A" w:rsidP="00DA622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622A" w:rsidRDefault="00DA622A" w:rsidP="00DA622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A622A" w:rsidP="00DA62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11452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A622A">
        <w:rPr>
          <w:rFonts w:ascii="Times New Roman" w:hAnsi="Times New Roman"/>
          <w:b/>
          <w:szCs w:val="24"/>
        </w:rPr>
        <w:t>moral</w:t>
      </w:r>
      <w:r w:rsidR="00DA622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A622A">
        <w:rPr>
          <w:rFonts w:ascii="Times New Roman" w:hAnsi="Times New Roman"/>
          <w:b/>
          <w:szCs w:val="24"/>
        </w:rPr>
        <w:t>moral</w:t>
      </w:r>
      <w:r w:rsidR="00DA622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F7" w:rsidRDefault="00C434F7">
      <w:r>
        <w:separator/>
      </w:r>
    </w:p>
  </w:endnote>
  <w:endnote w:type="continuationSeparator" w:id="0">
    <w:p w:rsidR="00C434F7" w:rsidRDefault="00C4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F7" w:rsidRDefault="00C434F7">
      <w:r>
        <w:separator/>
      </w:r>
    </w:p>
  </w:footnote>
  <w:footnote w:type="continuationSeparator" w:id="0">
    <w:p w:rsidR="00C434F7" w:rsidRDefault="00C4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AD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CCF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2768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4F7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22A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5FCC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70081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2025-02-07T20:57:00Z</dcterms:created>
  <dcterms:modified xsi:type="dcterms:W3CDTF">2025-02-07T20:57:00Z</dcterms:modified>
</cp:coreProperties>
</file>