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55117" w:rsidRDefault="00055117" w:rsidP="000551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TECNOLOGIA ESPECIALIZADA EN CUBIERTAS S.A. DE C.V.  </w:t>
      </w:r>
    </w:p>
    <w:p w:rsidR="00055117" w:rsidRDefault="00055117" w:rsidP="000551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5117" w:rsidRDefault="00055117" w:rsidP="000551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5117" w:rsidRDefault="00055117" w:rsidP="0005511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55117" w:rsidP="000551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11372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47086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F6" w:rsidRDefault="00346AF6">
      <w:r>
        <w:separator/>
      </w:r>
    </w:p>
  </w:endnote>
  <w:endnote w:type="continuationSeparator" w:id="0">
    <w:p w:rsidR="00346AF6" w:rsidRDefault="0034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F6" w:rsidRDefault="00346AF6">
      <w:r>
        <w:separator/>
      </w:r>
    </w:p>
  </w:footnote>
  <w:footnote w:type="continuationSeparator" w:id="0">
    <w:p w:rsidR="00346AF6" w:rsidRDefault="0034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6A546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2025-08-22T22:14:00Z</dcterms:created>
  <dcterms:modified xsi:type="dcterms:W3CDTF">2025-08-22T22:14:00Z</dcterms:modified>
</cp:coreProperties>
</file>