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65D7D" w:rsidRDefault="00865D7D" w:rsidP="00865D7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SALINAS CARRILLO JOSE FRANCISCO.</w:t>
      </w:r>
    </w:p>
    <w:p w:rsidR="00865D7D" w:rsidRDefault="00865D7D" w:rsidP="00865D7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5D7D" w:rsidRDefault="00865D7D" w:rsidP="00865D7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5D7D" w:rsidRDefault="00865D7D" w:rsidP="00865D7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65D7D" w:rsidP="00865D7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11348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Defensa Nacional Orden Publico Seguridad y Vigilancia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65D7D">
        <w:rPr>
          <w:rFonts w:ascii="Times New Roman" w:hAnsi="Times New Roman"/>
          <w:b/>
          <w:szCs w:val="24"/>
        </w:rPr>
        <w:t>física</w:t>
      </w:r>
      <w:r w:rsidR="00865D7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65D7D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5D7D">
        <w:rPr>
          <w:rFonts w:ascii="Times New Roman" w:hAnsi="Times New Roman"/>
          <w:b/>
          <w:szCs w:val="24"/>
        </w:rPr>
        <w:t>física</w:t>
      </w:r>
      <w:r w:rsidR="00865D7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B1C3B">
        <w:rPr>
          <w:rFonts w:ascii="Times New Roman" w:hAnsi="Times New Roman"/>
          <w:sz w:val="24"/>
          <w:szCs w:val="24"/>
        </w:rPr>
        <w:t>14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BF8" w:rsidRDefault="00E22BF8">
      <w:r>
        <w:separator/>
      </w:r>
    </w:p>
  </w:endnote>
  <w:endnote w:type="continuationSeparator" w:id="0">
    <w:p w:rsidR="00E22BF8" w:rsidRDefault="00E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BF8" w:rsidRDefault="00E22BF8">
      <w:r>
        <w:separator/>
      </w:r>
    </w:p>
  </w:footnote>
  <w:footnote w:type="continuationSeparator" w:id="0">
    <w:p w:rsidR="00E22BF8" w:rsidRDefault="00E2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B75FC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2025-08-14T22:30:00Z</dcterms:created>
  <dcterms:modified xsi:type="dcterms:W3CDTF">2025-08-14T22:30:00Z</dcterms:modified>
</cp:coreProperties>
</file>