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105472" w:rsidRDefault="00105472" w:rsidP="0010547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SEGUROS AFIRME SA DE CV AFIRME GRUPO FINANCIERO.</w:t>
      </w:r>
    </w:p>
    <w:p w:rsidR="00105472" w:rsidRDefault="00105472" w:rsidP="0010547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05472" w:rsidRDefault="00105472" w:rsidP="0010547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05472" w:rsidRDefault="00105472" w:rsidP="0010547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105472" w:rsidP="0010547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11331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Seguros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E04F0">
        <w:rPr>
          <w:rFonts w:ascii="Times New Roman" w:hAnsi="Times New Roman"/>
          <w:b/>
          <w:szCs w:val="24"/>
        </w:rPr>
        <w:t>moral</w:t>
      </w:r>
      <w:r w:rsidR="006E04F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9000EF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E04F0">
        <w:rPr>
          <w:rFonts w:ascii="Times New Roman" w:hAnsi="Times New Roman"/>
          <w:b/>
          <w:szCs w:val="24"/>
        </w:rPr>
        <w:t>moral</w:t>
      </w:r>
      <w:r w:rsidR="006E04F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3694E">
        <w:rPr>
          <w:rFonts w:ascii="Times New Roman" w:hAnsi="Times New Roman"/>
          <w:sz w:val="24"/>
          <w:szCs w:val="24"/>
        </w:rPr>
        <w:t>31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43E" w:rsidRDefault="00F6743E">
      <w:r>
        <w:separator/>
      </w:r>
    </w:p>
  </w:endnote>
  <w:endnote w:type="continuationSeparator" w:id="0">
    <w:p w:rsidR="00F6743E" w:rsidRDefault="00F6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43E" w:rsidRDefault="00F6743E">
      <w:r>
        <w:separator/>
      </w:r>
    </w:p>
  </w:footnote>
  <w:footnote w:type="continuationSeparator" w:id="0">
    <w:p w:rsidR="00F6743E" w:rsidRDefault="00F67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472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5FC8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3B1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2FE6"/>
    <w:rsid w:val="0054385F"/>
    <w:rsid w:val="00544455"/>
    <w:rsid w:val="00544C88"/>
    <w:rsid w:val="0054540F"/>
    <w:rsid w:val="005457E5"/>
    <w:rsid w:val="00546F0C"/>
    <w:rsid w:val="00547247"/>
    <w:rsid w:val="00547411"/>
    <w:rsid w:val="00547664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676C0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6714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29E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4F0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625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6C48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A30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6AD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E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F6CAB6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2025-07-18T22:49:00Z</cp:lastPrinted>
  <dcterms:created xsi:type="dcterms:W3CDTF">2025-08-01T17:01:00Z</dcterms:created>
  <dcterms:modified xsi:type="dcterms:W3CDTF">2025-08-01T17:01:00Z</dcterms:modified>
</cp:coreProperties>
</file>