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244DA" w:rsidRDefault="001244DA" w:rsidP="001244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EXPRESS AIR CONDITIONING, S.A. DE C.V.</w:t>
      </w:r>
    </w:p>
    <w:p w:rsidR="001244DA" w:rsidRDefault="001244DA" w:rsidP="001244D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244DA" w:rsidRDefault="001244DA" w:rsidP="001244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244DA" w:rsidRDefault="001244DA" w:rsidP="001244D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244DA" w:rsidP="001244D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5A5AD1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2E" w:rsidRDefault="00EE0E2E">
      <w:r>
        <w:separator/>
      </w:r>
    </w:p>
  </w:endnote>
  <w:endnote w:type="continuationSeparator" w:id="0">
    <w:p w:rsidR="00EE0E2E" w:rsidRDefault="00E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2E" w:rsidRDefault="00EE0E2E">
      <w:r>
        <w:separator/>
      </w:r>
    </w:p>
  </w:footnote>
  <w:footnote w:type="continuationSeparator" w:id="0">
    <w:p w:rsidR="00EE0E2E" w:rsidRDefault="00EE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2025-03-07T21:24:00Z</dcterms:created>
  <dcterms:modified xsi:type="dcterms:W3CDTF">2025-03-07T21:24:00Z</dcterms:modified>
</cp:coreProperties>
</file>