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26F94" w:rsidRDefault="00526F94" w:rsidP="00526F9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VALTIERRA, S.A. DE C.V. </w:t>
      </w:r>
    </w:p>
    <w:p w:rsidR="00526F94" w:rsidRDefault="00526F94" w:rsidP="00526F9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6F94" w:rsidRDefault="00526F94" w:rsidP="00526F9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6F94" w:rsidRDefault="00526F94" w:rsidP="00526F9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26F94" w:rsidP="00526F9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Componentes y Equipos para Distribución y Sistemas de Acondicionamiento </w:t>
      </w:r>
      <w:bookmarkStart w:id="0" w:name="_GoBack"/>
      <w:bookmarkEnd w:id="0"/>
      <w:r w:rsidR="003771D5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A319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C4" w:rsidRDefault="003E21C4">
      <w:r>
        <w:separator/>
      </w:r>
    </w:p>
  </w:endnote>
  <w:endnote w:type="continuationSeparator" w:id="0">
    <w:p w:rsidR="003E21C4" w:rsidRDefault="003E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C4" w:rsidRDefault="003E21C4">
      <w:r>
        <w:separator/>
      </w:r>
    </w:p>
  </w:footnote>
  <w:footnote w:type="continuationSeparator" w:id="0">
    <w:p w:rsidR="003E21C4" w:rsidRDefault="003E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2025-07-15T18:04:00Z</dcterms:created>
  <dcterms:modified xsi:type="dcterms:W3CDTF">2025-07-15T18:04:00Z</dcterms:modified>
</cp:coreProperties>
</file>