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E4535" w:rsidRDefault="004E4535" w:rsidP="004E453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PEREZ MIER SERGIO</w:t>
      </w:r>
    </w:p>
    <w:p w:rsidR="004E4535" w:rsidRDefault="004E4535" w:rsidP="004E453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E4535" w:rsidRDefault="004E4535" w:rsidP="004E453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E4535" w:rsidRDefault="004E4535" w:rsidP="004E453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E4535" w:rsidP="004E453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1128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E4535">
        <w:rPr>
          <w:rFonts w:ascii="Times New Roman" w:hAnsi="Times New Roman"/>
          <w:b/>
          <w:szCs w:val="24"/>
        </w:rPr>
        <w:t>física</w:t>
      </w:r>
      <w:r w:rsidR="004E45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C2491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E4535">
        <w:rPr>
          <w:rFonts w:ascii="Times New Roman" w:hAnsi="Times New Roman"/>
          <w:b/>
          <w:szCs w:val="24"/>
        </w:rPr>
        <w:t>física</w:t>
      </w:r>
      <w:r w:rsidR="004E453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0908">
        <w:rPr>
          <w:rFonts w:ascii="Times New Roman" w:hAnsi="Times New Roman"/>
          <w:sz w:val="24"/>
          <w:szCs w:val="24"/>
        </w:rPr>
        <w:t>20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AA" w:rsidRDefault="009923AA">
      <w:r>
        <w:separator/>
      </w:r>
    </w:p>
  </w:endnote>
  <w:endnote w:type="continuationSeparator" w:id="0">
    <w:p w:rsidR="009923AA" w:rsidRDefault="0099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AA" w:rsidRDefault="009923AA">
      <w:r>
        <w:separator/>
      </w:r>
    </w:p>
  </w:footnote>
  <w:footnote w:type="continuationSeparator" w:id="0">
    <w:p w:rsidR="009923AA" w:rsidRDefault="00992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E4B86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2025-05-20T18:58:00Z</cp:lastPrinted>
  <dcterms:created xsi:type="dcterms:W3CDTF">2025-05-20T21:47:00Z</dcterms:created>
  <dcterms:modified xsi:type="dcterms:W3CDTF">2025-05-20T21:47:00Z</dcterms:modified>
</cp:coreProperties>
</file>