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D3779" w:rsidRDefault="00ED3779" w:rsidP="00ED37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JMR PROPIEDAD INTELECTUAL, S.C. </w:t>
      </w:r>
    </w:p>
    <w:p w:rsidR="00ED3779" w:rsidRDefault="00ED3779" w:rsidP="00ED37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D3779" w:rsidP="00ED37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Jurídicos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73FA2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7C59">
        <w:rPr>
          <w:rFonts w:ascii="Times New Roman" w:hAnsi="Times New Roman"/>
          <w:sz w:val="24"/>
          <w:szCs w:val="24"/>
        </w:rPr>
        <w:t>07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24" w:rsidRDefault="001C0624">
      <w:r>
        <w:separator/>
      </w:r>
    </w:p>
  </w:endnote>
  <w:endnote w:type="continuationSeparator" w:id="0">
    <w:p w:rsidR="001C0624" w:rsidRDefault="001C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24" w:rsidRDefault="001C0624">
      <w:r>
        <w:separator/>
      </w:r>
    </w:p>
  </w:footnote>
  <w:footnote w:type="continuationSeparator" w:id="0">
    <w:p w:rsidR="001C0624" w:rsidRDefault="001C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2025-07-07T22:29:00Z</dcterms:created>
  <dcterms:modified xsi:type="dcterms:W3CDTF">2025-07-07T22:29:00Z</dcterms:modified>
</cp:coreProperties>
</file>