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4452B" w:rsidRDefault="0094452B" w:rsidP="0094452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DM LAB, S.A. DE C.V.</w:t>
      </w:r>
    </w:p>
    <w:p w:rsidR="0094452B" w:rsidRDefault="0094452B" w:rsidP="0094452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452B" w:rsidRDefault="0094452B" w:rsidP="0094452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4452B" w:rsidRDefault="0094452B" w:rsidP="0094452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4452B" w:rsidP="0094452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Laboratorio, de Medici</w:t>
      </w:r>
      <w:r>
        <w:rPr>
          <w:rFonts w:ascii="Times New Roman" w:hAnsi="Times New Roman"/>
          <w:b/>
          <w:sz w:val="28"/>
          <w:szCs w:val="24"/>
        </w:rPr>
        <w:t xml:space="preserve">ón, de Observación y de Pruebas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4452B">
        <w:rPr>
          <w:rFonts w:ascii="Times New Roman" w:hAnsi="Times New Roman"/>
          <w:b/>
          <w:szCs w:val="24"/>
        </w:rPr>
        <w:t>moral</w:t>
      </w:r>
      <w:r w:rsidR="0094452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4452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4452B">
        <w:rPr>
          <w:rFonts w:ascii="Times New Roman" w:hAnsi="Times New Roman"/>
          <w:b/>
          <w:szCs w:val="24"/>
        </w:rPr>
        <w:t>moral</w:t>
      </w:r>
      <w:bookmarkStart w:id="0" w:name="_GoBack"/>
      <w:bookmarkEnd w:id="0"/>
      <w:r w:rsidR="004039A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9C0" w:rsidRDefault="008C39C0">
      <w:r>
        <w:separator/>
      </w:r>
    </w:p>
  </w:endnote>
  <w:endnote w:type="continuationSeparator" w:id="0">
    <w:p w:rsidR="008C39C0" w:rsidRDefault="008C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9C0" w:rsidRDefault="008C39C0">
      <w:r>
        <w:separator/>
      </w:r>
    </w:p>
  </w:footnote>
  <w:footnote w:type="continuationSeparator" w:id="0">
    <w:p w:rsidR="008C39C0" w:rsidRDefault="008C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A30EF7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2025-05-30T15:41:00Z</dcterms:created>
  <dcterms:modified xsi:type="dcterms:W3CDTF">2025-05-30T15:41:00Z</dcterms:modified>
</cp:coreProperties>
</file>