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23FE7" w:rsidRDefault="00023FE7" w:rsidP="00023FE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CASTILLO PEREZ ARGELIA</w:t>
      </w:r>
    </w:p>
    <w:p w:rsidR="00023FE7" w:rsidRDefault="00023FE7" w:rsidP="00023FE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23FE7" w:rsidRDefault="00023FE7" w:rsidP="00023FE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23FE7" w:rsidRDefault="00023FE7" w:rsidP="00023FE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23FE7" w:rsidP="00023FE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23FE7">
        <w:rPr>
          <w:rFonts w:ascii="Times New Roman" w:hAnsi="Times New Roman"/>
          <w:b/>
          <w:szCs w:val="24"/>
        </w:rPr>
        <w:t>física</w:t>
      </w:r>
      <w:r w:rsidR="00023FE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674B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23FE7">
        <w:rPr>
          <w:rFonts w:ascii="Times New Roman" w:hAnsi="Times New Roman"/>
          <w:b/>
          <w:szCs w:val="24"/>
        </w:rPr>
        <w:t>física</w:t>
      </w:r>
      <w:r w:rsidR="00023FE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401" w:rsidRDefault="00312401">
      <w:r>
        <w:separator/>
      </w:r>
    </w:p>
  </w:endnote>
  <w:endnote w:type="continuationSeparator" w:id="0">
    <w:p w:rsidR="00312401" w:rsidRDefault="0031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401" w:rsidRDefault="00312401">
      <w:r>
        <w:separator/>
      </w:r>
    </w:p>
  </w:footnote>
  <w:footnote w:type="continuationSeparator" w:id="0">
    <w:p w:rsidR="00312401" w:rsidRDefault="00312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1EF7C4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2025-07-15T21:56:00Z</dcterms:created>
  <dcterms:modified xsi:type="dcterms:W3CDTF">2025-07-15T21:56:00Z</dcterms:modified>
</cp:coreProperties>
</file>