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142F7" w:rsidRDefault="00E142F7" w:rsidP="00E142F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VILLANUEVA ARTURO.</w:t>
      </w:r>
    </w:p>
    <w:p w:rsidR="00E142F7" w:rsidRDefault="00E142F7" w:rsidP="00E142F7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E142F7" w:rsidRDefault="00E142F7" w:rsidP="00E142F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142F7" w:rsidRDefault="00E142F7" w:rsidP="00E142F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142F7" w:rsidP="00E142F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11146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Suministros y Accesorios para Deportes y Recreación</w:t>
      </w:r>
      <w:r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142F7">
        <w:rPr>
          <w:rFonts w:ascii="Times New Roman" w:hAnsi="Times New Roman"/>
          <w:b/>
          <w:szCs w:val="24"/>
        </w:rPr>
        <w:t>física</w:t>
      </w:r>
      <w:r w:rsidR="00E142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F6124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142F7">
        <w:rPr>
          <w:rFonts w:ascii="Times New Roman" w:hAnsi="Times New Roman"/>
          <w:b/>
          <w:szCs w:val="24"/>
        </w:rPr>
        <w:t>física</w:t>
      </w:r>
      <w:r w:rsidR="00E142F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7AB4">
        <w:rPr>
          <w:rFonts w:ascii="Times New Roman" w:hAnsi="Times New Roman"/>
          <w:sz w:val="24"/>
          <w:szCs w:val="24"/>
        </w:rPr>
        <w:t>01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380" w:rsidRDefault="00E64380">
      <w:r>
        <w:separator/>
      </w:r>
    </w:p>
  </w:endnote>
  <w:endnote w:type="continuationSeparator" w:id="0">
    <w:p w:rsidR="00E64380" w:rsidRDefault="00E6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380" w:rsidRDefault="00E64380">
      <w:r>
        <w:separator/>
      </w:r>
    </w:p>
  </w:footnote>
  <w:footnote w:type="continuationSeparator" w:id="0">
    <w:p w:rsidR="00E64380" w:rsidRDefault="00E6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2025-07-01T22:25:00Z</dcterms:created>
  <dcterms:modified xsi:type="dcterms:W3CDTF">2025-07-01T22:25:00Z</dcterms:modified>
</cp:coreProperties>
</file>