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353DC" w:rsidRDefault="004353DC" w:rsidP="004353D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QUIROGA HERNANDEZ ANTONIO.    </w:t>
      </w:r>
    </w:p>
    <w:p w:rsidR="004353DC" w:rsidRDefault="004353DC" w:rsidP="004353D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53DC" w:rsidRDefault="004353DC" w:rsidP="004353D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53DC" w:rsidRDefault="004353DC" w:rsidP="004353D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353DC" w:rsidP="004353D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28"/>
          <w:szCs w:val="24"/>
        </w:rPr>
        <w:t xml:space="preserve">11139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 w:rsidR="005211C7"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53DC">
        <w:rPr>
          <w:rFonts w:ascii="Times New Roman" w:hAnsi="Times New Roman"/>
          <w:b/>
          <w:szCs w:val="24"/>
        </w:rPr>
        <w:t>física</w:t>
      </w:r>
      <w:r w:rsidR="004353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91894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53DC">
        <w:rPr>
          <w:rFonts w:ascii="Times New Roman" w:hAnsi="Times New Roman"/>
          <w:b/>
          <w:szCs w:val="24"/>
        </w:rPr>
        <w:t>física</w:t>
      </w:r>
      <w:r w:rsidR="004353D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0B3" w:rsidRDefault="00A710B3">
      <w:r>
        <w:separator/>
      </w:r>
    </w:p>
  </w:endnote>
  <w:endnote w:type="continuationSeparator" w:id="0">
    <w:p w:rsidR="00A710B3" w:rsidRDefault="00A7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0B3" w:rsidRDefault="00A710B3">
      <w:r>
        <w:separator/>
      </w:r>
    </w:p>
  </w:footnote>
  <w:footnote w:type="continuationSeparator" w:id="0">
    <w:p w:rsidR="00A710B3" w:rsidRDefault="00A71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2025-02-25T22:33:00Z</dcterms:created>
  <dcterms:modified xsi:type="dcterms:W3CDTF">2025-02-25T22:33:00Z</dcterms:modified>
</cp:coreProperties>
</file>