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F256F" w:rsidRDefault="008F256F" w:rsidP="008F25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GRAN CLASE EN OFICINAS, S.A. DE C.V.</w:t>
      </w:r>
    </w:p>
    <w:p w:rsidR="008F256F" w:rsidRDefault="008F256F" w:rsidP="008F25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F256F" w:rsidRDefault="008F256F" w:rsidP="008F25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F256F" w:rsidRDefault="008F256F" w:rsidP="008F256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F256F" w:rsidP="008F256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11132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Muebles Mobiliario y Decoración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F256F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07254">
        <w:rPr>
          <w:rFonts w:ascii="Times New Roman" w:hAnsi="Times New Roman"/>
          <w:sz w:val="24"/>
          <w:szCs w:val="24"/>
        </w:rPr>
        <w:t>04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0BB" w:rsidRDefault="001770BB">
      <w:r>
        <w:separator/>
      </w:r>
    </w:p>
  </w:endnote>
  <w:endnote w:type="continuationSeparator" w:id="0">
    <w:p w:rsidR="001770BB" w:rsidRDefault="001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0BB" w:rsidRDefault="001770BB">
      <w:r>
        <w:separator/>
      </w:r>
    </w:p>
  </w:footnote>
  <w:footnote w:type="continuationSeparator" w:id="0">
    <w:p w:rsidR="001770BB" w:rsidRDefault="00177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059979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2025-07-04T23:35:00Z</dcterms:created>
  <dcterms:modified xsi:type="dcterms:W3CDTF">2025-07-04T23:35:00Z</dcterms:modified>
</cp:coreProperties>
</file>