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6825E7" w:rsidRDefault="006825E7" w:rsidP="006825E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SOLUCIONES INTEGRALES STE, S.A. DE C.V.</w:t>
      </w:r>
    </w:p>
    <w:p w:rsidR="006825E7" w:rsidRDefault="006825E7" w:rsidP="006825E7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6825E7" w:rsidRDefault="006825E7" w:rsidP="006825E7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6825E7" w:rsidRDefault="006825E7" w:rsidP="006825E7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6825E7" w:rsidP="006825E7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11126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 xml:space="preserve">Difusión de Tecnologías de Información y Telecomunicaciones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6825E7">
        <w:rPr>
          <w:rFonts w:ascii="Times New Roman" w:hAnsi="Times New Roman"/>
          <w:b/>
          <w:szCs w:val="24"/>
        </w:rPr>
        <w:t>moral</w:t>
      </w:r>
      <w:r w:rsidR="006825E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estará vigente hasta el mes de</w:t>
      </w:r>
      <w:r w:rsidR="00B1327C">
        <w:rPr>
          <w:rFonts w:ascii="Times New Roman" w:hAnsi="Times New Roman"/>
          <w:szCs w:val="24"/>
        </w:rPr>
        <w:t xml:space="preserve"> </w:t>
      </w:r>
      <w:proofErr w:type="gramStart"/>
      <w:r w:rsidR="006825E7">
        <w:rPr>
          <w:rFonts w:ascii="Times New Roman" w:hAnsi="Times New Roman"/>
          <w:b/>
          <w:bCs/>
          <w:sz w:val="28"/>
          <w:szCs w:val="28"/>
        </w:rPr>
        <w:t>Mayo</w:t>
      </w:r>
      <w:proofErr w:type="gramEnd"/>
      <w:r w:rsidR="00B1327C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6825E7">
        <w:rPr>
          <w:rFonts w:ascii="Times New Roman" w:hAnsi="Times New Roman"/>
          <w:b/>
          <w:szCs w:val="24"/>
        </w:rPr>
        <w:t>moral</w:t>
      </w:r>
      <w:r w:rsidR="006825E7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777AB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8231DF" w:rsidRDefault="008231DF" w:rsidP="00303058">
      <w:pPr>
        <w:rPr>
          <w:rFonts w:ascii="Times New Roman" w:hAnsi="Times New Roman"/>
          <w:szCs w:val="24"/>
        </w:rPr>
      </w:pPr>
    </w:p>
    <w:p w:rsidR="00774E55" w:rsidRDefault="00774E55" w:rsidP="00303058">
      <w:pPr>
        <w:rPr>
          <w:rFonts w:ascii="Times New Roman" w:hAnsi="Times New Roman"/>
          <w:szCs w:val="24"/>
        </w:rPr>
      </w:pPr>
    </w:p>
    <w:p w:rsidR="00D030FF" w:rsidRPr="003C67B3" w:rsidRDefault="00D030FF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697CDA">
        <w:rPr>
          <w:rFonts w:ascii="Times New Roman" w:hAnsi="Times New Roman"/>
          <w:sz w:val="24"/>
          <w:szCs w:val="24"/>
        </w:rPr>
        <w:t>22</w:t>
      </w:r>
      <w:r w:rsidR="00777AB4">
        <w:rPr>
          <w:rFonts w:ascii="Times New Roman" w:hAnsi="Times New Roman"/>
          <w:sz w:val="24"/>
          <w:szCs w:val="24"/>
        </w:rPr>
        <w:t xml:space="preserve"> de julio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77AB4" w:rsidRDefault="00777AB4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0C0A" w:rsidRDefault="00BA0C0A">
      <w:r>
        <w:separator/>
      </w:r>
    </w:p>
  </w:endnote>
  <w:endnote w:type="continuationSeparator" w:id="0">
    <w:p w:rsidR="00BA0C0A" w:rsidRDefault="00BA0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0C0A" w:rsidRDefault="00BA0C0A">
      <w:r>
        <w:separator/>
      </w:r>
    </w:p>
  </w:footnote>
  <w:footnote w:type="continuationSeparator" w:id="0">
    <w:p w:rsidR="00BA0C0A" w:rsidRDefault="00BA0C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79B"/>
    <w:rsid w:val="00004A34"/>
    <w:rsid w:val="00004A5E"/>
    <w:rsid w:val="000051B8"/>
    <w:rsid w:val="0000540C"/>
    <w:rsid w:val="0000602F"/>
    <w:rsid w:val="0000620A"/>
    <w:rsid w:val="00006288"/>
    <w:rsid w:val="00006725"/>
    <w:rsid w:val="00007254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3FE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591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0A8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110"/>
    <w:rsid w:val="000664B8"/>
    <w:rsid w:val="000668C9"/>
    <w:rsid w:val="000668F1"/>
    <w:rsid w:val="000678BE"/>
    <w:rsid w:val="00067DE9"/>
    <w:rsid w:val="00070D68"/>
    <w:rsid w:val="0007176B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C51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97B40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0FC0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056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19D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218"/>
    <w:rsid w:val="001043F1"/>
    <w:rsid w:val="00104AA0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1E2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76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3BA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0B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A2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368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58A7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208"/>
    <w:rsid w:val="001B2610"/>
    <w:rsid w:val="001B2B29"/>
    <w:rsid w:val="001B2CA3"/>
    <w:rsid w:val="001B3AFA"/>
    <w:rsid w:val="001B4170"/>
    <w:rsid w:val="001B430F"/>
    <w:rsid w:val="001B4506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24"/>
    <w:rsid w:val="001C06B0"/>
    <w:rsid w:val="001C08AF"/>
    <w:rsid w:val="001C08F1"/>
    <w:rsid w:val="001C0915"/>
    <w:rsid w:val="001C099C"/>
    <w:rsid w:val="001C0FC1"/>
    <w:rsid w:val="001C1482"/>
    <w:rsid w:val="001C1950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0DF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B51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5F1E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7EF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D9E"/>
    <w:rsid w:val="0024436C"/>
    <w:rsid w:val="0024445E"/>
    <w:rsid w:val="00244A78"/>
    <w:rsid w:val="00244DF7"/>
    <w:rsid w:val="0024528E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019D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DD8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3A"/>
    <w:rsid w:val="002744AA"/>
    <w:rsid w:val="00274F63"/>
    <w:rsid w:val="0027542E"/>
    <w:rsid w:val="002754CD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1707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57"/>
    <w:rsid w:val="002A6693"/>
    <w:rsid w:val="002A6CA3"/>
    <w:rsid w:val="002A6FFF"/>
    <w:rsid w:val="002A750B"/>
    <w:rsid w:val="002B00F0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B05"/>
    <w:rsid w:val="002D5E53"/>
    <w:rsid w:val="002D65A9"/>
    <w:rsid w:val="002D6608"/>
    <w:rsid w:val="002D6EDC"/>
    <w:rsid w:val="002D7038"/>
    <w:rsid w:val="002D71A4"/>
    <w:rsid w:val="002D740A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356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494"/>
    <w:rsid w:val="0030665F"/>
    <w:rsid w:val="003069FF"/>
    <w:rsid w:val="00307273"/>
    <w:rsid w:val="00307985"/>
    <w:rsid w:val="00307ADF"/>
    <w:rsid w:val="003106C2"/>
    <w:rsid w:val="00311E4C"/>
    <w:rsid w:val="00312401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5C63"/>
    <w:rsid w:val="00337246"/>
    <w:rsid w:val="00337A7F"/>
    <w:rsid w:val="00340528"/>
    <w:rsid w:val="00341760"/>
    <w:rsid w:val="00341A7C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C83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5F24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1D5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115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79C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1C4"/>
    <w:rsid w:val="003E2716"/>
    <w:rsid w:val="003E2924"/>
    <w:rsid w:val="003E35C7"/>
    <w:rsid w:val="003E3CBF"/>
    <w:rsid w:val="003E3FFD"/>
    <w:rsid w:val="003E4035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31B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5DC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70F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4E63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1BF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D0E"/>
    <w:rsid w:val="004A5EBB"/>
    <w:rsid w:val="004A6477"/>
    <w:rsid w:val="004A726C"/>
    <w:rsid w:val="004A7494"/>
    <w:rsid w:val="004A7C89"/>
    <w:rsid w:val="004B0396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3F1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84A"/>
    <w:rsid w:val="005239F9"/>
    <w:rsid w:val="005243F1"/>
    <w:rsid w:val="005249C5"/>
    <w:rsid w:val="00524AB0"/>
    <w:rsid w:val="00524EBB"/>
    <w:rsid w:val="00525B56"/>
    <w:rsid w:val="00526124"/>
    <w:rsid w:val="00526F9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05B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6BED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317"/>
    <w:rsid w:val="005858D0"/>
    <w:rsid w:val="00585C28"/>
    <w:rsid w:val="005863C7"/>
    <w:rsid w:val="00586EFA"/>
    <w:rsid w:val="005870E4"/>
    <w:rsid w:val="0058710D"/>
    <w:rsid w:val="00587626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4B25"/>
    <w:rsid w:val="005B53D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6D67"/>
    <w:rsid w:val="005F71DC"/>
    <w:rsid w:val="005F726B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5A31"/>
    <w:rsid w:val="00615D22"/>
    <w:rsid w:val="00616A9E"/>
    <w:rsid w:val="00616D58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17C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9AD"/>
    <w:rsid w:val="00635750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474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01AF"/>
    <w:rsid w:val="00651FBB"/>
    <w:rsid w:val="00653EF5"/>
    <w:rsid w:val="00654585"/>
    <w:rsid w:val="00654A08"/>
    <w:rsid w:val="00654B75"/>
    <w:rsid w:val="00654DA2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BD3"/>
    <w:rsid w:val="00663FFB"/>
    <w:rsid w:val="00664CA4"/>
    <w:rsid w:val="006652C3"/>
    <w:rsid w:val="00665DB1"/>
    <w:rsid w:val="006674B7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346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1DC1"/>
    <w:rsid w:val="006823C8"/>
    <w:rsid w:val="006825E7"/>
    <w:rsid w:val="00682FE8"/>
    <w:rsid w:val="00683496"/>
    <w:rsid w:val="00683A38"/>
    <w:rsid w:val="00683E3F"/>
    <w:rsid w:val="00684B24"/>
    <w:rsid w:val="00684B7D"/>
    <w:rsid w:val="00684D31"/>
    <w:rsid w:val="00684E37"/>
    <w:rsid w:val="006853BE"/>
    <w:rsid w:val="006857C0"/>
    <w:rsid w:val="00685C6C"/>
    <w:rsid w:val="006873F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97CDA"/>
    <w:rsid w:val="00697FD9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389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5B1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DB6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14BC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5CFF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47621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2EC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AA6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4E55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77AB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2ED"/>
    <w:rsid w:val="007C5321"/>
    <w:rsid w:val="007C63A5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C8D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027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92D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1DF"/>
    <w:rsid w:val="00823724"/>
    <w:rsid w:val="008243E5"/>
    <w:rsid w:val="0082469B"/>
    <w:rsid w:val="00824C78"/>
    <w:rsid w:val="0082500F"/>
    <w:rsid w:val="00825684"/>
    <w:rsid w:val="00826A6C"/>
    <w:rsid w:val="00826BDA"/>
    <w:rsid w:val="00826FC6"/>
    <w:rsid w:val="008273FD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993"/>
    <w:rsid w:val="00841C35"/>
    <w:rsid w:val="00841CA3"/>
    <w:rsid w:val="008420D2"/>
    <w:rsid w:val="00842791"/>
    <w:rsid w:val="00842D18"/>
    <w:rsid w:val="008430F2"/>
    <w:rsid w:val="00843CFA"/>
    <w:rsid w:val="008441AA"/>
    <w:rsid w:val="00844535"/>
    <w:rsid w:val="00844D0E"/>
    <w:rsid w:val="00845A53"/>
    <w:rsid w:val="0084683F"/>
    <w:rsid w:val="008468A3"/>
    <w:rsid w:val="00847169"/>
    <w:rsid w:val="0084749B"/>
    <w:rsid w:val="00847673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3842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3FA2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636"/>
    <w:rsid w:val="0089098D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3194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1649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3CF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2948"/>
    <w:rsid w:val="008C357B"/>
    <w:rsid w:val="008C3644"/>
    <w:rsid w:val="008C39C0"/>
    <w:rsid w:val="008C42F8"/>
    <w:rsid w:val="008C435B"/>
    <w:rsid w:val="008C4449"/>
    <w:rsid w:val="008C473E"/>
    <w:rsid w:val="008C49FD"/>
    <w:rsid w:val="008C51AE"/>
    <w:rsid w:val="008C55C5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29F1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56F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581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040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1C9"/>
    <w:rsid w:val="0091767A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4EFE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5757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41F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361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73F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630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56D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0CE6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21C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5F2E"/>
    <w:rsid w:val="00A56787"/>
    <w:rsid w:val="00A56871"/>
    <w:rsid w:val="00A5726B"/>
    <w:rsid w:val="00A57F6E"/>
    <w:rsid w:val="00A60D0B"/>
    <w:rsid w:val="00A6115C"/>
    <w:rsid w:val="00A611D9"/>
    <w:rsid w:val="00A61275"/>
    <w:rsid w:val="00A612B0"/>
    <w:rsid w:val="00A61AB1"/>
    <w:rsid w:val="00A61C0D"/>
    <w:rsid w:val="00A61D2D"/>
    <w:rsid w:val="00A61EDF"/>
    <w:rsid w:val="00A62158"/>
    <w:rsid w:val="00A628E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699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E83"/>
    <w:rsid w:val="00B02F75"/>
    <w:rsid w:val="00B03292"/>
    <w:rsid w:val="00B0372A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27C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0B6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AC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12C"/>
    <w:rsid w:val="00B5623B"/>
    <w:rsid w:val="00B563BB"/>
    <w:rsid w:val="00B56C50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274"/>
    <w:rsid w:val="00B96FD6"/>
    <w:rsid w:val="00B977A7"/>
    <w:rsid w:val="00B97844"/>
    <w:rsid w:val="00B978CE"/>
    <w:rsid w:val="00B9790C"/>
    <w:rsid w:val="00B97947"/>
    <w:rsid w:val="00BA0660"/>
    <w:rsid w:val="00BA0C0A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4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A07"/>
    <w:rsid w:val="00C34E01"/>
    <w:rsid w:val="00C3520A"/>
    <w:rsid w:val="00C358F3"/>
    <w:rsid w:val="00C35D4F"/>
    <w:rsid w:val="00C369FB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5F42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508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C59"/>
    <w:rsid w:val="00CB7D83"/>
    <w:rsid w:val="00CC00B6"/>
    <w:rsid w:val="00CC051A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4E22"/>
    <w:rsid w:val="00CF57CD"/>
    <w:rsid w:val="00CF5C27"/>
    <w:rsid w:val="00CF5C76"/>
    <w:rsid w:val="00CF5E14"/>
    <w:rsid w:val="00CF6100"/>
    <w:rsid w:val="00CF6124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2A0"/>
    <w:rsid w:val="00D02438"/>
    <w:rsid w:val="00D02492"/>
    <w:rsid w:val="00D02700"/>
    <w:rsid w:val="00D03077"/>
    <w:rsid w:val="00D030FF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B0C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A4A"/>
    <w:rsid w:val="00D73EEC"/>
    <w:rsid w:val="00D742D3"/>
    <w:rsid w:val="00D74F90"/>
    <w:rsid w:val="00D7536E"/>
    <w:rsid w:val="00D7540C"/>
    <w:rsid w:val="00D7578C"/>
    <w:rsid w:val="00D76219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A5A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07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379B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E7544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2F7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720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1D1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206"/>
    <w:rsid w:val="00E64380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C9F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39B0"/>
    <w:rsid w:val="00E947AD"/>
    <w:rsid w:val="00E94F57"/>
    <w:rsid w:val="00E954A0"/>
    <w:rsid w:val="00E974BF"/>
    <w:rsid w:val="00E9761B"/>
    <w:rsid w:val="00E97AC9"/>
    <w:rsid w:val="00E97E0E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3C5B"/>
    <w:rsid w:val="00EC5F17"/>
    <w:rsid w:val="00EC60C1"/>
    <w:rsid w:val="00EC65FA"/>
    <w:rsid w:val="00EC6AC5"/>
    <w:rsid w:val="00EC6FE1"/>
    <w:rsid w:val="00EC730D"/>
    <w:rsid w:val="00EC7D74"/>
    <w:rsid w:val="00ED09C7"/>
    <w:rsid w:val="00ED0ED8"/>
    <w:rsid w:val="00ED1D6B"/>
    <w:rsid w:val="00ED2425"/>
    <w:rsid w:val="00ED2471"/>
    <w:rsid w:val="00ED2E38"/>
    <w:rsid w:val="00ED3779"/>
    <w:rsid w:val="00ED3DDB"/>
    <w:rsid w:val="00ED4257"/>
    <w:rsid w:val="00ED4E56"/>
    <w:rsid w:val="00ED4E64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9B0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B2"/>
    <w:rsid w:val="00F10DF2"/>
    <w:rsid w:val="00F115DD"/>
    <w:rsid w:val="00F11EA4"/>
    <w:rsid w:val="00F11FA2"/>
    <w:rsid w:val="00F121DB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64B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5777A"/>
    <w:rsid w:val="00F6069D"/>
    <w:rsid w:val="00F6171E"/>
    <w:rsid w:val="00F61AA0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3984"/>
    <w:rsid w:val="00F65D43"/>
    <w:rsid w:val="00F6604B"/>
    <w:rsid w:val="00F662CC"/>
    <w:rsid w:val="00F663D9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70B"/>
    <w:rsid w:val="00F7249D"/>
    <w:rsid w:val="00F7286F"/>
    <w:rsid w:val="00F7287D"/>
    <w:rsid w:val="00F72E9E"/>
    <w:rsid w:val="00F7304C"/>
    <w:rsid w:val="00F73C05"/>
    <w:rsid w:val="00F7434E"/>
    <w:rsid w:val="00F74CFB"/>
    <w:rsid w:val="00F74F09"/>
    <w:rsid w:val="00F74FC5"/>
    <w:rsid w:val="00F7577D"/>
    <w:rsid w:val="00F758E2"/>
    <w:rsid w:val="00F75B94"/>
    <w:rsid w:val="00F75BD7"/>
    <w:rsid w:val="00F75CBA"/>
    <w:rsid w:val="00F772FB"/>
    <w:rsid w:val="00F77C81"/>
    <w:rsid w:val="00F80969"/>
    <w:rsid w:val="00F81592"/>
    <w:rsid w:val="00F81B61"/>
    <w:rsid w:val="00F826E5"/>
    <w:rsid w:val="00F840C0"/>
    <w:rsid w:val="00F854A6"/>
    <w:rsid w:val="00F8603A"/>
    <w:rsid w:val="00F86462"/>
    <w:rsid w:val="00F868E3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AEE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55"/>
    <w:rsid w:val="00FB07ED"/>
    <w:rsid w:val="00FB0D55"/>
    <w:rsid w:val="00FB105F"/>
    <w:rsid w:val="00FB16C3"/>
    <w:rsid w:val="00FB16EF"/>
    <w:rsid w:val="00FB1ABE"/>
    <w:rsid w:val="00FB2659"/>
    <w:rsid w:val="00FB2922"/>
    <w:rsid w:val="00FB2F90"/>
    <w:rsid w:val="00FB32C4"/>
    <w:rsid w:val="00FB3B05"/>
    <w:rsid w:val="00FB3BD6"/>
    <w:rsid w:val="00FB490C"/>
    <w:rsid w:val="00FB4A11"/>
    <w:rsid w:val="00FB4CFC"/>
    <w:rsid w:val="00FB4FD3"/>
    <w:rsid w:val="00FB523A"/>
    <w:rsid w:val="00FB5279"/>
    <w:rsid w:val="00FB53C0"/>
    <w:rsid w:val="00FB5517"/>
    <w:rsid w:val="00FB5A42"/>
    <w:rsid w:val="00FB5B66"/>
    <w:rsid w:val="00FB6328"/>
    <w:rsid w:val="00FB6552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46C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5A4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21CF81B3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283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2025-07-18T22:49:00Z</cp:lastPrinted>
  <dcterms:created xsi:type="dcterms:W3CDTF">2025-07-23T16:46:00Z</dcterms:created>
  <dcterms:modified xsi:type="dcterms:W3CDTF">2025-07-23T16:46:00Z</dcterms:modified>
</cp:coreProperties>
</file>