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97FD9" w:rsidRDefault="00697FD9" w:rsidP="00697FD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PUBLICITARIOS EL EDEN, S.A. DE C.V.</w:t>
      </w:r>
    </w:p>
    <w:p w:rsidR="00697FD9" w:rsidRDefault="00697FD9" w:rsidP="00697FD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97FD9" w:rsidRDefault="00697FD9" w:rsidP="00697FD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97FD9" w:rsidRDefault="00697FD9" w:rsidP="00697FD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97FD9" w:rsidP="00697FD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11115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Editoriales de Diseño de Artes Gráficas y Bellas Artes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697CDA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AA" w:rsidRDefault="008441AA">
      <w:r>
        <w:separator/>
      </w:r>
    </w:p>
  </w:endnote>
  <w:endnote w:type="continuationSeparator" w:id="0">
    <w:p w:rsidR="008441AA" w:rsidRDefault="0084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AA" w:rsidRDefault="008441AA">
      <w:r>
        <w:separator/>
      </w:r>
    </w:p>
  </w:footnote>
  <w:footnote w:type="continuationSeparator" w:id="0">
    <w:p w:rsidR="008441AA" w:rsidRDefault="0084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2025-07-22T22:44:00Z</dcterms:created>
  <dcterms:modified xsi:type="dcterms:W3CDTF">2025-07-22T22:44:00Z</dcterms:modified>
</cp:coreProperties>
</file>