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1A650E" w:rsidRDefault="001A650E" w:rsidP="001A650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FARMACIA PRODERMASSE, S.A. DE C.V.</w:t>
      </w:r>
    </w:p>
    <w:p w:rsidR="001A650E" w:rsidRDefault="001A650E" w:rsidP="001A650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A650E" w:rsidRDefault="001A650E" w:rsidP="001A650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A650E" w:rsidRDefault="001A650E" w:rsidP="001A650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1A650E" w:rsidP="001A650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11113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Medicamentos y Productos Farmacéuticos </w:t>
      </w:r>
      <w:r w:rsidR="00F365D4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A650E">
        <w:rPr>
          <w:rFonts w:ascii="Times New Roman" w:hAnsi="Times New Roman"/>
          <w:b/>
          <w:szCs w:val="24"/>
        </w:rPr>
        <w:t>moral</w:t>
      </w:r>
      <w:r w:rsidR="001A650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1A650E">
        <w:rPr>
          <w:rFonts w:ascii="Times New Roman" w:hAnsi="Times New Roman"/>
          <w:b/>
          <w:bCs/>
          <w:sz w:val="28"/>
          <w:szCs w:val="28"/>
        </w:rPr>
        <w:t>Agosto</w:t>
      </w:r>
      <w:bookmarkStart w:id="0" w:name="_GoBack"/>
      <w:bookmarkEnd w:id="0"/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A650E">
        <w:rPr>
          <w:rFonts w:ascii="Times New Roman" w:hAnsi="Times New Roman"/>
          <w:b/>
          <w:szCs w:val="24"/>
        </w:rPr>
        <w:t>moral</w:t>
      </w:r>
      <w:r w:rsidR="001A650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E5F1F">
        <w:rPr>
          <w:rFonts w:ascii="Times New Roman" w:hAnsi="Times New Roman"/>
          <w:sz w:val="24"/>
          <w:szCs w:val="24"/>
        </w:rPr>
        <w:t>10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BBB" w:rsidRDefault="00746BBB">
      <w:r>
        <w:separator/>
      </w:r>
    </w:p>
  </w:endnote>
  <w:endnote w:type="continuationSeparator" w:id="0">
    <w:p w:rsidR="00746BBB" w:rsidRDefault="0074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BBB" w:rsidRDefault="00746BBB">
      <w:r>
        <w:separator/>
      </w:r>
    </w:p>
  </w:footnote>
  <w:footnote w:type="continuationSeparator" w:id="0">
    <w:p w:rsidR="00746BBB" w:rsidRDefault="00746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0E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86C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4C9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CB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5F1F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BBB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529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0A9B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6E0B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05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0C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5D4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B8EE3B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2025-09-10T18:59:00Z</cp:lastPrinted>
  <dcterms:created xsi:type="dcterms:W3CDTF">2025-09-10T22:57:00Z</dcterms:created>
  <dcterms:modified xsi:type="dcterms:W3CDTF">2025-09-10T22:57:00Z</dcterms:modified>
</cp:coreProperties>
</file>