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F29AC" w:rsidRDefault="00FF29AC" w:rsidP="00FF29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CANTU FRANCISCO.</w:t>
      </w:r>
    </w:p>
    <w:p w:rsidR="00FF29AC" w:rsidRDefault="00FF29AC" w:rsidP="00FF29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29AC" w:rsidRDefault="00FF29AC" w:rsidP="00FF29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29AC" w:rsidRDefault="00FF29AC" w:rsidP="00FF29A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29AC" w:rsidP="00FF29A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11103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B2D64">
        <w:rPr>
          <w:rFonts w:ascii="Times New Roman" w:hAnsi="Times New Roman"/>
          <w:b/>
          <w:szCs w:val="24"/>
        </w:rPr>
        <w:t>física</w:t>
      </w:r>
      <w:r w:rsidR="004B2D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47086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B2D64">
        <w:rPr>
          <w:rFonts w:ascii="Times New Roman" w:hAnsi="Times New Roman"/>
          <w:b/>
          <w:szCs w:val="24"/>
        </w:rPr>
        <w:t>física</w:t>
      </w:r>
      <w:r w:rsidR="004B2D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60" w:rsidRDefault="00154460">
      <w:r>
        <w:separator/>
      </w:r>
    </w:p>
  </w:endnote>
  <w:endnote w:type="continuationSeparator" w:id="0">
    <w:p w:rsidR="00154460" w:rsidRDefault="001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60" w:rsidRDefault="00154460">
      <w:r>
        <w:separator/>
      </w:r>
    </w:p>
  </w:footnote>
  <w:footnote w:type="continuationSeparator" w:id="0">
    <w:p w:rsidR="00154460" w:rsidRDefault="0015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4F73A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2025-08-22T22:41:00Z</dcterms:created>
  <dcterms:modified xsi:type="dcterms:W3CDTF">2025-08-22T22:41:00Z</dcterms:modified>
</cp:coreProperties>
</file>