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91E00" w:rsidRDefault="00391E00" w:rsidP="00391E0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KABLA COMERCIAL, S.A. DE C.V.</w:t>
      </w:r>
    </w:p>
    <w:p w:rsidR="00391E00" w:rsidRDefault="00391E00" w:rsidP="00391E0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91E00" w:rsidRDefault="00391E00" w:rsidP="00391E0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91E00" w:rsidRDefault="00391E00" w:rsidP="00391E0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91E00" w:rsidP="00391E0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1104 </w:t>
      </w:r>
      <w:r>
        <w:rPr>
          <w:rFonts w:ascii="Times New Roman" w:hAnsi="Times New Roman"/>
          <w:szCs w:val="24"/>
        </w:rPr>
        <w:t xml:space="preserve">con el giro: </w:t>
      </w:r>
      <w:r w:rsidRPr="00B04D26"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r w:rsidR="0038140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B06A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91E00"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FF" w:rsidRDefault="00231EFF">
      <w:r>
        <w:separator/>
      </w:r>
    </w:p>
  </w:endnote>
  <w:endnote w:type="continuationSeparator" w:id="0">
    <w:p w:rsidR="00231EFF" w:rsidRDefault="0023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FF" w:rsidRDefault="00231EFF">
      <w:r>
        <w:separator/>
      </w:r>
    </w:p>
  </w:footnote>
  <w:footnote w:type="continuationSeparator" w:id="0">
    <w:p w:rsidR="00231EFF" w:rsidRDefault="0023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EFF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1E00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197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0A89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BEC8A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2025-06-27T22:39:00Z</dcterms:created>
  <dcterms:modified xsi:type="dcterms:W3CDTF">2025-06-27T22:39:00Z</dcterms:modified>
</cp:coreProperties>
</file>