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5531B" w:rsidRDefault="0085531B" w:rsidP="0085531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COMUNICACIÓN MAC, S.A. DE C.V.</w:t>
      </w:r>
    </w:p>
    <w:p w:rsidR="0085531B" w:rsidRDefault="0085531B" w:rsidP="0085531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5531B" w:rsidRDefault="0085531B" w:rsidP="0085531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5531B" w:rsidRDefault="0085531B" w:rsidP="0085531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5531B" w:rsidP="0085531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10992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5531B">
        <w:rPr>
          <w:rFonts w:ascii="Times New Roman" w:hAnsi="Times New Roman"/>
          <w:b/>
          <w:szCs w:val="24"/>
        </w:rPr>
        <w:t>moral</w:t>
      </w:r>
      <w:r w:rsidR="008553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37226C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5531B">
        <w:rPr>
          <w:rFonts w:ascii="Times New Roman" w:hAnsi="Times New Roman"/>
          <w:b/>
          <w:szCs w:val="24"/>
        </w:rPr>
        <w:t>moral</w:t>
      </w:r>
      <w:r w:rsidR="0085531B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226C">
        <w:rPr>
          <w:rFonts w:ascii="Times New Roman" w:hAnsi="Times New Roman"/>
          <w:sz w:val="24"/>
          <w:szCs w:val="24"/>
        </w:rPr>
        <w:t>19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28" w:rsidRDefault="004A3828">
      <w:r>
        <w:separator/>
      </w:r>
    </w:p>
  </w:endnote>
  <w:endnote w:type="continuationSeparator" w:id="0">
    <w:p w:rsidR="004A3828" w:rsidRDefault="004A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28" w:rsidRDefault="004A3828">
      <w:r>
        <w:separator/>
      </w:r>
    </w:p>
  </w:footnote>
  <w:footnote w:type="continuationSeparator" w:id="0">
    <w:p w:rsidR="004A3828" w:rsidRDefault="004A3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A18E5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2025-09-19T17:43:00Z</dcterms:created>
  <dcterms:modified xsi:type="dcterms:W3CDTF">2025-09-19T17:43:00Z</dcterms:modified>
</cp:coreProperties>
</file>