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1B2392" w:rsidRDefault="001B2392" w:rsidP="001B239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OPERADORA Y ADMINISTRADORA DE INFORMACIÓN Y EDITORIAL, S.A. DE C.V.</w:t>
      </w:r>
    </w:p>
    <w:p w:rsidR="001B2392" w:rsidRDefault="001B2392" w:rsidP="001B239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B2392" w:rsidRDefault="001B2392" w:rsidP="001B239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B2392" w:rsidRDefault="001B2392" w:rsidP="001B239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B2392" w:rsidP="001B239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10981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1B2392">
        <w:rPr>
          <w:rFonts w:ascii="Times New Roman" w:hAnsi="Times New Roman"/>
          <w:b/>
          <w:bCs/>
          <w:sz w:val="28"/>
          <w:szCs w:val="28"/>
        </w:rPr>
        <w:t>Septiembre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42EE">
        <w:rPr>
          <w:rFonts w:ascii="Times New Roman" w:hAnsi="Times New Roman"/>
          <w:sz w:val="24"/>
          <w:szCs w:val="24"/>
        </w:rPr>
        <w:t>05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5AB" w:rsidRDefault="001425AB">
      <w:r>
        <w:separator/>
      </w:r>
    </w:p>
  </w:endnote>
  <w:endnote w:type="continuationSeparator" w:id="0">
    <w:p w:rsidR="001425AB" w:rsidRDefault="0014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5AB" w:rsidRDefault="001425AB">
      <w:r>
        <w:separator/>
      </w:r>
    </w:p>
  </w:footnote>
  <w:footnote w:type="continuationSeparator" w:id="0">
    <w:p w:rsidR="001425AB" w:rsidRDefault="00142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611F5E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2025-09-05T21:25:00Z</cp:lastPrinted>
  <dcterms:created xsi:type="dcterms:W3CDTF">2025-09-05T21:50:00Z</dcterms:created>
  <dcterms:modified xsi:type="dcterms:W3CDTF">2025-09-05T21:50:00Z</dcterms:modified>
</cp:coreProperties>
</file>