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FB6552" w:rsidRDefault="00FB6552" w:rsidP="00FB655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DIVAC SISTEMAS PARA OFICINA, S.A. DE C.V.</w:t>
      </w:r>
    </w:p>
    <w:p w:rsidR="00FB6552" w:rsidRDefault="00FB6552" w:rsidP="00FB6552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FB6552" w:rsidRDefault="00FB6552" w:rsidP="00FB655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s-MX"/>
        </w:rPr>
        <w:t>P R E S E NT E.-</w:t>
      </w:r>
    </w:p>
    <w:p w:rsidR="00FB6552" w:rsidRDefault="00FB6552" w:rsidP="00FB655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FB6552" w:rsidP="00FB655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10932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Muebles Mobiliario y Decoración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0692D">
        <w:rPr>
          <w:rFonts w:ascii="Times New Roman" w:hAnsi="Times New Roman"/>
          <w:b/>
          <w:szCs w:val="24"/>
        </w:rPr>
        <w:t>moral</w:t>
      </w:r>
      <w:r w:rsidR="0080692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A62158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0692D">
        <w:rPr>
          <w:rFonts w:ascii="Times New Roman" w:hAnsi="Times New Roman"/>
          <w:b/>
          <w:szCs w:val="24"/>
        </w:rPr>
        <w:t>moral</w:t>
      </w:r>
      <w:r w:rsidR="0080692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62158">
        <w:rPr>
          <w:rFonts w:ascii="Times New Roman" w:hAnsi="Times New Roman"/>
          <w:sz w:val="24"/>
          <w:szCs w:val="24"/>
        </w:rPr>
        <w:t>15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699" w:rsidRDefault="00AB2699">
      <w:r>
        <w:separator/>
      </w:r>
    </w:p>
  </w:endnote>
  <w:endnote w:type="continuationSeparator" w:id="0">
    <w:p w:rsidR="00AB2699" w:rsidRDefault="00AB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699" w:rsidRDefault="00AB2699">
      <w:r>
        <w:separator/>
      </w:r>
    </w:p>
  </w:footnote>
  <w:footnote w:type="continuationSeparator" w:id="0">
    <w:p w:rsidR="00AB2699" w:rsidRDefault="00AB2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991065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2025-07-15T17:30:00Z</dcterms:created>
  <dcterms:modified xsi:type="dcterms:W3CDTF">2025-07-15T17:30:00Z</dcterms:modified>
</cp:coreProperties>
</file>