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11735" w:rsidRDefault="00611735" w:rsidP="0061173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VELA MEDIA &amp; ADVISORY, S. DE R.L. M.I.</w:t>
      </w:r>
    </w:p>
    <w:p w:rsidR="00611735" w:rsidRDefault="00611735" w:rsidP="006117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11735" w:rsidRDefault="00611735" w:rsidP="006117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11735" w:rsidRDefault="00611735" w:rsidP="0061173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11735" w:rsidP="0061173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96DBB">
        <w:rPr>
          <w:rFonts w:ascii="Times New Roman" w:hAnsi="Times New Roman"/>
          <w:b/>
          <w:szCs w:val="24"/>
        </w:rPr>
        <w:t>moral</w:t>
      </w:r>
      <w:r w:rsidR="00596DB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5634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6DBB">
        <w:rPr>
          <w:rFonts w:ascii="Times New Roman" w:hAnsi="Times New Roman"/>
          <w:b/>
          <w:szCs w:val="24"/>
        </w:rPr>
        <w:t>moral</w:t>
      </w:r>
      <w:r w:rsidR="00596DB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A4" w:rsidRDefault="009B17A4">
      <w:r>
        <w:separator/>
      </w:r>
    </w:p>
  </w:endnote>
  <w:endnote w:type="continuationSeparator" w:id="0">
    <w:p w:rsidR="009B17A4" w:rsidRDefault="009B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A4" w:rsidRDefault="009B17A4">
      <w:r>
        <w:separator/>
      </w:r>
    </w:p>
  </w:footnote>
  <w:footnote w:type="continuationSeparator" w:id="0">
    <w:p w:rsidR="009B17A4" w:rsidRDefault="009B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2025-07-24T18:41:00Z</dcterms:created>
  <dcterms:modified xsi:type="dcterms:W3CDTF">2025-07-24T18:41:00Z</dcterms:modified>
</cp:coreProperties>
</file>